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CD70" w14:textId="77777777" w:rsidR="00FE5585" w:rsidRDefault="000A364C">
      <w:pPr>
        <w:pStyle w:val="Heading1"/>
        <w:jc w:val="center"/>
      </w:pPr>
      <w:r>
        <w:t>Lesson 25: Your Will Be Done</w:t>
      </w:r>
    </w:p>
    <w:p w14:paraId="62211C0D" w14:textId="77777777" w:rsidR="00FE5585" w:rsidRDefault="005035B6">
      <w:pPr>
        <w:pStyle w:val="Heading2"/>
      </w:pPr>
      <w:r>
        <w:t>God’</w:t>
      </w:r>
      <w:r w:rsidR="000A364C">
        <w:t>s Will</w:t>
      </w:r>
    </w:p>
    <w:p w14:paraId="2B3DFAD0" w14:textId="77777777" w:rsidR="00FE5585" w:rsidRDefault="00A7682D">
      <w:pPr>
        <w:pStyle w:val="Textbody"/>
      </w:pPr>
      <w:r>
        <w:t>There’s a lot of confusion about the third petition</w:t>
      </w:r>
    </w:p>
    <w:p w14:paraId="03CBBA1C" w14:textId="77777777" w:rsidR="00FE5585" w:rsidRDefault="000A364C">
      <w:pPr>
        <w:pStyle w:val="Textbody"/>
      </w:pPr>
      <w:r>
        <w:tab/>
        <w:t>________________________________________________________________________________</w:t>
      </w:r>
    </w:p>
    <w:p w14:paraId="39AF6EA8" w14:textId="77777777" w:rsidR="00FE5585" w:rsidRDefault="00EB0287">
      <w:pPr>
        <w:pStyle w:val="Textbody"/>
      </w:pPr>
      <w:r w:rsidRPr="00A7682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49B4B" wp14:editId="732648A3">
                <wp:simplePos x="0" y="0"/>
                <wp:positionH relativeFrom="column">
                  <wp:posOffset>4070350</wp:posOffset>
                </wp:positionH>
                <wp:positionV relativeFrom="paragraph">
                  <wp:posOffset>47625</wp:posOffset>
                </wp:positionV>
                <wp:extent cx="2447925" cy="447675"/>
                <wp:effectExtent l="19050" t="19050" r="28575" b="28575"/>
                <wp:wrapNone/>
                <wp:docPr id="78029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476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FD3518" w14:textId="77777777" w:rsidR="00A7682D" w:rsidRPr="00EB0287" w:rsidRDefault="00A7682D" w:rsidP="00A768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EB0287">
                              <w:rPr>
                                <w:rFonts w:ascii="Comic Sans MS" w:hAnsi="Comic Sans MS" w:cstheme="minorBidi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God’s </w:t>
                            </w:r>
                            <w:r w:rsidRPr="00EB0287">
                              <w:rPr>
                                <w:rFonts w:ascii="Comic Sans MS" w:hAnsi="Comic Sans MS" w:cstheme="minorBidi"/>
                                <w:i/>
                                <w:iCs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hidden will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49B4B" id="Oval 11" o:spid="_x0000_s1026" style="position:absolute;margin-left:320.5pt;margin-top:3.75pt;width:192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" filled="f" strokecolor="black [3213]" strokeweight="3pt">
                <v:textbox>
                  <w:txbxContent>
                    <w:p w14:paraId="6AFD3518" w14:textId="77777777" w:rsidR="00A7682D" w:rsidRPr="00EB0287" w:rsidRDefault="00A7682D" w:rsidP="00A768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EB0287">
                        <w:rPr>
                          <w:rFonts w:ascii="Comic Sans MS" w:hAnsi="Comic Sans MS" w:cstheme="minorBidi"/>
                          <w:kern w:val="24"/>
                          <w:sz w:val="22"/>
                          <w:szCs w:val="22"/>
                          <w:lang w:val="en-GB"/>
                        </w:rPr>
                        <w:t xml:space="preserve">God’s </w:t>
                      </w:r>
                      <w:r w:rsidRPr="00EB0287">
                        <w:rPr>
                          <w:rFonts w:ascii="Comic Sans MS" w:hAnsi="Comic Sans MS" w:cstheme="minorBidi"/>
                          <w:i/>
                          <w:iCs/>
                          <w:kern w:val="24"/>
                          <w:sz w:val="22"/>
                          <w:szCs w:val="22"/>
                          <w:lang w:val="en-GB"/>
                        </w:rPr>
                        <w:t>hidden will</w:t>
                      </w:r>
                    </w:p>
                  </w:txbxContent>
                </v:textbox>
              </v:oval>
            </w:pict>
          </mc:Fallback>
        </mc:AlternateContent>
      </w:r>
      <w:r w:rsidR="000A364C">
        <w:tab/>
        <w:t xml:space="preserve">1. ___________________________________  </w:t>
      </w:r>
    </w:p>
    <w:p w14:paraId="1A34FC80" w14:textId="77777777" w:rsidR="00FE5585" w:rsidRDefault="00A7682D">
      <w:pPr>
        <w:pStyle w:val="Textbody"/>
      </w:pPr>
      <w:r w:rsidRPr="00A7682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D7E7E" wp14:editId="66AA6331">
                <wp:simplePos x="0" y="0"/>
                <wp:positionH relativeFrom="column">
                  <wp:posOffset>3099436</wp:posOffset>
                </wp:positionH>
                <wp:positionV relativeFrom="paragraph">
                  <wp:posOffset>-3810</wp:posOffset>
                </wp:positionV>
                <wp:extent cx="971549" cy="0"/>
                <wp:effectExtent l="0" t="114300" r="0" b="133350"/>
                <wp:wrapNone/>
                <wp:docPr id="780300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71549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1DFE25" id="Line 12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05pt,-.3pt" to="320.5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" strokecolor="black [3213]" strokeweight="4.5pt">
                <v:stroke endarrow="block"/>
                <v:shadow color="#eeece1 [3214]"/>
              </v:line>
            </w:pict>
          </mc:Fallback>
        </mc:AlternateContent>
      </w:r>
      <w:r w:rsidR="000A364C">
        <w:tab/>
        <w:t>____</w:t>
      </w:r>
      <w:r w:rsidR="005129BC">
        <w:t>______________________________ OR</w:t>
      </w:r>
      <w:r w:rsidR="000A364C">
        <w:t xml:space="preserve"> </w:t>
      </w:r>
    </w:p>
    <w:p w14:paraId="7DC76954" w14:textId="77777777" w:rsidR="00FE5585" w:rsidRDefault="00EB0287">
      <w:pPr>
        <w:pStyle w:val="Textbody"/>
      </w:pPr>
      <w:r w:rsidRPr="00EB02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C2A37" wp14:editId="34DC4A89">
                <wp:simplePos x="0" y="0"/>
                <wp:positionH relativeFrom="column">
                  <wp:posOffset>4070985</wp:posOffset>
                </wp:positionH>
                <wp:positionV relativeFrom="paragraph">
                  <wp:posOffset>68580</wp:posOffset>
                </wp:positionV>
                <wp:extent cx="2447925" cy="457200"/>
                <wp:effectExtent l="19050" t="19050" r="28575" b="19050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57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0D979F" w14:textId="77777777" w:rsidR="00EB0287" w:rsidRPr="00EB0287" w:rsidRDefault="00EB0287" w:rsidP="00EB0287">
                            <w:pPr>
                              <w:kinsoku w:val="0"/>
                              <w:overflowPunct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0287">
                              <w:rPr>
                                <w:rFonts w:ascii="Comic Sans MS" w:hAnsi="Comic Sans MS" w:cstheme="minorBidi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God’s </w:t>
                            </w:r>
                            <w:r>
                              <w:rPr>
                                <w:rFonts w:ascii="Comic Sans MS" w:hAnsi="Comic Sans MS" w:cstheme="minorBidi"/>
                                <w:i/>
                                <w:iCs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revealed will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C2A37" id="_x0000_s1027" style="position:absolute;margin-left:320.55pt;margin-top:5.4pt;width:192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" filled="f" strokecolor="black [3213]" strokeweight="3pt">
                <v:textbox>
                  <w:txbxContent>
                    <w:p w14:paraId="610D979F" w14:textId="77777777" w:rsidR="00EB0287" w:rsidRPr="00EB0287" w:rsidRDefault="00EB0287" w:rsidP="00EB0287">
                      <w:pPr>
                        <w:kinsoku w:val="0"/>
                        <w:overflowPunct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B0287">
                        <w:rPr>
                          <w:rFonts w:ascii="Comic Sans MS" w:hAnsi="Comic Sans MS" w:cstheme="minorBidi"/>
                          <w:kern w:val="24"/>
                          <w:sz w:val="22"/>
                          <w:szCs w:val="22"/>
                          <w:lang w:val="en-GB"/>
                        </w:rPr>
                        <w:t xml:space="preserve">God’s </w:t>
                      </w:r>
                      <w:r>
                        <w:rPr>
                          <w:rFonts w:ascii="Comic Sans MS" w:hAnsi="Comic Sans MS" w:cstheme="minorBidi"/>
                          <w:i/>
                          <w:iCs/>
                          <w:kern w:val="24"/>
                          <w:sz w:val="22"/>
                          <w:szCs w:val="22"/>
                          <w:lang w:val="en-GB"/>
                        </w:rPr>
                        <w:t>revealed will</w:t>
                      </w:r>
                    </w:p>
                  </w:txbxContent>
                </v:textbox>
              </v:oval>
            </w:pict>
          </mc:Fallback>
        </mc:AlternateContent>
      </w:r>
      <w:r w:rsidR="000A364C">
        <w:tab/>
        <w:t xml:space="preserve">2. ___________________________________  </w:t>
      </w:r>
    </w:p>
    <w:p w14:paraId="6620A982" w14:textId="77777777" w:rsidR="00FE5585" w:rsidRDefault="00EB0287">
      <w:pPr>
        <w:pStyle w:val="Textbody"/>
      </w:pPr>
      <w:r w:rsidRPr="00EB02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43959" wp14:editId="42B8BB10">
                <wp:simplePos x="0" y="0"/>
                <wp:positionH relativeFrom="column">
                  <wp:posOffset>3099435</wp:posOffset>
                </wp:positionH>
                <wp:positionV relativeFrom="paragraph">
                  <wp:posOffset>45720</wp:posOffset>
                </wp:positionV>
                <wp:extent cx="1028700" cy="0"/>
                <wp:effectExtent l="0" t="114300" r="0" b="133350"/>
                <wp:wrapNone/>
                <wp:docPr id="2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0A8E5F" id="Line 12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05pt,3.6pt" to="325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" strokecolor="black [3213]" strokeweight="4.5pt">
                <v:stroke endarrow="block"/>
                <v:shadow color="#eeece1 [3214]"/>
              </v:line>
            </w:pict>
          </mc:Fallback>
        </mc:AlternateContent>
      </w:r>
      <w:r w:rsidR="000A364C">
        <w:tab/>
        <w:t xml:space="preserve">_____________________________________  </w:t>
      </w:r>
    </w:p>
    <w:p w14:paraId="0E13D2F2" w14:textId="77777777" w:rsidR="00FE5585" w:rsidRDefault="000A364C">
      <w:pPr>
        <w:pStyle w:val="Heading2"/>
      </w:pPr>
      <w:r>
        <w:t>Your Will Be Done</w:t>
      </w:r>
    </w:p>
    <w:p w14:paraId="299044EA" w14:textId="77777777" w:rsidR="00FE5585" w:rsidRDefault="00EB0287">
      <w:pPr>
        <w:pStyle w:val="Textbody"/>
      </w:pPr>
      <w:r>
        <w:t>IS NOT</w:t>
      </w:r>
    </w:p>
    <w:p w14:paraId="1EB084ED" w14:textId="77777777" w:rsidR="00FE5585" w:rsidRDefault="000A364C">
      <w:pPr>
        <w:pStyle w:val="Textbody"/>
      </w:pPr>
      <w:r>
        <w:tab/>
        <w:t>________________________________________________________________________________</w:t>
      </w:r>
    </w:p>
    <w:p w14:paraId="74E8293F" w14:textId="77777777" w:rsidR="00FE5585" w:rsidRDefault="00EB0287">
      <w:pPr>
        <w:pStyle w:val="Textbody"/>
      </w:pPr>
      <w:r>
        <w:t>BUT</w:t>
      </w:r>
    </w:p>
    <w:p w14:paraId="09835C16" w14:textId="77777777" w:rsidR="00FE5585" w:rsidRDefault="000A364C">
      <w:pPr>
        <w:pStyle w:val="Textbody"/>
      </w:pPr>
      <w:r>
        <w:tab/>
        <w:t>________________________________________________________________________________</w:t>
      </w:r>
    </w:p>
    <w:p w14:paraId="0F7077C2" w14:textId="77777777" w:rsidR="00FE5585" w:rsidRDefault="000A364C">
      <w:pPr>
        <w:pStyle w:val="Heading2"/>
      </w:pPr>
      <w:r>
        <w:t>Bible Study: Luke 22:39-44 &amp; Hebrews 5:7-8</w:t>
      </w:r>
    </w:p>
    <w:p w14:paraId="68AF170E" w14:textId="77777777" w:rsidR="00FE5585" w:rsidRDefault="000A364C">
      <w:pPr>
        <w:pStyle w:val="Textbody"/>
      </w:pPr>
      <w:r>
        <w:t>Read Luke 22:39-44</w:t>
      </w:r>
    </w:p>
    <w:p w14:paraId="20145C2A" w14:textId="77777777" w:rsidR="00FE5585" w:rsidRDefault="000A364C">
      <w:pPr>
        <w:pStyle w:val="Textbody"/>
      </w:pPr>
      <w:r>
        <w:t>1. Where did Jesus go? ________________________________________________________________</w:t>
      </w:r>
    </w:p>
    <w:p w14:paraId="48207633" w14:textId="77777777" w:rsidR="00FE5585" w:rsidRDefault="000A364C">
      <w:pPr>
        <w:pStyle w:val="Textbody"/>
      </w:pPr>
      <w:r>
        <w:t>2. How was He feeling? _______________________________________________________________</w:t>
      </w:r>
    </w:p>
    <w:p w14:paraId="20634C2F" w14:textId="77777777" w:rsidR="00FE5585" w:rsidRDefault="000A364C">
      <w:pPr>
        <w:pStyle w:val="Textbody"/>
      </w:pPr>
      <w:r>
        <w:t>3. What did He want to have the Father do? _______________________________________________</w:t>
      </w:r>
    </w:p>
    <w:p w14:paraId="1C6E6FC2" w14:textId="77777777" w:rsidR="00FE5585" w:rsidRDefault="000A364C">
      <w:pPr>
        <w:pStyle w:val="Textbody"/>
      </w:pPr>
      <w:r>
        <w:t>4. What did He ask the Father? _________________________________________________________</w:t>
      </w:r>
    </w:p>
    <w:p w14:paraId="53C2204B" w14:textId="77777777" w:rsidR="00FE5585" w:rsidRDefault="000A364C">
      <w:pPr>
        <w:pStyle w:val="Textbody"/>
      </w:pPr>
      <w:r>
        <w:t>Read Hebrews 5:7-8. This refers back to Luke 22:39-44.</w:t>
      </w:r>
    </w:p>
    <w:p w14:paraId="595DCDA3" w14:textId="77777777" w:rsidR="00FE5585" w:rsidRDefault="000A364C">
      <w:pPr>
        <w:pStyle w:val="Textbody"/>
      </w:pPr>
      <w:r>
        <w:t>5. Why was the prayer of Jesus heard? ___________________________________________________</w:t>
      </w:r>
    </w:p>
    <w:p w14:paraId="7EA6D1BC" w14:textId="77777777" w:rsidR="00FE5585" w:rsidRDefault="000A364C">
      <w:pPr>
        <w:pStyle w:val="Textbody"/>
      </w:pPr>
      <w:r>
        <w:tab/>
        <w:t>________________________________________________________________________________</w:t>
      </w:r>
    </w:p>
    <w:p w14:paraId="60C90C3C" w14:textId="77777777" w:rsidR="00FE5585" w:rsidRDefault="0015629F">
      <w:pPr>
        <w:pStyle w:val="Textbody"/>
      </w:pPr>
      <w:r w:rsidRPr="005035B6">
        <w:rPr>
          <w:noProof/>
        </w:rPr>
        <w:drawing>
          <wp:anchor distT="0" distB="0" distL="114300" distR="114300" simplePos="0" relativeHeight="251658240" behindDoc="0" locked="0" layoutInCell="1" allowOverlap="1" wp14:anchorId="43ED2357" wp14:editId="7B7198DE">
            <wp:simplePos x="0" y="0"/>
            <wp:positionH relativeFrom="column">
              <wp:posOffset>1156335</wp:posOffset>
            </wp:positionH>
            <wp:positionV relativeFrom="paragraph">
              <wp:posOffset>244475</wp:posOffset>
            </wp:positionV>
            <wp:extent cx="3810000" cy="2600325"/>
            <wp:effectExtent l="0" t="0" r="0" b="9525"/>
            <wp:wrapSquare wrapText="bothSides"/>
            <wp:docPr id="7915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557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4C">
        <w:t>6. What had Jesus learned? ____________________________________________________________</w:t>
      </w:r>
    </w:p>
    <w:p w14:paraId="1BE74C37" w14:textId="77777777" w:rsidR="00FE5585" w:rsidRDefault="00FE5585">
      <w:pPr>
        <w:pStyle w:val="Heading2"/>
      </w:pPr>
    </w:p>
    <w:p w14:paraId="13639B79" w14:textId="77777777" w:rsidR="00FE5585" w:rsidRDefault="00FE5585">
      <w:pPr>
        <w:pStyle w:val="Heading2"/>
        <w:rPr>
          <w:i w:val="0"/>
          <w:iCs w:val="0"/>
        </w:rPr>
      </w:pPr>
    </w:p>
    <w:p w14:paraId="6F501AFD" w14:textId="77777777" w:rsidR="00FE5585" w:rsidRDefault="000A364C">
      <w:pPr>
        <w:pStyle w:val="Heading2"/>
        <w:pageBreakBefore/>
      </w:pPr>
      <w:r>
        <w:lastRenderedPageBreak/>
        <w:t>Obeying God</w:t>
      </w:r>
    </w:p>
    <w:p w14:paraId="6F28584A" w14:textId="77777777" w:rsidR="00FE5585" w:rsidRDefault="000A364C">
      <w:pPr>
        <w:pStyle w:val="Textbody"/>
      </w:pPr>
      <w:r>
        <w:tab/>
        <w:t>________________________________________________________________________________</w:t>
      </w:r>
    </w:p>
    <w:p w14:paraId="79CFFCCD" w14:textId="77777777" w:rsidR="00FE5585" w:rsidRDefault="000A364C">
      <w:pPr>
        <w:pStyle w:val="Textbody"/>
      </w:pPr>
      <w:r>
        <w:tab/>
        <w:t>________________________________________________________________________________</w:t>
      </w:r>
    </w:p>
    <w:p w14:paraId="3B22304C" w14:textId="77777777" w:rsidR="005129BC" w:rsidRPr="005129BC" w:rsidRDefault="005129BC" w:rsidP="005129BC">
      <w:pPr>
        <w:pStyle w:val="Textbody"/>
        <w:ind w:left="1020"/>
      </w:pPr>
      <w:r w:rsidRPr="005129BC">
        <w:rPr>
          <w:lang w:val="en-US"/>
        </w:rPr>
        <w:t>- everybody does it</w:t>
      </w:r>
    </w:p>
    <w:p w14:paraId="29A395C6" w14:textId="77777777" w:rsidR="005129BC" w:rsidRPr="005129BC" w:rsidRDefault="005129BC" w:rsidP="005129BC">
      <w:pPr>
        <w:pStyle w:val="Textbody"/>
        <w:ind w:left="1020"/>
      </w:pPr>
      <w:r w:rsidRPr="005129BC">
        <w:rPr>
          <w:lang w:val="en-US"/>
        </w:rPr>
        <w:t>- I’m not hurting anyone when I do this</w:t>
      </w:r>
    </w:p>
    <w:p w14:paraId="03B58F52" w14:textId="77777777" w:rsidR="005129BC" w:rsidRPr="005129BC" w:rsidRDefault="005129BC" w:rsidP="005129BC">
      <w:pPr>
        <w:pStyle w:val="Textbody"/>
        <w:ind w:left="1020"/>
      </w:pPr>
      <w:r w:rsidRPr="005129BC">
        <w:rPr>
          <w:lang w:val="en-US"/>
        </w:rPr>
        <w:t>- I do mean well</w:t>
      </w:r>
    </w:p>
    <w:p w14:paraId="6747EDB7" w14:textId="77777777" w:rsidR="005129BC" w:rsidRPr="005129BC" w:rsidRDefault="005129BC" w:rsidP="005129BC">
      <w:pPr>
        <w:pStyle w:val="Textbody"/>
        <w:ind w:left="1020"/>
      </w:pPr>
      <w:r w:rsidRPr="005129BC">
        <w:rPr>
          <w:lang w:val="en-US"/>
        </w:rPr>
        <w:t>- In my case it’</w:t>
      </w:r>
      <w:r w:rsidRPr="005129BC">
        <w:t>s different</w:t>
      </w:r>
    </w:p>
    <w:p w14:paraId="4D7776C6" w14:textId="77777777" w:rsidR="005129BC" w:rsidRPr="005129BC" w:rsidRDefault="005129BC" w:rsidP="005129BC">
      <w:pPr>
        <w:pStyle w:val="Textbody"/>
        <w:ind w:left="1020"/>
      </w:pPr>
      <w:r w:rsidRPr="005129BC">
        <w:t>- Okay, it’s wrong. But I’m not an unbeliever</w:t>
      </w:r>
    </w:p>
    <w:p w14:paraId="7B1455FB" w14:textId="77777777" w:rsidR="005129BC" w:rsidRDefault="005129BC" w:rsidP="005129BC">
      <w:pPr>
        <w:pStyle w:val="Textbody"/>
        <w:ind w:left="1020"/>
      </w:pPr>
      <w:r w:rsidRPr="005129BC">
        <w:t>- We’re all sinful, aren’t we?</w:t>
      </w:r>
    </w:p>
    <w:p w14:paraId="56336608" w14:textId="77777777" w:rsidR="001E07C6" w:rsidRDefault="001E07C6" w:rsidP="001E07C6">
      <w:pPr>
        <w:pStyle w:val="Textbody"/>
      </w:pPr>
      <w:r>
        <w:tab/>
        <w:t>________________________________________________________________________________</w:t>
      </w:r>
    </w:p>
    <w:p w14:paraId="0CDE37D2" w14:textId="77777777" w:rsidR="00FE5585" w:rsidRDefault="000A364C">
      <w:pPr>
        <w:pStyle w:val="Textbody"/>
      </w:pPr>
      <w:r>
        <w:tab/>
        <w:t>________________________________________________________________________________</w:t>
      </w:r>
    </w:p>
    <w:p w14:paraId="441030E1" w14:textId="77777777" w:rsidR="00FE5585" w:rsidRDefault="000A364C">
      <w:pPr>
        <w:pStyle w:val="Textbody"/>
      </w:pPr>
      <w:r>
        <w:tab/>
        <w:t>________________________________________________________________________________</w:t>
      </w:r>
    </w:p>
    <w:p w14:paraId="3C300D6B" w14:textId="77777777" w:rsidR="005129BC" w:rsidRDefault="005129BC">
      <w:pPr>
        <w:pStyle w:val="Heading2"/>
      </w:pPr>
      <w:r>
        <w:t>Angels</w:t>
      </w:r>
    </w:p>
    <w:p w14:paraId="1A7F8802" w14:textId="77777777" w:rsidR="005129BC" w:rsidRDefault="005129BC" w:rsidP="00F76EBD">
      <w:pPr>
        <w:pStyle w:val="Textbody"/>
        <w:ind w:firstLine="340"/>
      </w:pPr>
      <w:r>
        <w:t>Angels are beings ______________________________________</w:t>
      </w:r>
    </w:p>
    <w:p w14:paraId="299168CE" w14:textId="77777777" w:rsidR="005129BC" w:rsidRDefault="005129BC" w:rsidP="005129BC">
      <w:pPr>
        <w:pStyle w:val="Textbody"/>
        <w:ind w:firstLine="340"/>
      </w:pPr>
      <w:r>
        <w:t>________________________________________________________________________________</w:t>
      </w:r>
    </w:p>
    <w:p w14:paraId="4A6E6387" w14:textId="77777777" w:rsidR="00F76EBD" w:rsidRDefault="00F76EBD" w:rsidP="005129BC">
      <w:pPr>
        <w:pStyle w:val="Textbody"/>
        <w:ind w:firstLine="340"/>
      </w:pPr>
      <w:r>
        <w:t>There are basically two types of angels:</w:t>
      </w:r>
    </w:p>
    <w:p w14:paraId="07ED10D5" w14:textId="77777777" w:rsidR="00F76EBD" w:rsidRDefault="00F76EBD" w:rsidP="005129BC">
      <w:pPr>
        <w:pStyle w:val="Textbody"/>
        <w:ind w:firstLine="340"/>
      </w:pPr>
      <w:r>
        <w:t>______________</w:t>
      </w:r>
    </w:p>
    <w:p w14:paraId="2CAB663D" w14:textId="77777777" w:rsidR="00F76EBD" w:rsidRPr="005129BC" w:rsidRDefault="00F76EBD" w:rsidP="00F76EBD">
      <w:pPr>
        <w:pStyle w:val="Textbody"/>
        <w:ind w:firstLine="340"/>
      </w:pPr>
      <w:r>
        <w:tab/>
        <w:t>_____________________________________________________________________________</w:t>
      </w:r>
    </w:p>
    <w:p w14:paraId="467E081A" w14:textId="77777777" w:rsidR="00F76EBD" w:rsidRDefault="00F76EBD" w:rsidP="005129BC">
      <w:pPr>
        <w:pStyle w:val="Textbody"/>
        <w:ind w:firstLine="340"/>
      </w:pPr>
      <w:r>
        <w:tab/>
        <w:t>_____________________________________________________________________________</w:t>
      </w:r>
    </w:p>
    <w:p w14:paraId="6C09B465" w14:textId="77777777" w:rsidR="00F76EBD" w:rsidRDefault="00F76EBD" w:rsidP="00F76EBD">
      <w:pPr>
        <w:pStyle w:val="Textbody"/>
        <w:ind w:firstLine="340"/>
      </w:pPr>
      <w:r>
        <w:t>______________</w:t>
      </w:r>
    </w:p>
    <w:p w14:paraId="4B5A768F" w14:textId="77777777" w:rsidR="00F76EBD" w:rsidRPr="005129BC" w:rsidRDefault="00F76EBD" w:rsidP="00F76EBD">
      <w:pPr>
        <w:pStyle w:val="Textbody"/>
        <w:ind w:firstLine="340"/>
      </w:pPr>
      <w:r>
        <w:tab/>
        <w:t>_____________________________________________________________________________</w:t>
      </w:r>
    </w:p>
    <w:p w14:paraId="68832D21" w14:textId="77777777" w:rsidR="00F76EBD" w:rsidRDefault="00F76EBD" w:rsidP="00F76EBD">
      <w:pPr>
        <w:pStyle w:val="Textbody"/>
        <w:ind w:firstLine="340"/>
      </w:pPr>
      <w:r>
        <w:tab/>
        <w:t>_____________________________________________________________________________</w:t>
      </w:r>
    </w:p>
    <w:p w14:paraId="0B673B62" w14:textId="77777777" w:rsidR="00FE5585" w:rsidRDefault="00F76EBD">
      <w:pPr>
        <w:pStyle w:val="Heading2"/>
      </w:pPr>
      <w:r w:rsidRPr="004A5CE1">
        <w:rPr>
          <w:noProof/>
        </w:rPr>
        <w:drawing>
          <wp:anchor distT="0" distB="0" distL="114300" distR="114300" simplePos="0" relativeHeight="251659264" behindDoc="0" locked="0" layoutInCell="1" allowOverlap="1" wp14:anchorId="50027BCD" wp14:editId="0A544AC2">
            <wp:simplePos x="0" y="0"/>
            <wp:positionH relativeFrom="column">
              <wp:posOffset>4304665</wp:posOffset>
            </wp:positionH>
            <wp:positionV relativeFrom="paragraph">
              <wp:posOffset>241935</wp:posOffset>
            </wp:positionV>
            <wp:extent cx="2012315" cy="1933575"/>
            <wp:effectExtent l="0" t="0" r="6985" b="9525"/>
            <wp:wrapSquare wrapText="bothSides"/>
            <wp:docPr id="7884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8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4C">
        <w:t>The Third Petition</w:t>
      </w:r>
    </w:p>
    <w:p w14:paraId="125DE3C3" w14:textId="77777777" w:rsidR="00FE5585" w:rsidRDefault="000A364C">
      <w:pPr>
        <w:pStyle w:val="Textbody"/>
      </w:pPr>
      <w:r>
        <w:tab/>
      </w:r>
      <w:r w:rsidR="001E07C6">
        <w:t xml:space="preserve">Is not about </w:t>
      </w:r>
      <w:r>
        <w:t>___________________</w:t>
      </w:r>
      <w:r w:rsidR="00ED3898">
        <w:t xml:space="preserve"> but about </w:t>
      </w:r>
      <w:r w:rsidR="005129BC">
        <w:t>____</w:t>
      </w:r>
      <w:r>
        <w:t>_</w:t>
      </w:r>
      <w:r w:rsidR="00F76EBD">
        <w:t>____</w:t>
      </w:r>
      <w:r>
        <w:t>_____</w:t>
      </w:r>
    </w:p>
    <w:p w14:paraId="36F77C6B" w14:textId="77777777" w:rsidR="00F76EBD" w:rsidRDefault="00F76EBD">
      <w:pPr>
        <w:pStyle w:val="Textbody"/>
      </w:pPr>
      <w:r>
        <w:tab/>
        <w:t>___________________________________________________</w:t>
      </w:r>
    </w:p>
    <w:p w14:paraId="4F6CE0C6" w14:textId="77777777" w:rsidR="00FE5585" w:rsidRDefault="000A364C">
      <w:pPr>
        <w:pStyle w:val="Textbody"/>
      </w:pPr>
      <w:r>
        <w:tab/>
      </w:r>
      <w:r w:rsidR="00ED3898">
        <w:t xml:space="preserve">Is directly related to us </w:t>
      </w:r>
      <w:r>
        <w:t>_________________________________</w:t>
      </w:r>
    </w:p>
    <w:p w14:paraId="1EF7E5D9" w14:textId="77777777" w:rsidR="00FE5585" w:rsidRDefault="000A364C">
      <w:pPr>
        <w:pStyle w:val="Textbody"/>
      </w:pPr>
      <w:r>
        <w:tab/>
        <w:t>____________________________________________________</w:t>
      </w:r>
    </w:p>
    <w:p w14:paraId="2739681C" w14:textId="77777777" w:rsidR="00F76EBD" w:rsidRDefault="00F76EBD" w:rsidP="00F76EBD">
      <w:pPr>
        <w:pStyle w:val="Textbody"/>
      </w:pPr>
      <w:r>
        <w:tab/>
        <w:t>____________________________________________________</w:t>
      </w:r>
    </w:p>
    <w:p w14:paraId="605BCF70" w14:textId="77777777" w:rsidR="00FE5585" w:rsidRDefault="000A364C">
      <w:pPr>
        <w:pStyle w:val="Textbody"/>
      </w:pPr>
      <w:r>
        <w:tab/>
        <w:t>____________________________________________________</w:t>
      </w:r>
    </w:p>
    <w:p w14:paraId="3D31F0A7" w14:textId="77777777" w:rsidR="00F76EBD" w:rsidRDefault="00F76EBD">
      <w:pPr>
        <w:pStyle w:val="Textbody"/>
      </w:pPr>
    </w:p>
    <w:p w14:paraId="3FE9FEE6" w14:textId="77777777" w:rsidR="00F76EBD" w:rsidRDefault="00F76EBD">
      <w:pPr>
        <w:pStyle w:val="Textbody"/>
      </w:pPr>
    </w:p>
    <w:sectPr w:rsidR="00F76EBD">
      <w:head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D21C" w14:textId="77777777" w:rsidR="00316EC7" w:rsidRDefault="00316EC7">
      <w:r>
        <w:separator/>
      </w:r>
    </w:p>
  </w:endnote>
  <w:endnote w:type="continuationSeparator" w:id="0">
    <w:p w14:paraId="520CCE59" w14:textId="77777777" w:rsidR="00316EC7" w:rsidRDefault="0031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431C" w14:textId="77777777" w:rsidR="00316EC7" w:rsidRDefault="00316EC7">
      <w:r>
        <w:rPr>
          <w:color w:val="000000"/>
        </w:rPr>
        <w:separator/>
      </w:r>
    </w:p>
  </w:footnote>
  <w:footnote w:type="continuationSeparator" w:id="0">
    <w:p w14:paraId="6B07865D" w14:textId="77777777" w:rsidR="00316EC7" w:rsidRDefault="0031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5CA5" w14:textId="26DAC82B" w:rsidR="0095163D" w:rsidRDefault="000A364C">
    <w:pPr>
      <w:pStyle w:val="Header"/>
      <w:rPr>
        <w:sz w:val="14"/>
        <w:szCs w:val="14"/>
      </w:rPr>
    </w:pPr>
    <w:r>
      <w:rPr>
        <w:sz w:val="14"/>
        <w:szCs w:val="14"/>
      </w:rPr>
      <w:t>2</w:t>
    </w:r>
    <w:r w:rsidR="00C82C8E">
      <w:rPr>
        <w:sz w:val="14"/>
        <w:szCs w:val="14"/>
      </w:rPr>
      <w:t>.25B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136B4"/>
    <w:multiLevelType w:val="multilevel"/>
    <w:tmpl w:val="8F9CC81C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821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585"/>
    <w:rsid w:val="000A364C"/>
    <w:rsid w:val="0015629F"/>
    <w:rsid w:val="001D6D2C"/>
    <w:rsid w:val="001E07C6"/>
    <w:rsid w:val="00316EC7"/>
    <w:rsid w:val="004A5CE1"/>
    <w:rsid w:val="005035B6"/>
    <w:rsid w:val="005129BC"/>
    <w:rsid w:val="00565594"/>
    <w:rsid w:val="006F2C2A"/>
    <w:rsid w:val="009C1CC9"/>
    <w:rsid w:val="00A109CE"/>
    <w:rsid w:val="00A7682D"/>
    <w:rsid w:val="00AB539C"/>
    <w:rsid w:val="00C366C0"/>
    <w:rsid w:val="00C82C8E"/>
    <w:rsid w:val="00CD4727"/>
    <w:rsid w:val="00D671F9"/>
    <w:rsid w:val="00EB0287"/>
    <w:rsid w:val="00ED3898"/>
    <w:rsid w:val="00F76EBD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2DB4"/>
  <w15:docId w15:val="{A60CC7AB-942A-451F-8094-44D1A745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5B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B6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68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C82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2016-03-11T19:51:00Z</cp:lastPrinted>
  <dcterms:created xsi:type="dcterms:W3CDTF">2023-04-17T19:47:00Z</dcterms:created>
  <dcterms:modified xsi:type="dcterms:W3CDTF">2023-04-17T19:47:00Z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