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2C85" w14:textId="77777777" w:rsidR="00530BE8" w:rsidRDefault="00981974">
      <w:pPr>
        <w:pStyle w:val="Heading1"/>
        <w:jc w:val="center"/>
      </w:pPr>
      <w:r>
        <w:t xml:space="preserve">Lesson 26 – </w:t>
      </w:r>
      <w:r w:rsidR="00BC531E">
        <w:t>Review</w:t>
      </w:r>
      <w:r>
        <w:t xml:space="preserve"> 25</w:t>
      </w:r>
    </w:p>
    <w:p w14:paraId="7C44A4D5" w14:textId="085A345F" w:rsidR="00530BE8" w:rsidRPr="00981974" w:rsidRDefault="00BC531E">
      <w:pPr>
        <w:pStyle w:val="Heading2"/>
        <w:rPr>
          <w:i w:val="0"/>
        </w:rPr>
      </w:pPr>
      <w:r w:rsidRPr="00981974">
        <w:rPr>
          <w:i w:val="0"/>
        </w:rPr>
        <w:t>Memory Work</w:t>
      </w:r>
    </w:p>
    <w:p w14:paraId="70747A42" w14:textId="654232E0" w:rsidR="00530BE8" w:rsidRPr="001877B9" w:rsidRDefault="00BC531E">
      <w:pPr>
        <w:pStyle w:val="Heading3"/>
        <w:spacing w:line="360" w:lineRule="auto"/>
        <w:rPr>
          <w:rFonts w:ascii="TimesNewRoman" w:eastAsia="TimesNewRoman" w:hAnsi="TimesNewRoman" w:cs="TimesNewRoman"/>
          <w:b w:val="0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124.Q. What is the third petition?</w:t>
      </w:r>
      <w:r w:rsidR="001877B9">
        <w:rPr>
          <w:rFonts w:ascii="TimesNewRoman" w:eastAsia="TimesNewRoman" w:hAnsi="TimesNewRoman" w:cs="TimesNewRoman"/>
          <w:iCs/>
          <w:sz w:val="26"/>
          <w:szCs w:val="26"/>
        </w:rPr>
        <w:t xml:space="preserve">  </w:t>
      </w:r>
    </w:p>
    <w:p w14:paraId="3F8331FC" w14:textId="77777777" w:rsidR="00530BE8" w:rsidRPr="00981974" w:rsidRDefault="00BC53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27215BB4" w14:textId="77777777" w:rsidR="00530BE8" w:rsidRPr="00981974" w:rsidRDefault="00BC53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 xml:space="preserve">That is: </w:t>
      </w:r>
      <w:r w:rsidRPr="00981974">
        <w:rPr>
          <w:rFonts w:ascii="TimesNewRoman" w:eastAsia="TimesNewRoman" w:hAnsi="TimesNewRoman" w:cs="TimesNewRoman"/>
          <w:i/>
          <w:lang w:val="en-CA"/>
        </w:rPr>
        <w:tab/>
        <w:t>Grant______________________________________________</w:t>
      </w:r>
      <w:r w:rsidR="00981974">
        <w:rPr>
          <w:rFonts w:ascii="TimesNewRoman" w:eastAsia="TimesNewRoman" w:hAnsi="TimesNewRoman" w:cs="TimesNewRoman"/>
          <w:i/>
          <w:lang w:val="en-CA"/>
        </w:rPr>
        <w:t>_____________________________</w:t>
      </w:r>
    </w:p>
    <w:p w14:paraId="45C7C2FC" w14:textId="77777777" w:rsidR="00981974" w:rsidRPr="00981974" w:rsidRDefault="00981974" w:rsidP="00981974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B901909" w14:textId="77777777" w:rsidR="00530BE8" w:rsidRPr="00981974" w:rsidRDefault="00BC53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and ____________________________________________________________________________</w:t>
      </w:r>
    </w:p>
    <w:p w14:paraId="021D3FCC" w14:textId="77777777" w:rsidR="00530BE8" w:rsidRPr="00981974" w:rsidRDefault="00BC53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7251A33" w14:textId="77777777" w:rsidR="00530BE8" w:rsidRPr="00981974" w:rsidRDefault="00BC53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>Grant also _________________________________________________________________________</w:t>
      </w:r>
    </w:p>
    <w:p w14:paraId="256AED00" w14:textId="77777777" w:rsidR="00530BE8" w:rsidRPr="00981974" w:rsidRDefault="00BC53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212D4A5" w14:textId="77777777" w:rsidR="00530BE8" w:rsidRDefault="00BC53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FB98DFF" w14:textId="4E411CEE" w:rsidR="001877B9" w:rsidRDefault="001877B9" w:rsidP="001877B9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 w:rsidRPr="001877B9">
        <w:rPr>
          <w:rFonts w:ascii="TimesNewRoman" w:eastAsia="TimesNewRoman" w:hAnsi="TimesNewRoman" w:cs="TimesNewRoman"/>
          <w:iCs/>
          <w:sz w:val="26"/>
          <w:szCs w:val="26"/>
        </w:rPr>
        <w:t>OR: write out Hymn 63:4</w:t>
      </w:r>
    </w:p>
    <w:p w14:paraId="6F4C78E1" w14:textId="77777777" w:rsidR="001877B9" w:rsidRPr="00981974" w:rsidRDefault="001877B9" w:rsidP="001877B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3C649F2" w14:textId="77777777" w:rsidR="001877B9" w:rsidRPr="00981974" w:rsidRDefault="001877B9" w:rsidP="001877B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90FACA5" w14:textId="77777777" w:rsidR="001877B9" w:rsidRPr="00981974" w:rsidRDefault="001877B9" w:rsidP="001877B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95F06B6" w14:textId="77777777" w:rsidR="001877B9" w:rsidRPr="00981974" w:rsidRDefault="001877B9" w:rsidP="001877B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D916CFA" w14:textId="77777777" w:rsidR="001877B9" w:rsidRPr="00981974" w:rsidRDefault="001877B9" w:rsidP="001877B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F0E8C35" w14:textId="77777777" w:rsidR="001877B9" w:rsidRPr="00981974" w:rsidRDefault="001877B9" w:rsidP="001877B9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98197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77487E4" w14:textId="37A6A94C" w:rsidR="00530BE8" w:rsidRPr="00981974" w:rsidRDefault="00981974">
      <w:pPr>
        <w:pStyle w:val="Heading2"/>
        <w:rPr>
          <w:i w:val="0"/>
        </w:rPr>
      </w:pPr>
      <w:r w:rsidRPr="00981974">
        <w:rPr>
          <w:i w:val="0"/>
        </w:rPr>
        <w:t>Review Questions</w:t>
      </w:r>
    </w:p>
    <w:p w14:paraId="739C38D6" w14:textId="77777777" w:rsidR="000A0813" w:rsidRPr="00D3645F" w:rsidRDefault="00981974" w:rsidP="000A081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9A428D">
        <w:rPr>
          <w:rFonts w:ascii="TimesNewRoman" w:eastAsia="TimesNewRoman" w:hAnsi="TimesNewRoman" w:cs="TimesNewRoman"/>
          <w:lang w:val="en-CA"/>
        </w:rPr>
        <w:t>(</w:t>
      </w:r>
      <w:r w:rsidR="00784EBF">
        <w:rPr>
          <w:rFonts w:ascii="TimesNewRoman" w:eastAsia="TimesNewRoman" w:hAnsi="TimesNewRoman" w:cs="TimesNewRoman"/>
          <w:lang w:val="en-CA"/>
        </w:rPr>
        <w:t>4</w:t>
      </w:r>
      <w:r w:rsidR="009A428D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0A0813">
        <w:rPr>
          <w:rFonts w:ascii="TimesNewRoman" w:eastAsia="TimesNewRoman" w:hAnsi="TimesNewRoman" w:cs="TimesNewRoman"/>
          <w:lang w:val="en-CA"/>
        </w:rPr>
        <w:t>Circle w</w:t>
      </w:r>
      <w:r w:rsidR="000A0813" w:rsidRPr="00D3645F">
        <w:rPr>
          <w:rFonts w:ascii="TimesNewRoman" w:eastAsia="TimesNewRoman" w:hAnsi="TimesNewRoman" w:cs="TimesNewRoman"/>
          <w:lang w:val="en-CA"/>
        </w:rPr>
        <w:t xml:space="preserve">hich of the following lines </w:t>
      </w:r>
      <w:r w:rsidR="000A0813">
        <w:rPr>
          <w:rFonts w:ascii="TimesNewRoman" w:eastAsia="TimesNewRoman" w:hAnsi="TimesNewRoman" w:cs="TimesNewRoman"/>
          <w:lang w:val="en-CA"/>
        </w:rPr>
        <w:t>is a good example of praying the third petition.</w:t>
      </w:r>
    </w:p>
    <w:p w14:paraId="0856B03D" w14:textId="75F28318" w:rsidR="00FA082A" w:rsidRDefault="00FA082A" w:rsidP="000A081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a. Lord, I am sick. Please make me healthy. Your will be done.</w:t>
      </w:r>
    </w:p>
    <w:p w14:paraId="00B3C744" w14:textId="7007D457" w:rsidR="00FA082A" w:rsidRDefault="00FA082A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b. Lord, I a</w:t>
      </w:r>
      <w:r w:rsidR="00784EBF">
        <w:rPr>
          <w:rFonts w:ascii="TimesNewRoman" w:eastAsia="TimesNewRoman" w:hAnsi="TimesNewRoman" w:cs="TimesNewRoman"/>
          <w:lang w:val="en-CA"/>
        </w:rPr>
        <w:t>m</w:t>
      </w:r>
      <w:r>
        <w:rPr>
          <w:rFonts w:ascii="TimesNewRoman" w:eastAsia="TimesNewRoman" w:hAnsi="TimesNewRoman" w:cs="TimesNewRoman"/>
          <w:lang w:val="en-CA"/>
        </w:rPr>
        <w:t xml:space="preserve"> hungry. I can easily shoplift a chocolate bar. </w:t>
      </w:r>
      <w:r w:rsidR="000671FE">
        <w:rPr>
          <w:rFonts w:ascii="TimesNewRoman" w:eastAsia="TimesNewRoman" w:hAnsi="TimesNewRoman" w:cs="TimesNewRoman"/>
          <w:lang w:val="en-CA"/>
        </w:rPr>
        <w:t xml:space="preserve">Please stop me. </w:t>
      </w:r>
      <w:r>
        <w:rPr>
          <w:rFonts w:ascii="TimesNewRoman" w:eastAsia="TimesNewRoman" w:hAnsi="TimesNewRoman" w:cs="TimesNewRoman"/>
          <w:lang w:val="en-CA"/>
        </w:rPr>
        <w:t>Your will be done.</w:t>
      </w:r>
    </w:p>
    <w:p w14:paraId="0BF02A89" w14:textId="721CD14A" w:rsidR="00623EC6" w:rsidRPr="00623EC6" w:rsidRDefault="005741E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</w:t>
      </w:r>
      <w:r w:rsidR="00623EC6" w:rsidRPr="00623EC6">
        <w:rPr>
          <w:rFonts w:ascii="TimesNewRoman" w:eastAsia="TimesNewRoman" w:hAnsi="TimesNewRoman" w:cs="TimesNewRoman"/>
          <w:lang w:val="en-CA"/>
        </w:rPr>
        <w:t>.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623EC6">
        <w:rPr>
          <w:rFonts w:ascii="TimesNewRoman" w:eastAsia="TimesNewRoman" w:hAnsi="TimesNewRoman" w:cs="TimesNewRoman"/>
          <w:lang w:val="en-CA"/>
        </w:rPr>
        <w:t>(</w:t>
      </w:r>
      <w:r w:rsidR="004C4902">
        <w:rPr>
          <w:rFonts w:ascii="TimesNewRoman" w:eastAsia="TimesNewRoman" w:hAnsi="TimesNewRoman" w:cs="TimesNewRoman"/>
          <w:lang w:val="en-CA"/>
        </w:rPr>
        <w:t>3</w:t>
      </w:r>
      <w:r w:rsidR="00623EC6">
        <w:rPr>
          <w:rFonts w:ascii="TimesNewRoman" w:eastAsia="TimesNewRoman" w:hAnsi="TimesNewRoman" w:cs="TimesNewRoman"/>
          <w:lang w:val="en-CA"/>
        </w:rPr>
        <w:t>)</w:t>
      </w:r>
      <w:r w:rsidR="00623EC6" w:rsidRPr="00623EC6">
        <w:rPr>
          <w:rFonts w:ascii="TimesNewRoman" w:eastAsia="TimesNewRoman" w:hAnsi="TimesNewRoman" w:cs="TimesNewRoman"/>
          <w:lang w:val="en-CA"/>
        </w:rPr>
        <w:t xml:space="preserve"> </w:t>
      </w:r>
      <w:r w:rsidR="00623EC6">
        <w:rPr>
          <w:rFonts w:ascii="TimesNewRoman" w:eastAsia="TimesNewRoman" w:hAnsi="TimesNewRoman" w:cs="TimesNewRoman"/>
          <w:lang w:val="en-CA"/>
        </w:rPr>
        <w:t xml:space="preserve">How </w:t>
      </w:r>
      <w:r w:rsidR="00623EC6" w:rsidRPr="00623EC6">
        <w:rPr>
          <w:rFonts w:ascii="TimesNewRoman" w:eastAsia="TimesNewRoman" w:hAnsi="TimesNewRoman" w:cs="TimesNewRoman"/>
          <w:lang w:val="en-CA"/>
        </w:rPr>
        <w:t xml:space="preserve">does “God’s will being done” </w:t>
      </w:r>
      <w:r w:rsidR="00623EC6">
        <w:rPr>
          <w:rFonts w:ascii="TimesNewRoman" w:eastAsia="TimesNewRoman" w:hAnsi="TimesNewRoman" w:cs="TimesNewRoman"/>
          <w:lang w:val="en-CA"/>
        </w:rPr>
        <w:t>help “God’s Kingdom to come”? ______________________</w:t>
      </w:r>
    </w:p>
    <w:p w14:paraId="179C9168" w14:textId="77777777" w:rsidR="00265970" w:rsidRPr="00623EC6" w:rsidRDefault="00265970" w:rsidP="0026597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23EC6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C82F445" w14:textId="77777777" w:rsidR="0076760C" w:rsidRPr="00623EC6" w:rsidRDefault="0076760C" w:rsidP="0076760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23EC6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6E1E713" w14:textId="77777777" w:rsidR="0076760C" w:rsidRPr="00623EC6" w:rsidRDefault="0076760C" w:rsidP="0076760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23EC6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36AAAA1" w14:textId="77777777" w:rsidR="00530BE8" w:rsidRPr="00623EC6" w:rsidRDefault="00BC531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23EC6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E20BD87" w14:textId="77777777" w:rsidR="00530BE8" w:rsidRDefault="00BC531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23EC6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913B21F" w14:textId="77777777" w:rsidR="005741E9" w:rsidRDefault="005741E9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 (</w:t>
      </w:r>
      <w:r w:rsidR="00784EBF">
        <w:rPr>
          <w:rFonts w:ascii="TimesNewRoman" w:eastAsia="TimesNewRoman" w:hAnsi="TimesNewRoman" w:cs="TimesNewRoman"/>
          <w:lang w:val="en-CA"/>
        </w:rPr>
        <w:t>1</w:t>
      </w:r>
      <w:r>
        <w:rPr>
          <w:rFonts w:ascii="TimesNewRoman" w:eastAsia="TimesNewRoman" w:hAnsi="TimesNewRoman" w:cs="TimesNewRoman"/>
          <w:lang w:val="en-CA"/>
        </w:rPr>
        <w:t>) What are angels? ________________________________________________________________</w:t>
      </w:r>
    </w:p>
    <w:p w14:paraId="53A50D14" w14:textId="52A94303" w:rsidR="005741E9" w:rsidRDefault="00265970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4. (</w:t>
      </w:r>
      <w:r w:rsidR="004C4902">
        <w:rPr>
          <w:rFonts w:ascii="TimesNewRoman" w:eastAsia="TimesNewRoman" w:hAnsi="TimesNewRoman" w:cs="TimesNewRoman"/>
          <w:lang w:val="en-CA"/>
        </w:rPr>
        <w:t>2</w:t>
      </w:r>
      <w:r>
        <w:rPr>
          <w:rFonts w:ascii="TimesNewRoman" w:eastAsia="TimesNewRoman" w:hAnsi="TimesNewRoman" w:cs="TimesNewRoman"/>
          <w:lang w:val="en-CA"/>
        </w:rPr>
        <w:t xml:space="preserve">) Are all angels good? </w:t>
      </w:r>
      <w:r w:rsidR="005741E9">
        <w:rPr>
          <w:rFonts w:ascii="TimesNewRoman" w:eastAsia="TimesNewRoman" w:hAnsi="TimesNewRoman" w:cs="TimesNewRoman"/>
          <w:lang w:val="en-CA"/>
        </w:rPr>
        <w:t>_____</w:t>
      </w:r>
      <w:r w:rsidR="004C4902">
        <w:rPr>
          <w:rFonts w:ascii="TimesNewRoman" w:eastAsia="TimesNewRoman" w:hAnsi="TimesNewRoman" w:cs="TimesNewRoman"/>
          <w:lang w:val="en-CA"/>
        </w:rPr>
        <w:t xml:space="preserve"> If “no”, which ones are not? __</w:t>
      </w:r>
      <w:r w:rsidR="005741E9">
        <w:rPr>
          <w:rFonts w:ascii="TimesNewRoman" w:eastAsia="TimesNewRoman" w:hAnsi="TimesNewRoman" w:cs="TimesNewRoman"/>
          <w:lang w:val="en-CA"/>
        </w:rPr>
        <w:t>______________________________</w:t>
      </w:r>
    </w:p>
    <w:sectPr w:rsidR="005741E9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C6FC0" w14:textId="77777777" w:rsidR="00D60205" w:rsidRDefault="00D60205">
      <w:r>
        <w:separator/>
      </w:r>
    </w:p>
  </w:endnote>
  <w:endnote w:type="continuationSeparator" w:id="0">
    <w:p w14:paraId="0E245433" w14:textId="77777777" w:rsidR="00D60205" w:rsidRDefault="00D6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6456" w14:textId="77777777" w:rsidR="00D60205" w:rsidRDefault="00D60205">
      <w:r>
        <w:rPr>
          <w:color w:val="000000"/>
        </w:rPr>
        <w:separator/>
      </w:r>
    </w:p>
  </w:footnote>
  <w:footnote w:type="continuationSeparator" w:id="0">
    <w:p w14:paraId="74E35201" w14:textId="77777777" w:rsidR="00D60205" w:rsidRDefault="00D6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0DCBA" w14:textId="2BE50350" w:rsidR="00000000" w:rsidRDefault="0071265C">
    <w:pPr>
      <w:pStyle w:val="Header"/>
    </w:pPr>
    <w:r>
      <w:rPr>
        <w:sz w:val="14"/>
        <w:szCs w:val="14"/>
      </w:rPr>
      <w:t>2</w:t>
    </w:r>
    <w:r w:rsidR="00E9391D">
      <w:rPr>
        <w:sz w:val="14"/>
        <w:szCs w:val="14"/>
      </w:rPr>
      <w:t>.26A</w:t>
    </w:r>
    <w:r>
      <w:rPr>
        <w:sz w:val="14"/>
        <w:szCs w:val="14"/>
      </w:rPr>
      <w:t xml:space="preserve">   </w:t>
    </w:r>
    <w:r w:rsidR="005741E9">
      <w:rPr>
        <w:sz w:val="14"/>
        <w:szCs w:val="14"/>
      </w:rPr>
      <w:tab/>
    </w:r>
    <w:r w:rsidR="005741E9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E8"/>
    <w:rsid w:val="000671FE"/>
    <w:rsid w:val="000A0813"/>
    <w:rsid w:val="000D5EAE"/>
    <w:rsid w:val="001877B9"/>
    <w:rsid w:val="00265970"/>
    <w:rsid w:val="003855E4"/>
    <w:rsid w:val="003D4785"/>
    <w:rsid w:val="003D4AB5"/>
    <w:rsid w:val="004A090B"/>
    <w:rsid w:val="004C4902"/>
    <w:rsid w:val="00530BE8"/>
    <w:rsid w:val="005741E9"/>
    <w:rsid w:val="005C30A1"/>
    <w:rsid w:val="00620D22"/>
    <w:rsid w:val="00623EC6"/>
    <w:rsid w:val="0071265C"/>
    <w:rsid w:val="00713C93"/>
    <w:rsid w:val="0076760C"/>
    <w:rsid w:val="00784EBF"/>
    <w:rsid w:val="00786863"/>
    <w:rsid w:val="007A7090"/>
    <w:rsid w:val="007F31A6"/>
    <w:rsid w:val="008A61D8"/>
    <w:rsid w:val="008D6FF0"/>
    <w:rsid w:val="009723D8"/>
    <w:rsid w:val="00981974"/>
    <w:rsid w:val="009A428D"/>
    <w:rsid w:val="00BC531E"/>
    <w:rsid w:val="00CB76C9"/>
    <w:rsid w:val="00D15E73"/>
    <w:rsid w:val="00D60205"/>
    <w:rsid w:val="00E54F6C"/>
    <w:rsid w:val="00E745E7"/>
    <w:rsid w:val="00E9391D"/>
    <w:rsid w:val="00F36EF7"/>
    <w:rsid w:val="00F44DC1"/>
    <w:rsid w:val="00FA082A"/>
    <w:rsid w:val="00FC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36B0"/>
  <w15:docId w15:val="{9B03C608-8FE6-471D-BCC0-368AB877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712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65C"/>
  </w:style>
  <w:style w:type="character" w:customStyle="1" w:styleId="HeaderChar">
    <w:name w:val="Header Char"/>
    <w:basedOn w:val="DefaultParagraphFont"/>
    <w:link w:val="Header"/>
    <w:rsid w:val="00712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2014-04-04T15:13:00Z</cp:lastPrinted>
  <dcterms:created xsi:type="dcterms:W3CDTF">2023-04-17T19:48:00Z</dcterms:created>
  <dcterms:modified xsi:type="dcterms:W3CDTF">2025-04-15T00:48:00Z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