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BB85" w14:textId="77777777" w:rsidR="00451932" w:rsidRDefault="00645918">
      <w:pPr>
        <w:pStyle w:val="Heading1"/>
        <w:jc w:val="center"/>
      </w:pPr>
      <w:r>
        <w:t>Lesson 26: Give U</w:t>
      </w:r>
      <w:r w:rsidR="003F2CC4">
        <w:t xml:space="preserve">s </w:t>
      </w:r>
      <w:r>
        <w:t>T</w:t>
      </w:r>
      <w:r w:rsidR="003F2CC4">
        <w:t xml:space="preserve">his </w:t>
      </w:r>
      <w:r>
        <w:t>D</w:t>
      </w:r>
      <w:r w:rsidR="003F2CC4">
        <w:t xml:space="preserve">ay </w:t>
      </w:r>
      <w:r>
        <w:t>O</w:t>
      </w:r>
      <w:r w:rsidR="003F2CC4">
        <w:t xml:space="preserve">ur </w:t>
      </w:r>
      <w:r>
        <w:t>D</w:t>
      </w:r>
      <w:r w:rsidR="003F2CC4">
        <w:t xml:space="preserve">aily </w:t>
      </w:r>
      <w:r>
        <w:t>B</w:t>
      </w:r>
      <w:r w:rsidR="003F2CC4">
        <w:t>read</w:t>
      </w:r>
    </w:p>
    <w:p w14:paraId="68E9C983" w14:textId="77777777" w:rsidR="00451932" w:rsidRDefault="003F2CC4">
      <w:pPr>
        <w:pStyle w:val="Heading2"/>
      </w:pPr>
      <w:r>
        <w:t xml:space="preserve">All things come from </w:t>
      </w:r>
      <w:proofErr w:type="gramStart"/>
      <w:r>
        <w:t>God</w:t>
      </w:r>
      <w:proofErr w:type="gramEnd"/>
    </w:p>
    <w:p w14:paraId="6BE48B84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39C93A7E" w14:textId="77777777" w:rsidR="00451932" w:rsidRDefault="003F2CC4">
      <w:pPr>
        <w:pStyle w:val="Textbody"/>
      </w:pPr>
      <w:r>
        <w:tab/>
      </w:r>
      <w:r w:rsidR="00714658">
        <w:t xml:space="preserve">We should never forget this. </w:t>
      </w:r>
      <w:r>
        <w:t>_________________________________________________________</w:t>
      </w:r>
    </w:p>
    <w:p w14:paraId="77D5D135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60C7CB7F" w14:textId="77777777" w:rsidR="00714658" w:rsidRDefault="003F2CC4">
      <w:pPr>
        <w:pStyle w:val="Textbody"/>
      </w:pPr>
      <w:r>
        <w:tab/>
      </w:r>
      <w:r w:rsidR="00714658">
        <w:t xml:space="preserve">But both </w:t>
      </w:r>
      <w:r>
        <w:t>______________________________</w:t>
      </w:r>
      <w:r w:rsidR="00714658">
        <w:t xml:space="preserve"> receive their food from God.</w:t>
      </w:r>
    </w:p>
    <w:p w14:paraId="6BD6C10B" w14:textId="77777777" w:rsidR="00451932" w:rsidRDefault="003F2CC4">
      <w:pPr>
        <w:pStyle w:val="Textbody"/>
      </w:pPr>
      <w:r>
        <w:tab/>
      </w:r>
      <w:r w:rsidR="00714658">
        <w:t xml:space="preserve">Praying the fourth petition is </w:t>
      </w:r>
      <w:r>
        <w:t>____________________________________</w:t>
      </w:r>
      <w:r w:rsidR="00714658">
        <w:t>__________</w:t>
      </w:r>
      <w:r>
        <w:t>__________</w:t>
      </w:r>
    </w:p>
    <w:p w14:paraId="28B8B124" w14:textId="77777777" w:rsidR="00451932" w:rsidRDefault="003F2CC4">
      <w:pPr>
        <w:pStyle w:val="Heading2"/>
      </w:pPr>
      <w:r>
        <w:t>Pray</w:t>
      </w:r>
      <w:r>
        <w:rPr>
          <w:i w:val="0"/>
          <w:iCs w:val="0"/>
        </w:rPr>
        <w:t xml:space="preserve"> for bread?</w:t>
      </w:r>
    </w:p>
    <w:p w14:paraId="50708C84" w14:textId="77777777" w:rsidR="00451932" w:rsidRDefault="003F2CC4">
      <w:pPr>
        <w:pStyle w:val="Textbody"/>
      </w:pPr>
      <w:r>
        <w:tab/>
      </w:r>
      <w:r w:rsidR="005A7F51">
        <w:t xml:space="preserve">In the past </w:t>
      </w:r>
      <w:r>
        <w:t>_______________________________________________________________________</w:t>
      </w:r>
    </w:p>
    <w:p w14:paraId="08CB8703" w14:textId="77777777" w:rsidR="00610C2C" w:rsidRDefault="00610C2C" w:rsidP="00610C2C">
      <w:pPr>
        <w:pStyle w:val="Textbody"/>
      </w:pPr>
      <w:r>
        <w:tab/>
        <w:t>________________________________________________________________________________</w:t>
      </w:r>
    </w:p>
    <w:p w14:paraId="03073684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46C310D0" w14:textId="77777777" w:rsidR="00451932" w:rsidRDefault="003F2CC4">
      <w:pPr>
        <w:pStyle w:val="Textbody"/>
      </w:pPr>
      <w:r>
        <w:tab/>
      </w:r>
      <w:r w:rsidR="005A7F51">
        <w:t xml:space="preserve">However, even with all our modern capabilities </w:t>
      </w:r>
      <w:r>
        <w:t>_________________________________________</w:t>
      </w:r>
    </w:p>
    <w:p w14:paraId="4468D182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043A3FD2" w14:textId="77777777" w:rsidR="00451932" w:rsidRDefault="003F2CC4">
      <w:pPr>
        <w:pStyle w:val="Textbody"/>
      </w:pPr>
      <w:r>
        <w:tab/>
      </w:r>
      <w:r w:rsidR="005A7F51">
        <w:t xml:space="preserve">The food on our table is not just </w:t>
      </w:r>
      <w:r>
        <w:t>______________________________________________________</w:t>
      </w:r>
    </w:p>
    <w:p w14:paraId="49AF1BBA" w14:textId="77777777" w:rsidR="00451932" w:rsidRDefault="003F2CC4">
      <w:pPr>
        <w:pStyle w:val="Textbody"/>
      </w:pPr>
      <w:r>
        <w:tab/>
      </w:r>
      <w:r w:rsidR="005A7F51">
        <w:t>It is the result of _______</w:t>
      </w:r>
      <w:r>
        <w:t>___________________________________________________________</w:t>
      </w:r>
    </w:p>
    <w:p w14:paraId="5DC79080" w14:textId="77777777" w:rsidR="00451932" w:rsidRDefault="003F2CC4">
      <w:pPr>
        <w:pStyle w:val="Heading2"/>
      </w:pPr>
      <w:r>
        <w:t>Bible Study: Psalm 127:1-2</w:t>
      </w:r>
    </w:p>
    <w:p w14:paraId="4BFF67D9" w14:textId="77777777" w:rsidR="00451932" w:rsidRDefault="003F2CC4">
      <w:pPr>
        <w:pStyle w:val="Textbody"/>
      </w:pPr>
      <w:r>
        <w:t>1. Who is to build the house? ___________________________________________________________</w:t>
      </w:r>
    </w:p>
    <w:p w14:paraId="203FD882" w14:textId="77777777" w:rsidR="00451932" w:rsidRDefault="003F2CC4">
      <w:pPr>
        <w:pStyle w:val="Textbody"/>
      </w:pPr>
      <w:r>
        <w:t>2. Who is to watch over the city? ________________________________________________________</w:t>
      </w:r>
    </w:p>
    <w:p w14:paraId="4C61C38D" w14:textId="77777777" w:rsidR="00451932" w:rsidRDefault="003F2CC4">
      <w:pPr>
        <w:pStyle w:val="Textbody"/>
      </w:pPr>
      <w:r>
        <w:t>3. What is in vain? ___________________________________________________________________</w:t>
      </w:r>
    </w:p>
    <w:p w14:paraId="5D97C745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22C4941C" w14:textId="77777777" w:rsidR="00451932" w:rsidRDefault="003F2CC4">
      <w:pPr>
        <w:pStyle w:val="Textbody"/>
      </w:pPr>
      <w:r>
        <w:t>4. Why? ___________________________________________________________________________</w:t>
      </w:r>
    </w:p>
    <w:p w14:paraId="6A72BB2E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4E83B8B7" w14:textId="77777777" w:rsidR="00451932" w:rsidRDefault="003F2CC4">
      <w:pPr>
        <w:pStyle w:val="Textbody"/>
      </w:pPr>
      <w:r>
        <w:t>5. Should we then not bother with work? _________________________________________________</w:t>
      </w:r>
    </w:p>
    <w:p w14:paraId="2E5218A0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1E878B4B" w14:textId="77777777" w:rsidR="00451932" w:rsidRDefault="003F2CC4">
      <w:pPr>
        <w:pStyle w:val="Heading2"/>
        <w:rPr>
          <w:i w:val="0"/>
          <w:iCs w:val="0"/>
        </w:rPr>
      </w:pPr>
      <w:r>
        <w:rPr>
          <w:i w:val="0"/>
          <w:iCs w:val="0"/>
        </w:rPr>
        <w:t>Whom do we trust?</w:t>
      </w:r>
    </w:p>
    <w:p w14:paraId="50F77591" w14:textId="0FBDD162" w:rsidR="00451932" w:rsidRDefault="003F2CC4">
      <w:pPr>
        <w:pStyle w:val="Textbody"/>
      </w:pPr>
      <w:r>
        <w:tab/>
      </w:r>
      <w:r w:rsidR="00507BE8">
        <w:t xml:space="preserve">We </w:t>
      </w:r>
      <w:r>
        <w:t>_____________________________________________________________________________</w:t>
      </w:r>
    </w:p>
    <w:p w14:paraId="406613CB" w14:textId="4301A82F" w:rsidR="00451932" w:rsidRDefault="003F2CC4">
      <w:pPr>
        <w:pStyle w:val="Textbody"/>
      </w:pPr>
      <w:r>
        <w:tab/>
      </w:r>
      <w:r w:rsidR="00507BE8">
        <w:t xml:space="preserve">But </w:t>
      </w:r>
      <w:r>
        <w:t>____________________________________________________________________________</w:t>
      </w:r>
    </w:p>
    <w:p w14:paraId="27121D9A" w14:textId="444204A8" w:rsidR="00451932" w:rsidRDefault="00507BE8">
      <w:pPr>
        <w:pStyle w:val="Textbody"/>
      </w:pPr>
      <w:r w:rsidRPr="003F5B25">
        <w:rPr>
          <w:noProof/>
        </w:rPr>
        <w:drawing>
          <wp:anchor distT="0" distB="0" distL="114300" distR="114300" simplePos="0" relativeHeight="251659264" behindDoc="0" locked="0" layoutInCell="1" allowOverlap="1" wp14:anchorId="640577EE" wp14:editId="4159CF4B">
            <wp:simplePos x="0" y="0"/>
            <wp:positionH relativeFrom="margin">
              <wp:align>center</wp:align>
            </wp:positionH>
            <wp:positionV relativeFrom="paragraph">
              <wp:posOffset>319182</wp:posOffset>
            </wp:positionV>
            <wp:extent cx="2084070" cy="1387475"/>
            <wp:effectExtent l="0" t="0" r="0" b="3175"/>
            <wp:wrapTopAndBottom/>
            <wp:docPr id="7946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29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C4">
        <w:tab/>
      </w:r>
      <w:r>
        <w:t xml:space="preserve">We </w:t>
      </w:r>
      <w:r w:rsidR="003F2CC4">
        <w:t>_____________________________________________________________________________</w:t>
      </w:r>
    </w:p>
    <w:p w14:paraId="7D066207" w14:textId="2AE592EB" w:rsidR="00451932" w:rsidRDefault="00451932">
      <w:pPr>
        <w:pStyle w:val="Textbody"/>
      </w:pPr>
    </w:p>
    <w:p w14:paraId="78EB9283" w14:textId="77777777" w:rsidR="00451932" w:rsidRDefault="003F2CC4">
      <w:pPr>
        <w:pStyle w:val="Heading2"/>
        <w:rPr>
          <w:i w:val="0"/>
          <w:iCs w:val="0"/>
        </w:rPr>
      </w:pPr>
      <w:r>
        <w:rPr>
          <w:i w:val="0"/>
          <w:iCs w:val="0"/>
        </w:rPr>
        <w:t>Bible Study: Deuteronomy 8:10-20</w:t>
      </w:r>
    </w:p>
    <w:p w14:paraId="0060A20E" w14:textId="77777777" w:rsidR="00451932" w:rsidRDefault="003F2CC4">
      <w:pPr>
        <w:pStyle w:val="Textbody"/>
      </w:pPr>
      <w:r>
        <w:t>1. What are we to do when we have eaten our fill? __________________________________________</w:t>
      </w:r>
    </w:p>
    <w:p w14:paraId="1635AD4F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24466859" w14:textId="77777777" w:rsidR="00451932" w:rsidRDefault="003F2CC4">
      <w:pPr>
        <w:pStyle w:val="Textbody"/>
      </w:pPr>
      <w:r>
        <w:t>2. How does a person show he is forgetting the Lord? _______________________________________</w:t>
      </w:r>
    </w:p>
    <w:p w14:paraId="3C1DEC77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63055DE1" w14:textId="77777777" w:rsidR="00451932" w:rsidRDefault="003F2CC4">
      <w:pPr>
        <w:pStyle w:val="Textbody"/>
      </w:pPr>
      <w:r>
        <w:t>3. What happens easily to people who are well off? _________________________________________</w:t>
      </w:r>
    </w:p>
    <w:p w14:paraId="5FEF79F8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01271B41" w14:textId="77777777" w:rsidR="00451932" w:rsidRDefault="003F2CC4">
      <w:pPr>
        <w:pStyle w:val="Textbody"/>
      </w:pPr>
      <w:r>
        <w:t>4. What may well off people say to themselves? ____________________________________________</w:t>
      </w:r>
    </w:p>
    <w:p w14:paraId="544D3F44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3280E574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15EF589A" w14:textId="77777777" w:rsidR="00451932" w:rsidRDefault="003F2CC4">
      <w:pPr>
        <w:pStyle w:val="Textbody"/>
      </w:pPr>
      <w:r>
        <w:t>5. Is that true? _____ for ______________________________________________________________</w:t>
      </w:r>
    </w:p>
    <w:p w14:paraId="1A26CE09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5DBAEAB0" w14:textId="77777777" w:rsidR="00451932" w:rsidRDefault="003F2CC4">
      <w:pPr>
        <w:pStyle w:val="Textbody"/>
      </w:pPr>
      <w:r>
        <w:t>6. How does forgetting the Lord also show in your life? ______________________________________</w:t>
      </w:r>
    </w:p>
    <w:p w14:paraId="66CA3D59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77A0703F" w14:textId="77777777" w:rsidR="00451932" w:rsidRDefault="003F2CC4">
      <w:pPr>
        <w:pStyle w:val="Textbody"/>
      </w:pPr>
      <w:r>
        <w:t>7. What will the Lord do when we forget the Lord? _________________________________________</w:t>
      </w:r>
    </w:p>
    <w:p w14:paraId="60FF16D2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351B72E5" w14:textId="77777777" w:rsidR="00451932" w:rsidRDefault="003F2CC4">
      <w:pPr>
        <w:pStyle w:val="Heading2"/>
      </w:pPr>
      <w:r>
        <w:t>Praying for all men</w:t>
      </w:r>
    </w:p>
    <w:p w14:paraId="791397A6" w14:textId="77777777" w:rsidR="00451932" w:rsidRDefault="003F2CC4">
      <w:pPr>
        <w:pStyle w:val="Textbody"/>
      </w:pPr>
      <w:r>
        <w:tab/>
      </w:r>
      <w:r w:rsidR="00AB2963">
        <w:t>“Us” in the fourth petition is _______</w:t>
      </w:r>
      <w:r>
        <w:t>_________________________________________________</w:t>
      </w:r>
    </w:p>
    <w:p w14:paraId="7FADC10C" w14:textId="77777777" w:rsidR="00451932" w:rsidRDefault="003F2CC4">
      <w:pPr>
        <w:pStyle w:val="Textbody"/>
      </w:pPr>
      <w:r>
        <w:tab/>
      </w:r>
      <w:r w:rsidR="00AB2963">
        <w:t>We pray that __</w:t>
      </w:r>
      <w:r>
        <w:t>___________________________________________________________________</w:t>
      </w:r>
    </w:p>
    <w:p w14:paraId="47D3F267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29073BCD" w14:textId="77777777" w:rsidR="00451932" w:rsidRDefault="003F2CC4">
      <w:pPr>
        <w:pStyle w:val="Textbody"/>
      </w:pPr>
      <w:r>
        <w:tab/>
      </w:r>
      <w:r w:rsidR="00AB2963">
        <w:t>And if we ourselves __</w:t>
      </w:r>
      <w:r>
        <w:t>_____________________________________________________________</w:t>
      </w:r>
    </w:p>
    <w:p w14:paraId="158DEDE8" w14:textId="77777777" w:rsidR="00451932" w:rsidRDefault="003F5B25">
      <w:pPr>
        <w:pStyle w:val="Textbody"/>
      </w:pPr>
      <w:r w:rsidRPr="003F5B25">
        <w:rPr>
          <w:noProof/>
        </w:rPr>
        <w:drawing>
          <wp:anchor distT="0" distB="0" distL="114300" distR="114300" simplePos="0" relativeHeight="251658240" behindDoc="0" locked="0" layoutInCell="1" allowOverlap="1" wp14:anchorId="0C080108" wp14:editId="2A1C524B">
            <wp:simplePos x="0" y="0"/>
            <wp:positionH relativeFrom="column">
              <wp:posOffset>5099685</wp:posOffset>
            </wp:positionH>
            <wp:positionV relativeFrom="paragraph">
              <wp:posOffset>133350</wp:posOffset>
            </wp:positionV>
            <wp:extent cx="1216025" cy="1216025"/>
            <wp:effectExtent l="0" t="0" r="3175" b="3175"/>
            <wp:wrapSquare wrapText="bothSides"/>
            <wp:docPr id="8048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69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C4">
        <w:tab/>
        <w:t>________________________</w:t>
      </w:r>
      <w:r>
        <w:t>______________</w:t>
      </w:r>
      <w:r w:rsidR="003F2CC4">
        <w:t>________________________</w:t>
      </w:r>
    </w:p>
    <w:p w14:paraId="00ECAD3C" w14:textId="77777777" w:rsidR="00AB2963" w:rsidRDefault="003F2CC4">
      <w:pPr>
        <w:pStyle w:val="Textbody"/>
      </w:pPr>
      <w:r>
        <w:tab/>
      </w:r>
      <w:r w:rsidR="00AB2963">
        <w:t xml:space="preserve">God gives daily sustenance </w:t>
      </w:r>
      <w:proofErr w:type="gramStart"/>
      <w:r w:rsidR="00AB2963">
        <w:t>through</w:t>
      </w:r>
      <w:proofErr w:type="gramEnd"/>
    </w:p>
    <w:p w14:paraId="12BE8302" w14:textId="77777777" w:rsidR="00451932" w:rsidRDefault="00AB2963">
      <w:pPr>
        <w:pStyle w:val="Textbody"/>
      </w:pPr>
      <w:r>
        <w:tab/>
      </w:r>
      <w:r w:rsidR="003F2CC4">
        <w:tab/>
        <w:t>______________________________</w:t>
      </w:r>
      <w:r w:rsidR="003F5B25">
        <w:t>_____________________________</w:t>
      </w:r>
    </w:p>
    <w:p w14:paraId="31B49DA6" w14:textId="77777777" w:rsidR="00451932" w:rsidRDefault="003F2CC4">
      <w:pPr>
        <w:pStyle w:val="Textbody"/>
      </w:pPr>
      <w:r>
        <w:tab/>
      </w:r>
      <w:r w:rsidR="00AB2963">
        <w:tab/>
      </w:r>
      <w:r>
        <w:t>______________________________</w:t>
      </w:r>
      <w:r w:rsidR="003F5B25">
        <w:t>______________</w:t>
      </w:r>
      <w:r>
        <w:t>_______________</w:t>
      </w:r>
    </w:p>
    <w:p w14:paraId="7910B7F0" w14:textId="77777777" w:rsidR="00451932" w:rsidRDefault="003F2CC4">
      <w:pPr>
        <w:pStyle w:val="Textbody"/>
      </w:pPr>
      <w:r>
        <w:tab/>
      </w:r>
      <w:r w:rsidR="00AB2963">
        <w:tab/>
      </w:r>
      <w:r>
        <w:t>_______________</w:t>
      </w:r>
      <w:r w:rsidR="003F5B25">
        <w:t>______________</w:t>
      </w:r>
      <w:r>
        <w:t>______________________________</w:t>
      </w:r>
    </w:p>
    <w:p w14:paraId="116D7773" w14:textId="77777777" w:rsidR="00451932" w:rsidRDefault="003F2CC4">
      <w:pPr>
        <w:pStyle w:val="Heading2"/>
      </w:pPr>
      <w:r>
        <w:t>The fourth petition</w:t>
      </w:r>
    </w:p>
    <w:p w14:paraId="2F8C3F62" w14:textId="538EB7DC" w:rsidR="00451932" w:rsidRDefault="00881CB8">
      <w:pPr>
        <w:pStyle w:val="Textbody"/>
      </w:pPr>
      <w:r>
        <w:t xml:space="preserve">- We acknowledge </w:t>
      </w:r>
      <w:r w:rsidR="003F2CC4">
        <w:t>___________________________________________________________________</w:t>
      </w:r>
    </w:p>
    <w:p w14:paraId="32686CD1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6B235C13" w14:textId="006A855E" w:rsidR="00451932" w:rsidRDefault="00881CB8">
      <w:pPr>
        <w:pStyle w:val="Textbody"/>
      </w:pPr>
      <w:r>
        <w:t xml:space="preserve">- We receive </w:t>
      </w:r>
      <w:r w:rsidR="003F2CC4">
        <w:t>________________________________________________________________________</w:t>
      </w:r>
    </w:p>
    <w:p w14:paraId="4690300D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249032F9" w14:textId="77777777" w:rsidR="00451932" w:rsidRDefault="003F2CC4">
      <w:pPr>
        <w:pStyle w:val="Textbody"/>
      </w:pPr>
      <w:r>
        <w:tab/>
        <w:t>________________________________________________________________________________</w:t>
      </w:r>
    </w:p>
    <w:p w14:paraId="4B00428A" w14:textId="77777777" w:rsidR="00451932" w:rsidRDefault="00451932">
      <w:pPr>
        <w:pStyle w:val="Textbody"/>
      </w:pPr>
    </w:p>
    <w:sectPr w:rsidR="00451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9AC4" w14:textId="77777777" w:rsidR="00ED420A" w:rsidRDefault="00ED420A">
      <w:r>
        <w:separator/>
      </w:r>
    </w:p>
  </w:endnote>
  <w:endnote w:type="continuationSeparator" w:id="0">
    <w:p w14:paraId="75ED58FE" w14:textId="77777777" w:rsidR="00ED420A" w:rsidRDefault="00ED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AE67" w14:textId="77777777" w:rsidR="006354DA" w:rsidRDefault="00635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9E99" w14:textId="77777777" w:rsidR="006354DA" w:rsidRDefault="00635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3769" w14:textId="77777777" w:rsidR="006354DA" w:rsidRDefault="00635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553B" w14:textId="77777777" w:rsidR="00ED420A" w:rsidRDefault="00ED420A">
      <w:r>
        <w:rPr>
          <w:color w:val="000000"/>
        </w:rPr>
        <w:separator/>
      </w:r>
    </w:p>
  </w:footnote>
  <w:footnote w:type="continuationSeparator" w:id="0">
    <w:p w14:paraId="72ACF6A4" w14:textId="77777777" w:rsidR="00ED420A" w:rsidRDefault="00ED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55E7" w14:textId="77777777" w:rsidR="006354DA" w:rsidRDefault="00635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0CE0" w14:textId="0A21EFAF" w:rsidR="00A90EA3" w:rsidRDefault="003F2CC4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6354DA">
      <w:rPr>
        <w:sz w:val="14"/>
        <w:szCs w:val="14"/>
      </w:rPr>
      <w:t>.26B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DE91" w14:textId="77777777" w:rsidR="006354DA" w:rsidRDefault="00635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47EF4"/>
    <w:multiLevelType w:val="multilevel"/>
    <w:tmpl w:val="5130FC28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1233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32"/>
    <w:rsid w:val="00006D82"/>
    <w:rsid w:val="000D58A3"/>
    <w:rsid w:val="001F1247"/>
    <w:rsid w:val="002D1410"/>
    <w:rsid w:val="003F2CC4"/>
    <w:rsid w:val="003F5B25"/>
    <w:rsid w:val="00451932"/>
    <w:rsid w:val="00507BE8"/>
    <w:rsid w:val="005A7F51"/>
    <w:rsid w:val="00610C2C"/>
    <w:rsid w:val="006354DA"/>
    <w:rsid w:val="00642FC9"/>
    <w:rsid w:val="00645918"/>
    <w:rsid w:val="006E05EE"/>
    <w:rsid w:val="00714658"/>
    <w:rsid w:val="00881CB8"/>
    <w:rsid w:val="00914FEA"/>
    <w:rsid w:val="00966BCD"/>
    <w:rsid w:val="00AB2963"/>
    <w:rsid w:val="00BF24D9"/>
    <w:rsid w:val="00C634CD"/>
    <w:rsid w:val="00DC232C"/>
    <w:rsid w:val="00EA06AF"/>
    <w:rsid w:val="00ED420A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38CB"/>
  <w15:docId w15:val="{4EA1C360-588A-4D0C-9804-ED148914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B2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25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35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2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Normal portrait</vt:lpstr>
      <vt:lpstr>Lesson 26: Give Us This Day Our Daily Bread</vt:lpstr>
      <vt:lpstr>    All things come from God</vt:lpstr>
      <vt:lpstr>    Pray for bread?</vt:lpstr>
      <vt:lpstr>    Bible Study: Psalm 127:1-2</vt:lpstr>
      <vt:lpstr>    Whom do we trust?</vt:lpstr>
      <vt:lpstr>    Bible Study: Deuteronomy 8:10-20</vt:lpstr>
      <vt:lpstr>    Praying for all men</vt:lpstr>
      <vt:lpstr>    The fourth petition</vt:lpstr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2023-04-24T15:56:00Z</cp:lastPrinted>
  <dcterms:created xsi:type="dcterms:W3CDTF">2023-04-24T15:54:00Z</dcterms:created>
  <dcterms:modified xsi:type="dcterms:W3CDTF">2023-04-24T15:56:00Z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