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9C2D" w14:textId="77777777" w:rsidR="008F6D92" w:rsidRDefault="002D1973">
      <w:pPr>
        <w:pStyle w:val="Heading1"/>
        <w:jc w:val="center"/>
      </w:pPr>
      <w:r>
        <w:t xml:space="preserve">Lesson 27 – </w:t>
      </w:r>
      <w:r w:rsidR="00FB7F72">
        <w:t>Review</w:t>
      </w:r>
      <w:r>
        <w:t xml:space="preserve"> 26</w:t>
      </w:r>
    </w:p>
    <w:p w14:paraId="3398434A" w14:textId="77777777" w:rsidR="008F6D92" w:rsidRPr="002D1973" w:rsidRDefault="00FB7F72">
      <w:pPr>
        <w:pStyle w:val="Heading2"/>
        <w:rPr>
          <w:i w:val="0"/>
        </w:rPr>
      </w:pPr>
      <w:r w:rsidRPr="002D1973">
        <w:rPr>
          <w:i w:val="0"/>
        </w:rPr>
        <w:t>Memory Work</w:t>
      </w:r>
    </w:p>
    <w:p w14:paraId="735A38A9" w14:textId="77777777" w:rsidR="008F6D92" w:rsidRDefault="00FB7F72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125.Q. What is the fourth petition?</w:t>
      </w:r>
    </w:p>
    <w:p w14:paraId="673C8FDF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19684E2F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That is:</w:t>
      </w:r>
    </w:p>
    <w:p w14:paraId="518C1154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>Provide us __________________________________________________________________________</w:t>
      </w:r>
    </w:p>
    <w:p w14:paraId="05819C76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so that  _________________________________________________________________________</w:t>
      </w:r>
    </w:p>
    <w:p w14:paraId="585BFF48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C5D51A2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and that _________________________________________________________________________</w:t>
      </w:r>
    </w:p>
    <w:p w14:paraId="0311A3F3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6CB4A90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>Grant, therefore, _____________________________________________________________________</w:t>
      </w:r>
    </w:p>
    <w:p w14:paraId="4FF85360" w14:textId="77777777" w:rsidR="008F6D92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4A36B49" w14:textId="77777777" w:rsidR="00BE327B" w:rsidRDefault="00BE327B">
      <w:pPr>
        <w:pStyle w:val="Textbody"/>
        <w:spacing w:after="0" w:line="360" w:lineRule="auto"/>
        <w:rPr>
          <w:rFonts w:ascii="TimesNewRoman" w:eastAsia="TimesNewRoman" w:hAnsi="TimesNewRoman" w:cs="TimesNewRoman"/>
          <w:b/>
          <w:i/>
          <w:sz w:val="26"/>
          <w:lang w:val="en-CA"/>
        </w:rPr>
      </w:pPr>
      <w:r w:rsidRPr="00BE327B">
        <w:rPr>
          <w:rFonts w:ascii="TimesNewRoman" w:eastAsia="TimesNewRoman" w:hAnsi="TimesNewRoman" w:cs="TimesNewRoman"/>
          <w:b/>
          <w:i/>
          <w:sz w:val="26"/>
          <w:lang w:val="en-CA"/>
        </w:rPr>
        <w:t>129. Q. What does the word Amen mean?</w:t>
      </w:r>
    </w:p>
    <w:p w14:paraId="0C578818" w14:textId="77777777" w:rsidR="00BE327B" w:rsidRDefault="00BE327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E327B">
        <w:rPr>
          <w:rFonts w:ascii="TimesNewRoman" w:eastAsia="TimesNewRoman" w:hAnsi="TimesNewRoman" w:cs="TimesNewRoman"/>
          <w:i/>
          <w:lang w:val="en-CA"/>
        </w:rPr>
        <w:t>Amen means</w:t>
      </w:r>
      <w:r>
        <w:rPr>
          <w:rFonts w:ascii="TimesNewRoman" w:eastAsia="TimesNewRoman" w:hAnsi="TimesNewRoman" w:cs="TimesNewRoman"/>
          <w:i/>
          <w:lang w:val="en-CA"/>
        </w:rPr>
        <w:t>:</w:t>
      </w:r>
    </w:p>
    <w:p w14:paraId="150CB984" w14:textId="77777777" w:rsidR="00BE327B" w:rsidRDefault="00BE327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  <w:t>____________________________________</w:t>
      </w:r>
    </w:p>
    <w:p w14:paraId="2435CAA8" w14:textId="77777777" w:rsidR="00BE327B" w:rsidRDefault="00BE327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  <w:t>For _______________________________________________________________</w:t>
      </w:r>
    </w:p>
    <w:p w14:paraId="3EAC505E" w14:textId="77777777" w:rsidR="00BE327B" w:rsidRDefault="00BE327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</w:t>
      </w:r>
    </w:p>
    <w:p w14:paraId="73940EF8" w14:textId="647CB2E4" w:rsidR="00BE327B" w:rsidRDefault="00BE327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ab/>
        <w:t>Than ________________________________________________________________________</w:t>
      </w:r>
    </w:p>
    <w:p w14:paraId="1EE7CE10" w14:textId="3DD9119B" w:rsidR="003E4BFF" w:rsidRDefault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</w:p>
    <w:p w14:paraId="4B854053" w14:textId="6B024731" w:rsidR="003E4BFF" w:rsidRPr="003E4BFF" w:rsidRDefault="003E4BFF">
      <w:pPr>
        <w:pStyle w:val="Textbody"/>
        <w:spacing w:after="0" w:line="360" w:lineRule="auto"/>
        <w:rPr>
          <w:rFonts w:ascii="TimesNewRoman" w:eastAsia="TimesNewRoman" w:hAnsi="TimesNewRoman" w:cs="TimesNewRoman"/>
          <w:b/>
          <w:i/>
          <w:sz w:val="26"/>
          <w:lang w:val="en-CA"/>
        </w:rPr>
      </w:pPr>
      <w:r w:rsidRPr="003E4BFF">
        <w:rPr>
          <w:rFonts w:ascii="TimesNewRoman" w:eastAsia="TimesNewRoman" w:hAnsi="TimesNewRoman" w:cs="TimesNewRoman"/>
          <w:b/>
          <w:i/>
          <w:sz w:val="26"/>
          <w:lang w:val="en-CA"/>
        </w:rPr>
        <w:t>Or write out Hymn 63:5 &amp; 8</w:t>
      </w:r>
    </w:p>
    <w:p w14:paraId="0C906401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A5940CC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D17A20E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EB0EC05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245B5C40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FEED452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8543C28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294B9BB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EA5DD54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C28A14E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DC10A40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1B2F5B8" w14:textId="77777777" w:rsid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858DF55" w14:textId="45844D24" w:rsidR="003E4BFF" w:rsidRPr="003E4BFF" w:rsidRDefault="003E4BFF" w:rsidP="003E4BF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  <w:r w:rsidRPr="007E3296">
        <w:rPr>
          <w:i/>
          <w:lang w:val="en-CA"/>
        </w:rPr>
        <w:br w:type="page"/>
      </w:r>
    </w:p>
    <w:p w14:paraId="120F44B8" w14:textId="1824D700" w:rsidR="008F6D92" w:rsidRDefault="002D1973">
      <w:pPr>
        <w:pStyle w:val="Heading2"/>
      </w:pPr>
      <w:r w:rsidRPr="002D1973">
        <w:rPr>
          <w:i w:val="0"/>
        </w:rPr>
        <w:lastRenderedPageBreak/>
        <w:t xml:space="preserve">Review </w:t>
      </w:r>
      <w:r w:rsidR="00FB7F72" w:rsidRPr="002D1973">
        <w:rPr>
          <w:i w:val="0"/>
        </w:rPr>
        <w:t>Questions</w:t>
      </w:r>
      <w:r w:rsidR="00FB7F72">
        <w:t xml:space="preserve"> </w:t>
      </w:r>
    </w:p>
    <w:p w14:paraId="6ECC0DCC" w14:textId="77777777" w:rsidR="008F6D92" w:rsidRPr="002D1973" w:rsidRDefault="002D197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F10353">
        <w:rPr>
          <w:rFonts w:ascii="TimesNewRoman" w:eastAsia="TimesNewRoman" w:hAnsi="TimesNewRoman" w:cs="TimesNewRoman"/>
          <w:lang w:val="en-CA"/>
        </w:rPr>
        <w:t>(1)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FB7F72" w:rsidRPr="002D1973">
        <w:rPr>
          <w:rFonts w:ascii="TimesNewRoman" w:eastAsia="TimesNewRoman" w:hAnsi="TimesNewRoman" w:cs="TimesNewRoman"/>
          <w:lang w:val="en-CA"/>
        </w:rPr>
        <w:t>Who are more inclined to pray to God for food: rich people or poor people? _____________</w:t>
      </w:r>
    </w:p>
    <w:p w14:paraId="253A4BD7" w14:textId="77777777" w:rsidR="008F6D92" w:rsidRPr="002D1973" w:rsidRDefault="002D197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F10353">
        <w:rPr>
          <w:rFonts w:ascii="TimesNewRoman" w:eastAsia="TimesNewRoman" w:hAnsi="TimesNewRoman" w:cs="TimesNewRoman"/>
          <w:lang w:val="en-CA"/>
        </w:rPr>
        <w:t>(1)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FB7F72" w:rsidRPr="002D1973">
        <w:rPr>
          <w:rFonts w:ascii="TimesNewRoman" w:eastAsia="TimesNewRoman" w:hAnsi="TimesNewRoman" w:cs="TimesNewRoman"/>
          <w:lang w:val="en-CA"/>
        </w:rPr>
        <w:t>Why would this be? ______________________________________________________________</w:t>
      </w:r>
    </w:p>
    <w:p w14:paraId="487C2CFB" w14:textId="77777777" w:rsidR="008F6D92" w:rsidRPr="002D1973" w:rsidRDefault="00FB7F72">
      <w:pPr>
        <w:pStyle w:val="Textbody"/>
        <w:rPr>
          <w:rFonts w:ascii="TimesNewRoman" w:eastAsia="TimesNewRoman" w:hAnsi="TimesNewRoman" w:cs="TimesNewRoman"/>
          <w:lang w:val="en-CA"/>
        </w:rPr>
      </w:pPr>
      <w:r w:rsidRPr="002D197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ED663A9" w14:textId="2F5B8332" w:rsidR="008F6D92" w:rsidRPr="002D1973" w:rsidRDefault="002D197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</w:t>
      </w:r>
      <w:r w:rsidR="00F10353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FB7F72" w:rsidRPr="002D1973">
        <w:rPr>
          <w:rFonts w:ascii="TimesNewRoman" w:eastAsia="TimesNewRoman" w:hAnsi="TimesNewRoman" w:cs="TimesNewRoman"/>
          <w:lang w:val="en-CA"/>
        </w:rPr>
        <w:t xml:space="preserve">Why should </w:t>
      </w:r>
      <w:r w:rsidR="00F10353">
        <w:rPr>
          <w:rFonts w:ascii="TimesNewRoman" w:eastAsia="TimesNewRoman" w:hAnsi="TimesNewRoman" w:cs="TimesNewRoman"/>
          <w:lang w:val="en-CA"/>
        </w:rPr>
        <w:t xml:space="preserve">both </w:t>
      </w:r>
      <w:r w:rsidR="0009331D">
        <w:rPr>
          <w:rFonts w:ascii="TimesNewRoman" w:eastAsia="TimesNewRoman" w:hAnsi="TimesNewRoman" w:cs="TimesNewRoman"/>
          <w:lang w:val="en-CA"/>
        </w:rPr>
        <w:t xml:space="preserve">rich and poor </w:t>
      </w:r>
      <w:r w:rsidR="00FB7F72" w:rsidRPr="002D1973">
        <w:rPr>
          <w:rFonts w:ascii="TimesNewRoman" w:eastAsia="TimesNewRoman" w:hAnsi="TimesNewRoman" w:cs="TimesNewRoman"/>
          <w:lang w:val="en-CA"/>
        </w:rPr>
        <w:t>pray to God for food? _</w:t>
      </w:r>
      <w:r w:rsidR="00F10353">
        <w:rPr>
          <w:rFonts w:ascii="TimesNewRoman" w:eastAsia="TimesNewRoman" w:hAnsi="TimesNewRoman" w:cs="TimesNewRoman"/>
          <w:lang w:val="en-CA"/>
        </w:rPr>
        <w:t>____</w:t>
      </w:r>
      <w:r>
        <w:rPr>
          <w:rFonts w:ascii="TimesNewRoman" w:eastAsia="TimesNewRoman" w:hAnsi="TimesNewRoman" w:cs="TimesNewRoman"/>
          <w:lang w:val="en-CA"/>
        </w:rPr>
        <w:t>___</w:t>
      </w:r>
      <w:r w:rsidR="00FB7F72" w:rsidRPr="002D1973">
        <w:rPr>
          <w:rFonts w:ascii="TimesNewRoman" w:eastAsia="TimesNewRoman" w:hAnsi="TimesNewRoman" w:cs="TimesNewRoman"/>
          <w:lang w:val="en-CA"/>
        </w:rPr>
        <w:t>___________________________</w:t>
      </w:r>
    </w:p>
    <w:p w14:paraId="61BA395D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D197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0377F00" w14:textId="77777777" w:rsidR="008F6D92" w:rsidRPr="002D1973" w:rsidRDefault="002D197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4.</w:t>
      </w:r>
      <w:r w:rsidR="00F10353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FB7F72" w:rsidRPr="002D1973">
        <w:rPr>
          <w:rFonts w:ascii="TimesNewRoman" w:eastAsia="TimesNewRoman" w:hAnsi="TimesNewRoman" w:cs="TimesNewRoman"/>
          <w:lang w:val="en-CA"/>
        </w:rPr>
        <w:t>If God is to give us food, why should we work for it? ___________________________________</w:t>
      </w:r>
    </w:p>
    <w:p w14:paraId="2C0FF127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D197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AA329F3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D197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08D45BD" w14:textId="77777777" w:rsidR="008F6D92" w:rsidRPr="002D1973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D197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6B9443F" w14:textId="77777777" w:rsidR="008F6D92" w:rsidRPr="002D1973" w:rsidRDefault="002D197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5.</w:t>
      </w:r>
      <w:r w:rsidR="00F10353">
        <w:rPr>
          <w:rFonts w:ascii="TimesNewRoman" w:eastAsia="TimesNewRoman" w:hAnsi="TimesNewRoman" w:cs="TimesNewRoman"/>
          <w:lang w:val="en-CA"/>
        </w:rPr>
        <w:t>(3)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FB7F72" w:rsidRPr="002D1973">
        <w:rPr>
          <w:rFonts w:ascii="TimesNewRoman" w:eastAsia="TimesNewRoman" w:hAnsi="TimesNewRoman" w:cs="TimesNewRoman"/>
          <w:lang w:val="en-CA"/>
        </w:rPr>
        <w:t>Name three different ways in which God might give us what we need for our physical lives.</w:t>
      </w:r>
    </w:p>
    <w:p w14:paraId="2C7BDD89" w14:textId="77777777" w:rsidR="008F6D92" w:rsidRPr="007E3296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D1973">
        <w:rPr>
          <w:rFonts w:ascii="TimesNewRoman" w:eastAsia="TimesNewRoman" w:hAnsi="TimesNewRoman" w:cs="TimesNewRoman"/>
          <w:lang w:val="en-CA"/>
        </w:rPr>
        <w:tab/>
      </w:r>
      <w:r w:rsidRPr="007E3296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26EE9089" w14:textId="77777777" w:rsidR="008F6D92" w:rsidRPr="007E3296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3296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92BA15A" w14:textId="77777777" w:rsidR="008F6D92" w:rsidRPr="007E3296" w:rsidRDefault="00FB7F7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3296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9D9BB69" w14:textId="77777777" w:rsidR="00F10353" w:rsidRDefault="00F1035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F10353">
        <w:rPr>
          <w:rFonts w:ascii="TimesNewRoman" w:eastAsia="TimesNewRoman" w:hAnsi="TimesNewRoman" w:cs="TimesNewRoman"/>
          <w:lang w:val="en-CA"/>
        </w:rPr>
        <w:t>6.</w:t>
      </w:r>
      <w:r>
        <w:rPr>
          <w:rFonts w:ascii="TimesNewRoman" w:eastAsia="TimesNewRoman" w:hAnsi="TimesNewRoman" w:cs="TimesNewRoman"/>
          <w:lang w:val="en-CA"/>
        </w:rPr>
        <w:t>(1)</w:t>
      </w:r>
      <w:r w:rsidRPr="00F10353">
        <w:rPr>
          <w:rFonts w:ascii="TimesNewRoman" w:eastAsia="TimesNewRoman" w:hAnsi="TimesNewRoman" w:cs="TimesNewRoman"/>
          <w:lang w:val="en-CA"/>
        </w:rPr>
        <w:t xml:space="preserve"> Name one thing we might put </w:t>
      </w:r>
      <w:r>
        <w:rPr>
          <w:rFonts w:ascii="TimesNewRoman" w:eastAsia="TimesNewRoman" w:hAnsi="TimesNewRoman" w:cs="TimesNewRoman"/>
          <w:lang w:val="en-CA"/>
        </w:rPr>
        <w:t>our trust in instead of God for our food, health, shelter, etc.</w:t>
      </w:r>
    </w:p>
    <w:p w14:paraId="00F76A17" w14:textId="77777777" w:rsidR="008F6D92" w:rsidRPr="00F10353" w:rsidRDefault="00F10353" w:rsidP="00F1035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sectPr w:rsidR="008F6D92" w:rsidRPr="00F10353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B240" w14:textId="77777777" w:rsidR="004A491D" w:rsidRDefault="004A491D">
      <w:r>
        <w:separator/>
      </w:r>
    </w:p>
  </w:endnote>
  <w:endnote w:type="continuationSeparator" w:id="0">
    <w:p w14:paraId="0A1AFF6E" w14:textId="77777777" w:rsidR="004A491D" w:rsidRDefault="004A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7399" w14:textId="77777777" w:rsidR="004A491D" w:rsidRDefault="004A491D">
      <w:r>
        <w:rPr>
          <w:color w:val="000000"/>
        </w:rPr>
        <w:separator/>
      </w:r>
    </w:p>
  </w:footnote>
  <w:footnote w:type="continuationSeparator" w:id="0">
    <w:p w14:paraId="5E9F4C3E" w14:textId="77777777" w:rsidR="004A491D" w:rsidRDefault="004A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384E" w14:textId="771C55B6" w:rsidR="007F354A" w:rsidRPr="004E4FB8" w:rsidRDefault="004E4FB8" w:rsidP="004E4FB8">
    <w:pPr>
      <w:pStyle w:val="Header"/>
    </w:pPr>
    <w:r>
      <w:rPr>
        <w:sz w:val="14"/>
        <w:szCs w:val="14"/>
      </w:rPr>
      <w:t>2</w:t>
    </w:r>
    <w:r w:rsidR="007E3296">
      <w:rPr>
        <w:sz w:val="14"/>
        <w:szCs w:val="14"/>
      </w:rPr>
      <w:t>.27A</w:t>
    </w:r>
    <w:r>
      <w:rPr>
        <w:sz w:val="14"/>
        <w:szCs w:val="14"/>
      </w:rPr>
      <w:t xml:space="preserve">   </w:t>
    </w:r>
    <w:r w:rsidR="00B15CA3">
      <w:rPr>
        <w:sz w:val="14"/>
        <w:szCs w:val="14"/>
      </w:rPr>
      <w:tab/>
    </w:r>
    <w:r w:rsidR="00B15CA3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92"/>
    <w:rsid w:val="0009331D"/>
    <w:rsid w:val="000D71C4"/>
    <w:rsid w:val="002D1973"/>
    <w:rsid w:val="003E4BFF"/>
    <w:rsid w:val="00465047"/>
    <w:rsid w:val="004A491D"/>
    <w:rsid w:val="004E4FB8"/>
    <w:rsid w:val="005B14A5"/>
    <w:rsid w:val="00650277"/>
    <w:rsid w:val="00742AC2"/>
    <w:rsid w:val="007E3296"/>
    <w:rsid w:val="008F6D92"/>
    <w:rsid w:val="009E2DB1"/>
    <w:rsid w:val="00B15CA3"/>
    <w:rsid w:val="00BE327B"/>
    <w:rsid w:val="00CF256A"/>
    <w:rsid w:val="00F10353"/>
    <w:rsid w:val="00F75D21"/>
    <w:rsid w:val="00FB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04F4"/>
  <w15:docId w15:val="{AA838274-F7F1-4A1F-92A0-22BE118F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97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73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2023-04-24T15:59:00Z</dcterms:created>
  <dcterms:modified xsi:type="dcterms:W3CDTF">2023-04-24T15:59:00Z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