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A17D" w14:textId="77777777" w:rsidR="00643DD1" w:rsidRDefault="00141861">
      <w:pPr>
        <w:pStyle w:val="Heading1"/>
        <w:jc w:val="center"/>
      </w:pPr>
      <w:r>
        <w:t>Lesson 27: And F</w:t>
      </w:r>
      <w:r w:rsidR="003739DA">
        <w:t xml:space="preserve">orgive </w:t>
      </w:r>
      <w:r>
        <w:t>U</w:t>
      </w:r>
      <w:r w:rsidR="003739DA">
        <w:t xml:space="preserve">s </w:t>
      </w:r>
      <w:r>
        <w:t>O</w:t>
      </w:r>
      <w:r w:rsidR="003739DA">
        <w:t xml:space="preserve">ur </w:t>
      </w:r>
      <w:r>
        <w:t>D</w:t>
      </w:r>
      <w:r w:rsidR="003739DA">
        <w:t>ebts</w:t>
      </w:r>
    </w:p>
    <w:p w14:paraId="44E1FE18" w14:textId="77777777" w:rsidR="00141861" w:rsidRDefault="00141861">
      <w:pPr>
        <w:pStyle w:val="Heading2"/>
      </w:pPr>
    </w:p>
    <w:p w14:paraId="2CDDB5B6" w14:textId="77777777" w:rsidR="00643DD1" w:rsidRDefault="003739DA">
      <w:pPr>
        <w:pStyle w:val="Heading2"/>
      </w:pPr>
      <w:r>
        <w:t>Praying the 5</w:t>
      </w:r>
      <w:r>
        <w:rPr>
          <w:vertAlign w:val="superscript"/>
        </w:rPr>
        <w:t>th</w:t>
      </w:r>
      <w:r>
        <w:t xml:space="preserve"> petition</w:t>
      </w:r>
    </w:p>
    <w:p w14:paraId="5090DC89" w14:textId="77777777" w:rsidR="00643DD1" w:rsidRDefault="003739DA">
      <w:pPr>
        <w:pStyle w:val="Textbody"/>
      </w:pPr>
      <w:r>
        <w:tab/>
      </w:r>
      <w:r w:rsidR="00587237">
        <w:t xml:space="preserve">In the Reformed tradition </w:t>
      </w:r>
      <w:r>
        <w:t>________________________________</w:t>
      </w:r>
      <w:r w:rsidR="0001605A">
        <w:t>__</w:t>
      </w:r>
      <w:r>
        <w:t>_</w:t>
      </w:r>
      <w:r w:rsidR="0001605A">
        <w:t xml:space="preserve"> is considered very necessary.</w:t>
      </w:r>
    </w:p>
    <w:p w14:paraId="6069504E" w14:textId="77777777" w:rsidR="00587237" w:rsidRDefault="003739DA">
      <w:pPr>
        <w:pStyle w:val="Textbody"/>
      </w:pPr>
      <w:r>
        <w:tab/>
      </w:r>
      <w:r w:rsidR="00587237">
        <w:t>This can lead to a request for forgiveness:</w:t>
      </w:r>
      <w:r w:rsidR="00587237">
        <w:tab/>
      </w:r>
      <w:r w:rsidR="00587237">
        <w:tab/>
      </w:r>
      <w:r>
        <w:tab/>
      </w:r>
      <w:r w:rsidR="00587237">
        <w:tab/>
      </w:r>
    </w:p>
    <w:p w14:paraId="433AA6B0" w14:textId="77777777" w:rsidR="00643DD1" w:rsidRDefault="0001605A" w:rsidP="00587237">
      <w:pPr>
        <w:pStyle w:val="Textbody"/>
        <w:ind w:left="340" w:firstLine="340"/>
      </w:pPr>
      <w:r>
        <w:t xml:space="preserve">- </w:t>
      </w:r>
      <w:r w:rsidR="003739DA">
        <w:t>____________________________________________________________________________</w:t>
      </w:r>
    </w:p>
    <w:p w14:paraId="3C198C6C" w14:textId="77777777" w:rsidR="00643DD1" w:rsidRDefault="00587237">
      <w:pPr>
        <w:pStyle w:val="Textbody"/>
      </w:pPr>
      <w:r>
        <w:tab/>
      </w:r>
      <w:r w:rsidR="003739DA">
        <w:tab/>
      </w:r>
      <w:r w:rsidR="0001605A">
        <w:t xml:space="preserve">- </w:t>
      </w:r>
      <w:r w:rsidR="003739DA">
        <w:t>____________________________________________________________________________</w:t>
      </w:r>
    </w:p>
    <w:p w14:paraId="3B2CE6F2" w14:textId="77777777" w:rsidR="00643DD1" w:rsidRDefault="003739DA">
      <w:pPr>
        <w:pStyle w:val="Heading2"/>
      </w:pPr>
      <w:r>
        <w:rPr>
          <w:i w:val="0"/>
        </w:rPr>
        <w:t>Sin</w:t>
      </w:r>
    </w:p>
    <w:p w14:paraId="44A4B857" w14:textId="77777777" w:rsidR="00643DD1" w:rsidRDefault="00587237">
      <w:pPr>
        <w:pStyle w:val="Textbody"/>
      </w:pPr>
      <w:r>
        <w:t>Sin exists in three types:</w:t>
      </w:r>
    </w:p>
    <w:p w14:paraId="7E40C70E" w14:textId="77777777" w:rsidR="00643DD1" w:rsidRDefault="003739DA">
      <w:pPr>
        <w:pStyle w:val="Textbody"/>
      </w:pPr>
      <w:r>
        <w:tab/>
        <w:t>____________________</w:t>
      </w:r>
      <w:r w:rsidR="005931E6">
        <w:t xml:space="preserve">: </w:t>
      </w:r>
      <w:r>
        <w:t>___________________________________________________________</w:t>
      </w:r>
    </w:p>
    <w:p w14:paraId="1621620B" w14:textId="77777777" w:rsidR="00643DD1" w:rsidRDefault="005931E6">
      <w:pPr>
        <w:pStyle w:val="Textbody"/>
      </w:pPr>
      <w:r>
        <w:tab/>
      </w:r>
      <w:r w:rsidR="003739DA">
        <w:tab/>
        <w:t>_____________________________________________________________________________</w:t>
      </w:r>
    </w:p>
    <w:p w14:paraId="19BB0083" w14:textId="77777777" w:rsidR="005931E6" w:rsidRDefault="005931E6" w:rsidP="005931E6">
      <w:pPr>
        <w:pStyle w:val="Textbody"/>
      </w:pPr>
      <w:r>
        <w:t>____________________: ___________________________________________________________</w:t>
      </w:r>
    </w:p>
    <w:p w14:paraId="360F6421" w14:textId="77777777" w:rsidR="005931E6" w:rsidRDefault="005931E6" w:rsidP="005931E6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078104DB" w14:textId="77777777" w:rsidR="005931E6" w:rsidRDefault="005931E6" w:rsidP="005931E6">
      <w:pPr>
        <w:pStyle w:val="Textbody"/>
      </w:pPr>
      <w:r>
        <w:t>____________________: ___________________________________________________________</w:t>
      </w:r>
    </w:p>
    <w:p w14:paraId="7BA4083E" w14:textId="77777777" w:rsidR="005931E6" w:rsidRDefault="005931E6" w:rsidP="005931E6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5EDD25B0" w14:textId="77777777" w:rsidR="005931E6" w:rsidRDefault="005931E6" w:rsidP="005931E6">
      <w:pPr>
        <w:pStyle w:val="Textbody"/>
      </w:pPr>
      <w:r>
        <w:t>___________________________________________________________________________________</w:t>
      </w:r>
    </w:p>
    <w:p w14:paraId="64FBB1D1" w14:textId="77777777" w:rsidR="005931E6" w:rsidRDefault="005931E6" w:rsidP="005931E6">
      <w:pPr>
        <w:pStyle w:val="Textbody"/>
      </w:pPr>
      <w:r>
        <w:t>___________________________________________________________________________________</w:t>
      </w:r>
    </w:p>
    <w:p w14:paraId="26E199CF" w14:textId="77777777" w:rsidR="00643DD1" w:rsidRDefault="003739DA">
      <w:pPr>
        <w:pStyle w:val="Heading2"/>
      </w:pPr>
      <w:r>
        <w:t>Debts / Guilt</w:t>
      </w:r>
    </w:p>
    <w:p w14:paraId="37D66FD8" w14:textId="77777777" w:rsidR="00643DD1" w:rsidRDefault="003739DA">
      <w:pPr>
        <w:pStyle w:val="Textbody"/>
      </w:pPr>
      <w:r>
        <w:tab/>
      </w:r>
      <w:r w:rsidR="00587237">
        <w:t>The word _</w:t>
      </w:r>
      <w:r>
        <w:t>_______________________________________________________________________</w:t>
      </w:r>
    </w:p>
    <w:p w14:paraId="388D7C8C" w14:textId="77777777" w:rsidR="00643DD1" w:rsidRDefault="003739DA">
      <w:pPr>
        <w:pStyle w:val="Textbody"/>
      </w:pPr>
      <w:r>
        <w:tab/>
      </w:r>
      <w:r w:rsidR="00587237">
        <w:t xml:space="preserve">It’s not just about having done </w:t>
      </w:r>
      <w:r>
        <w:t>_______________________________________________________</w:t>
      </w:r>
    </w:p>
    <w:p w14:paraId="26EFE0DA" w14:textId="77777777" w:rsidR="00643DD1" w:rsidRDefault="003739DA">
      <w:pPr>
        <w:pStyle w:val="Textbody"/>
      </w:pPr>
      <w:r>
        <w:tab/>
      </w:r>
      <w:r w:rsidR="00587237">
        <w:t>It’s more about having caused __</w:t>
      </w:r>
      <w:r>
        <w:t>_____________________________________________________</w:t>
      </w:r>
    </w:p>
    <w:p w14:paraId="5B91C470" w14:textId="77777777" w:rsidR="00643DD1" w:rsidRDefault="003739DA">
      <w:pPr>
        <w:pStyle w:val="Textbody"/>
      </w:pPr>
      <w:r>
        <w:tab/>
      </w:r>
      <w:r w:rsidR="00587237">
        <w:t>Through sin, we _</w:t>
      </w:r>
      <w:r>
        <w:t>_________________________________________________________________</w:t>
      </w:r>
    </w:p>
    <w:p w14:paraId="0229F434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1E8A1781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32B47493" w14:textId="77777777" w:rsidR="00643DD1" w:rsidRDefault="003739DA">
      <w:pPr>
        <w:pStyle w:val="Heading2"/>
      </w:pPr>
      <w:r>
        <w:t>Forgive us our debts means</w:t>
      </w:r>
    </w:p>
    <w:p w14:paraId="4FE90B89" w14:textId="77777777" w:rsidR="00643DD1" w:rsidRDefault="003739DA">
      <w:pPr>
        <w:pStyle w:val="Textbody"/>
      </w:pPr>
      <w:r>
        <w:tab/>
      </w:r>
      <w:r w:rsidR="00141861">
        <w:t>Forgive us all _</w:t>
      </w:r>
      <w:r>
        <w:t>_____________________________________________   _____________________</w:t>
      </w:r>
    </w:p>
    <w:p w14:paraId="3A6C6255" w14:textId="77777777" w:rsidR="00643DD1" w:rsidRDefault="00643DD1">
      <w:pPr>
        <w:pStyle w:val="Textbody"/>
      </w:pPr>
    </w:p>
    <w:p w14:paraId="6B052F5E" w14:textId="77777777" w:rsidR="00141861" w:rsidRDefault="00141861" w:rsidP="00141861">
      <w:pPr>
        <w:pStyle w:val="Textbody"/>
      </w:pPr>
      <w:r>
        <w:tab/>
        <w:t>Forgive us all ______________________________________________   _____________________</w:t>
      </w:r>
    </w:p>
    <w:p w14:paraId="40F716D8" w14:textId="77777777" w:rsidR="00141861" w:rsidRDefault="00141861">
      <w:pPr>
        <w:pStyle w:val="Textbody"/>
      </w:pPr>
    </w:p>
    <w:p w14:paraId="6234334F" w14:textId="77777777" w:rsidR="00141861" w:rsidRDefault="00141861" w:rsidP="00141861">
      <w:pPr>
        <w:pStyle w:val="Textbody"/>
      </w:pPr>
      <w:r>
        <w:tab/>
        <w:t>Forgive us all ______________________________________________   _____________________</w:t>
      </w:r>
    </w:p>
    <w:p w14:paraId="07A14B8C" w14:textId="77777777" w:rsidR="00643DD1" w:rsidRDefault="00643DD1">
      <w:pPr>
        <w:pStyle w:val="Textbody"/>
      </w:pPr>
    </w:p>
    <w:p w14:paraId="51DBF846" w14:textId="77777777" w:rsidR="00141861" w:rsidRDefault="00141861" w:rsidP="00141861">
      <w:pPr>
        <w:pStyle w:val="Textbody"/>
      </w:pPr>
      <w:r>
        <w:tab/>
        <w:t>Forgive us all ______________________________________________   _____________________</w:t>
      </w:r>
    </w:p>
    <w:p w14:paraId="7ED07B07" w14:textId="77777777" w:rsidR="00643DD1" w:rsidRDefault="00141861">
      <w:pPr>
        <w:pStyle w:val="Heading2"/>
      </w:pPr>
      <w:r>
        <w:br w:type="column"/>
      </w:r>
      <w:r w:rsidR="003739DA">
        <w:lastRenderedPageBreak/>
        <w:t>Bible Study: Psalm 51</w:t>
      </w:r>
    </w:p>
    <w:p w14:paraId="1F0CC770" w14:textId="77777777" w:rsidR="00643DD1" w:rsidRDefault="003739DA">
      <w:pPr>
        <w:pStyle w:val="Textbody"/>
      </w:pPr>
      <w:r>
        <w:t>1. Which sin is David asking God to forgive? ______________________________________________</w:t>
      </w:r>
    </w:p>
    <w:p w14:paraId="484BCBF5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1EDC5FA8" w14:textId="77777777" w:rsidR="00643DD1" w:rsidRDefault="003739DA">
      <w:pPr>
        <w:pStyle w:val="Textbody"/>
      </w:pPr>
      <w:r>
        <w:t>2. Which 4 words does David use to describe his wrongdoing?  _______________________________</w:t>
      </w:r>
    </w:p>
    <w:p w14:paraId="074E67DB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65F2FC65" w14:textId="77777777" w:rsidR="00643DD1" w:rsidRDefault="003739DA">
      <w:pPr>
        <w:pStyle w:val="Textbody"/>
      </w:pPr>
      <w:r>
        <w:t xml:space="preserve">3. David does not only ask God to forgive something he </w:t>
      </w:r>
      <w:r>
        <w:rPr>
          <w:i/>
          <w:iCs/>
        </w:rPr>
        <w:t>did</w:t>
      </w:r>
      <w:r>
        <w:t xml:space="preserve"> wrong. What else does David mention?</w:t>
      </w:r>
    </w:p>
    <w:p w14:paraId="35C9A59B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13E2E8E7" w14:textId="3773FD30" w:rsidR="00643DD1" w:rsidRDefault="003739DA">
      <w:pPr>
        <w:pStyle w:val="Textbody"/>
      </w:pPr>
      <w:r>
        <w:t xml:space="preserve">4. What does God want David to show, </w:t>
      </w:r>
      <w:proofErr w:type="gramStart"/>
      <w:r>
        <w:t>in order for</w:t>
      </w:r>
      <w:proofErr w:type="gramEnd"/>
      <w:r>
        <w:t xml:space="preserve"> David to be forgiven</w:t>
      </w:r>
      <w:r w:rsidR="004A1496">
        <w:t xml:space="preserve"> (v.17)</w:t>
      </w:r>
      <w:r>
        <w:t>? __________________</w:t>
      </w:r>
    </w:p>
    <w:p w14:paraId="030DA53D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3D88B4EE" w14:textId="77777777" w:rsidR="00643DD1" w:rsidRDefault="003739DA">
      <w:pPr>
        <w:pStyle w:val="Textbody"/>
      </w:pPr>
      <w:r>
        <w:t>5. Which 5 phrases in this psalm describe God forgiving David his sin? _________________________</w:t>
      </w:r>
    </w:p>
    <w:p w14:paraId="4091E8E7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38A0B99D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08FD91C2" w14:textId="77777777" w:rsidR="00643DD1" w:rsidRDefault="003739DA">
      <w:pPr>
        <w:pStyle w:val="Textbody"/>
      </w:pPr>
      <w:r>
        <w:t>6. Verse 16 and 19 seem to contradict each other. What is the point here? ________________________</w:t>
      </w:r>
    </w:p>
    <w:p w14:paraId="02CD6B2A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1D94D9C4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7272EDD3" w14:textId="77777777" w:rsidR="00643DD1" w:rsidRDefault="003739DA">
      <w:pPr>
        <w:pStyle w:val="Heading2"/>
      </w:pPr>
      <w:r>
        <w:rPr>
          <w:i w:val="0"/>
          <w:iCs w:val="0"/>
        </w:rPr>
        <w:t>Mean what you pray</w:t>
      </w:r>
    </w:p>
    <w:p w14:paraId="3E1A9C48" w14:textId="77777777" w:rsidR="00643DD1" w:rsidRDefault="003739DA">
      <w:pPr>
        <w:pStyle w:val="Textbody"/>
      </w:pPr>
      <w:r>
        <w:tab/>
      </w:r>
      <w:r w:rsidR="00141861">
        <w:t>God wants us to pray __________________________________________</w:t>
      </w:r>
    </w:p>
    <w:p w14:paraId="1DEA4DE6" w14:textId="77777777" w:rsidR="00643DD1" w:rsidRDefault="00141861">
      <w:pPr>
        <w:pStyle w:val="Textbody"/>
      </w:pPr>
      <w:r>
        <w:t>To ask for forgiveness means first:</w:t>
      </w:r>
    </w:p>
    <w:p w14:paraId="40BB3EEE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6A6A0A26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01143DE8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0097A88E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5529F6B3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45EA0F52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3F5AA9A9" w14:textId="77777777" w:rsidR="00643DD1" w:rsidRDefault="00141861">
      <w:pPr>
        <w:pStyle w:val="Textbody"/>
      </w:pPr>
      <w:r>
        <w:t xml:space="preserve">Only then </w:t>
      </w:r>
      <w:r w:rsidR="003739DA">
        <w:t>__________________________________________________________________________</w:t>
      </w:r>
    </w:p>
    <w:p w14:paraId="142B8F50" w14:textId="77777777" w:rsidR="00643DD1" w:rsidRDefault="003739DA">
      <w:pPr>
        <w:pStyle w:val="Heading2"/>
      </w:pPr>
      <w:r>
        <w:t>The fifth petition</w:t>
      </w:r>
    </w:p>
    <w:p w14:paraId="6625BE83" w14:textId="60D60D9A" w:rsidR="00643DD1" w:rsidRDefault="003739DA">
      <w:pPr>
        <w:pStyle w:val="Textbody"/>
      </w:pPr>
      <w:r>
        <w:tab/>
      </w:r>
      <w:r w:rsidR="000477A4">
        <w:t xml:space="preserve">We </w:t>
      </w:r>
      <w:r>
        <w:t>_____________________________________________________________________________</w:t>
      </w:r>
    </w:p>
    <w:p w14:paraId="510A883F" w14:textId="69AA552E" w:rsidR="00643DD1" w:rsidRDefault="003739DA">
      <w:pPr>
        <w:pStyle w:val="Textbody"/>
      </w:pPr>
      <w:r>
        <w:tab/>
      </w:r>
      <w:r w:rsidR="00850106">
        <w:t xml:space="preserve">Sins </w:t>
      </w:r>
      <w:r>
        <w:t>____________________________________________________________________________</w:t>
      </w:r>
    </w:p>
    <w:p w14:paraId="1C19BEDE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02247B77" w14:textId="09D94788" w:rsidR="009F10FD" w:rsidRDefault="009F10FD" w:rsidP="009F10FD">
      <w:pPr>
        <w:pStyle w:val="Textbody"/>
      </w:pPr>
      <w:r>
        <w:tab/>
      </w:r>
      <w:r w:rsidR="00850106">
        <w:t xml:space="preserve">We </w:t>
      </w:r>
      <w:r>
        <w:t>_____________________________________________________________________________</w:t>
      </w:r>
    </w:p>
    <w:p w14:paraId="22BC064B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224A3534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p w14:paraId="13E7CA16" w14:textId="77777777" w:rsidR="00643DD1" w:rsidRDefault="003739DA">
      <w:pPr>
        <w:pStyle w:val="Textbody"/>
      </w:pPr>
      <w:r>
        <w:tab/>
        <w:t>________________________________________________________________________________</w:t>
      </w:r>
    </w:p>
    <w:sectPr w:rsidR="00643DD1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EB0B" w14:textId="77777777" w:rsidR="006570E4" w:rsidRDefault="006570E4">
      <w:r>
        <w:separator/>
      </w:r>
    </w:p>
  </w:endnote>
  <w:endnote w:type="continuationSeparator" w:id="0">
    <w:p w14:paraId="20C8490B" w14:textId="77777777" w:rsidR="006570E4" w:rsidRDefault="0065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47AA" w14:textId="77777777" w:rsidR="006570E4" w:rsidRDefault="006570E4">
      <w:r>
        <w:rPr>
          <w:color w:val="000000"/>
        </w:rPr>
        <w:separator/>
      </w:r>
    </w:p>
  </w:footnote>
  <w:footnote w:type="continuationSeparator" w:id="0">
    <w:p w14:paraId="3724EDAD" w14:textId="77777777" w:rsidR="006570E4" w:rsidRDefault="0065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AD6E" w14:textId="4BC48AFC" w:rsidR="00BF541D" w:rsidRDefault="003739DA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F763B4">
      <w:rPr>
        <w:sz w:val="14"/>
        <w:szCs w:val="14"/>
      </w:rPr>
      <w:t>.2</w:t>
    </w:r>
    <w:r w:rsidR="005E5C58">
      <w:rPr>
        <w:sz w:val="14"/>
        <w:szCs w:val="14"/>
      </w:rPr>
      <w:t>7</w:t>
    </w:r>
    <w:r w:rsidR="00F763B4">
      <w:rPr>
        <w:sz w:val="14"/>
        <w:szCs w:val="1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EC4"/>
    <w:multiLevelType w:val="multilevel"/>
    <w:tmpl w:val="64E0575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8690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D1"/>
    <w:rsid w:val="0001605A"/>
    <w:rsid w:val="000477A4"/>
    <w:rsid w:val="00141861"/>
    <w:rsid w:val="001658F5"/>
    <w:rsid w:val="003126A9"/>
    <w:rsid w:val="003739DA"/>
    <w:rsid w:val="003B338A"/>
    <w:rsid w:val="003B3FC1"/>
    <w:rsid w:val="004A1496"/>
    <w:rsid w:val="00587237"/>
    <w:rsid w:val="005931E6"/>
    <w:rsid w:val="005A1A46"/>
    <w:rsid w:val="005E5C58"/>
    <w:rsid w:val="00607EED"/>
    <w:rsid w:val="00643DD1"/>
    <w:rsid w:val="00652107"/>
    <w:rsid w:val="006570E4"/>
    <w:rsid w:val="00850106"/>
    <w:rsid w:val="009F10FD"/>
    <w:rsid w:val="00A16641"/>
    <w:rsid w:val="00A94B89"/>
    <w:rsid w:val="00AA234E"/>
    <w:rsid w:val="00BE2734"/>
    <w:rsid w:val="00D934C4"/>
    <w:rsid w:val="00E64512"/>
    <w:rsid w:val="00E8637C"/>
    <w:rsid w:val="00F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CD65"/>
  <w15:docId w15:val="{AF9FB6FE-212E-4700-BC19-0B28D935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F76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Normal portrait</vt:lpstr>
      <vt:lpstr>Lesson 27: And Forgive Us Our Debts</vt:lpstr>
      <vt:lpstr>    </vt:lpstr>
      <vt:lpstr>    Praying the 5th petition</vt:lpstr>
      <vt:lpstr>    Sin</vt:lpstr>
      <vt:lpstr>    Debts / Guilt</vt:lpstr>
      <vt:lpstr>    Forgive us our debts means</vt:lpstr>
      <vt:lpstr>    Bible Study: Psalm 51</vt:lpstr>
      <vt:lpstr>    Mean what you pray</vt:lpstr>
      <vt:lpstr>    The fifth petition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2021-04-13T04:35:00Z</cp:lastPrinted>
  <dcterms:created xsi:type="dcterms:W3CDTF">2023-05-02T13:26:00Z</dcterms:created>
  <dcterms:modified xsi:type="dcterms:W3CDTF">2023-05-02T13:26:00Z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