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8667" w14:textId="77777777" w:rsidR="0094512D" w:rsidRDefault="00CC2A88">
      <w:pPr>
        <w:pStyle w:val="Heading1"/>
        <w:jc w:val="center"/>
      </w:pPr>
      <w:r>
        <w:t xml:space="preserve">Lesson 27: Forgive </w:t>
      </w:r>
      <w:r w:rsidR="00A93EB4">
        <w:t>U</w:t>
      </w:r>
      <w:r>
        <w:t xml:space="preserve">s </w:t>
      </w:r>
      <w:r w:rsidR="00A93EB4">
        <w:t>O</w:t>
      </w:r>
      <w:r>
        <w:t xml:space="preserve">ur </w:t>
      </w:r>
      <w:r w:rsidR="00A93EB4">
        <w:t>D</w:t>
      </w:r>
      <w:r>
        <w:t>ebts</w:t>
      </w:r>
    </w:p>
    <w:p w14:paraId="5CE7092A" w14:textId="0FE34A77" w:rsidR="0094512D" w:rsidRPr="00AF5861" w:rsidRDefault="00CC2A88">
      <w:pPr>
        <w:pStyle w:val="Heading2"/>
        <w:rPr>
          <w:i w:val="0"/>
        </w:rPr>
      </w:pPr>
      <w:r w:rsidRPr="00AF5861">
        <w:rPr>
          <w:i w:val="0"/>
        </w:rPr>
        <w:t>Memory work</w:t>
      </w:r>
      <w:r w:rsidR="007A1EC4">
        <w:rPr>
          <w:i w:val="0"/>
        </w:rPr>
        <w:t xml:space="preserve"> q&amp;a 126-127 OR Hymn 63:6 &amp;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871"/>
      </w:tblGrid>
      <w:tr w:rsidR="007A1EC4" w:rsidRPr="00925C2B" w14:paraId="631884F9" w14:textId="77777777" w:rsidTr="00CF53D8">
        <w:tc>
          <w:tcPr>
            <w:tcW w:w="6091" w:type="dxa"/>
          </w:tcPr>
          <w:p w14:paraId="12ED18E0" w14:textId="77777777" w:rsidR="007A1EC4" w:rsidRDefault="007A1EC4" w:rsidP="007A1EC4">
            <w:pPr>
              <w:pStyle w:val="Heading3"/>
              <w:rPr>
                <w:rFonts w:ascii="TimesNewRoman" w:eastAsia="TimesNewRoman" w:hAnsi="TimesNewRoman" w:cs="TimesNewRoman"/>
                <w:iCs/>
                <w:sz w:val="26"/>
                <w:szCs w:val="26"/>
              </w:rPr>
            </w:pPr>
            <w:r>
              <w:rPr>
                <w:rFonts w:ascii="TimesNewRoman" w:eastAsia="TimesNewRoman" w:hAnsi="TimesNewRoman" w:cs="TimesNewRoman"/>
                <w:iCs/>
                <w:sz w:val="26"/>
                <w:szCs w:val="26"/>
              </w:rPr>
              <w:t>126.Q. What is the fifth petition?</w:t>
            </w:r>
          </w:p>
          <w:p w14:paraId="2CE005EB" w14:textId="77777777" w:rsidR="007A1EC4" w:rsidRPr="00CF53D8" w:rsidRDefault="007A1EC4" w:rsidP="007A1EC4">
            <w:pPr>
              <w:pStyle w:val="Textbody"/>
              <w:spacing w:after="0"/>
              <w:rPr>
                <w:sz w:val="22"/>
                <w:lang w:val="en-CA"/>
              </w:rPr>
            </w:pPr>
            <w:r w:rsidRPr="00CF53D8">
              <w:rPr>
                <w:rFonts w:ascii="TimesNewRoman" w:eastAsia="TimesNewRoman" w:hAnsi="TimesNewRoman" w:cs="TimesNewRoman"/>
                <w:i/>
                <w:iCs/>
                <w:sz w:val="22"/>
                <w:lang w:val="en-CA"/>
              </w:rPr>
              <w:t>A. Forgive us our debts, as we also have forgiven our debtors.</w:t>
            </w:r>
          </w:p>
          <w:p w14:paraId="294FD938" w14:textId="77777777" w:rsidR="007A1EC4" w:rsidRPr="00CF53D8" w:rsidRDefault="007A1EC4" w:rsidP="007A1EC4">
            <w:pPr>
              <w:pStyle w:val="Textbody"/>
              <w:spacing w:after="0"/>
              <w:rPr>
                <w:sz w:val="22"/>
                <w:lang w:val="en-CA"/>
              </w:rPr>
            </w:pPr>
            <w:r w:rsidRPr="00CF53D8">
              <w:rPr>
                <w:rFonts w:ascii="TimesNewRoman" w:eastAsia="TimesNewRoman" w:hAnsi="TimesNewRoman" w:cs="TimesNewRoman"/>
                <w:i/>
                <w:iCs/>
                <w:sz w:val="22"/>
                <w:lang w:val="en-CA"/>
              </w:rPr>
              <w:t>That is:</w:t>
            </w:r>
          </w:p>
          <w:p w14:paraId="774D12CE" w14:textId="77777777" w:rsidR="007A1EC4" w:rsidRPr="00CF53D8" w:rsidRDefault="007A1EC4" w:rsidP="007A1EC4">
            <w:pPr>
              <w:pStyle w:val="Textbody"/>
              <w:spacing w:after="0"/>
              <w:rPr>
                <w:sz w:val="22"/>
                <w:lang w:val="en-CA"/>
              </w:rPr>
            </w:pPr>
            <w:r w:rsidRPr="00CF53D8">
              <w:rPr>
                <w:rFonts w:ascii="TimesNewRoman" w:eastAsia="TimesNewRoman" w:hAnsi="TimesNewRoman" w:cs="TimesNewRoman"/>
                <w:i/>
                <w:iCs/>
                <w:sz w:val="22"/>
                <w:lang w:val="en-CA"/>
              </w:rPr>
              <w:tab/>
              <w:t>For the sake of Christ’s blood,</w:t>
            </w:r>
          </w:p>
          <w:p w14:paraId="62D76464" w14:textId="77777777" w:rsidR="007A1EC4" w:rsidRPr="00CF53D8" w:rsidRDefault="007A1EC4" w:rsidP="007A1EC4">
            <w:pPr>
              <w:pStyle w:val="Textbody"/>
              <w:spacing w:after="0"/>
              <w:rPr>
                <w:sz w:val="22"/>
                <w:lang w:val="en-CA"/>
              </w:rPr>
            </w:pPr>
            <w:r w:rsidRPr="00CF53D8">
              <w:rPr>
                <w:rFonts w:ascii="TimesNewRoman" w:eastAsia="TimesNewRoman" w:hAnsi="TimesNewRoman" w:cs="TimesNewRoman"/>
                <w:i/>
                <w:iCs/>
                <w:sz w:val="22"/>
                <w:lang w:val="en-CA"/>
              </w:rPr>
              <w:tab/>
            </w:r>
            <w:r w:rsidRPr="00CF53D8">
              <w:rPr>
                <w:rFonts w:ascii="TimesNewRoman" w:eastAsia="TimesNewRoman" w:hAnsi="TimesNewRoman" w:cs="TimesNewRoman"/>
                <w:i/>
                <w:iCs/>
                <w:sz w:val="22"/>
                <w:lang w:val="en-CA"/>
              </w:rPr>
              <w:tab/>
              <w:t>do not impute to us, wretched sinners;</w:t>
            </w:r>
          </w:p>
          <w:p w14:paraId="7C333E65" w14:textId="77777777" w:rsidR="007A1EC4" w:rsidRPr="00CF53D8" w:rsidRDefault="007A1EC4" w:rsidP="007A1EC4">
            <w:pPr>
              <w:pStyle w:val="Textbody"/>
              <w:spacing w:after="0"/>
              <w:rPr>
                <w:sz w:val="22"/>
                <w:lang w:val="en-CA"/>
              </w:rPr>
            </w:pPr>
            <w:r w:rsidRPr="00CF53D8">
              <w:rPr>
                <w:rFonts w:ascii="TimesNewRoman" w:eastAsia="TimesNewRoman" w:hAnsi="TimesNewRoman" w:cs="TimesNewRoman"/>
                <w:i/>
                <w:iCs/>
                <w:sz w:val="22"/>
                <w:lang w:val="en-CA"/>
              </w:rPr>
              <w:tab/>
            </w:r>
            <w:r w:rsidRPr="00CF53D8">
              <w:rPr>
                <w:rFonts w:ascii="TimesNewRoman" w:eastAsia="TimesNewRoman" w:hAnsi="TimesNewRoman" w:cs="TimesNewRoman"/>
                <w:i/>
                <w:iCs/>
                <w:sz w:val="22"/>
                <w:lang w:val="en-CA"/>
              </w:rPr>
              <w:tab/>
            </w:r>
            <w:r w:rsidRPr="00CF53D8">
              <w:rPr>
                <w:rFonts w:ascii="TimesNewRoman" w:eastAsia="TimesNewRoman" w:hAnsi="TimesNewRoman" w:cs="TimesNewRoman"/>
                <w:i/>
                <w:iCs/>
                <w:sz w:val="22"/>
                <w:lang w:val="en-CA"/>
              </w:rPr>
              <w:tab/>
              <w:t>any of our transgressions,</w:t>
            </w:r>
          </w:p>
          <w:p w14:paraId="54EDA260" w14:textId="77777777" w:rsidR="007A1EC4" w:rsidRPr="00CF53D8" w:rsidRDefault="007A1EC4" w:rsidP="007A1EC4">
            <w:pPr>
              <w:pStyle w:val="Textbody"/>
              <w:spacing w:after="0"/>
              <w:rPr>
                <w:sz w:val="22"/>
                <w:lang w:val="en-CA"/>
              </w:rPr>
            </w:pPr>
            <w:r w:rsidRPr="00CF53D8">
              <w:rPr>
                <w:rFonts w:ascii="TimesNewRoman" w:eastAsia="TimesNewRoman" w:hAnsi="TimesNewRoman" w:cs="TimesNewRoman"/>
                <w:i/>
                <w:iCs/>
                <w:sz w:val="22"/>
                <w:lang w:val="en-CA"/>
              </w:rPr>
              <w:tab/>
            </w:r>
            <w:r w:rsidRPr="00CF53D8">
              <w:rPr>
                <w:rFonts w:ascii="TimesNewRoman" w:eastAsia="TimesNewRoman" w:hAnsi="TimesNewRoman" w:cs="TimesNewRoman"/>
                <w:i/>
                <w:iCs/>
                <w:sz w:val="22"/>
                <w:lang w:val="en-CA"/>
              </w:rPr>
              <w:tab/>
            </w:r>
            <w:r w:rsidRPr="00CF53D8">
              <w:rPr>
                <w:rFonts w:ascii="TimesNewRoman" w:eastAsia="TimesNewRoman" w:hAnsi="TimesNewRoman" w:cs="TimesNewRoman"/>
                <w:i/>
                <w:iCs/>
                <w:sz w:val="22"/>
                <w:lang w:val="en-CA"/>
              </w:rPr>
              <w:tab/>
              <w:t>nor the evil which still clings to us,</w:t>
            </w:r>
          </w:p>
          <w:p w14:paraId="3B7B161D" w14:textId="77777777" w:rsidR="007A1EC4" w:rsidRPr="00CF53D8" w:rsidRDefault="007A1EC4" w:rsidP="007A1EC4">
            <w:pPr>
              <w:pStyle w:val="Textbody"/>
              <w:spacing w:after="0"/>
              <w:rPr>
                <w:sz w:val="22"/>
                <w:lang w:val="en-CA"/>
              </w:rPr>
            </w:pPr>
            <w:r w:rsidRPr="00CF53D8">
              <w:rPr>
                <w:rFonts w:ascii="TimesNewRoman" w:eastAsia="TimesNewRoman" w:hAnsi="TimesNewRoman" w:cs="TimesNewRoman"/>
                <w:i/>
                <w:iCs/>
                <w:sz w:val="22"/>
                <w:lang w:val="en-CA"/>
              </w:rPr>
              <w:tab/>
              <w:t>as we also find this evidence of Your grace in us</w:t>
            </w:r>
          </w:p>
          <w:p w14:paraId="7C0C3D2F" w14:textId="77777777" w:rsidR="007A1EC4" w:rsidRPr="00CF53D8" w:rsidRDefault="007A1EC4" w:rsidP="007A1EC4">
            <w:pPr>
              <w:pStyle w:val="Textbody"/>
              <w:spacing w:after="0"/>
              <w:rPr>
                <w:sz w:val="22"/>
                <w:lang w:val="en-CA"/>
              </w:rPr>
            </w:pPr>
            <w:r w:rsidRPr="00CF53D8">
              <w:rPr>
                <w:rFonts w:ascii="TimesNewRoman" w:eastAsia="TimesNewRoman" w:hAnsi="TimesNewRoman" w:cs="TimesNewRoman"/>
                <w:i/>
                <w:iCs/>
                <w:sz w:val="22"/>
                <w:lang w:val="en-CA"/>
              </w:rPr>
              <w:tab/>
            </w:r>
            <w:r w:rsidRPr="00CF53D8">
              <w:rPr>
                <w:rFonts w:ascii="TimesNewRoman" w:eastAsia="TimesNewRoman" w:hAnsi="TimesNewRoman" w:cs="TimesNewRoman"/>
                <w:i/>
                <w:iCs/>
                <w:sz w:val="22"/>
                <w:lang w:val="en-CA"/>
              </w:rPr>
              <w:tab/>
              <w:t>that we are fully determined</w:t>
            </w:r>
          </w:p>
          <w:p w14:paraId="7C942E6E" w14:textId="77777777" w:rsidR="007A1EC4" w:rsidRPr="00CF53D8" w:rsidRDefault="007A1EC4" w:rsidP="007A1EC4">
            <w:pPr>
              <w:pStyle w:val="Textbody"/>
              <w:rPr>
                <w:rFonts w:ascii="TimesNewRoman" w:eastAsia="TimesNewRoman" w:hAnsi="TimesNewRoman" w:cs="TimesNewRoman"/>
                <w:i/>
                <w:iCs/>
                <w:sz w:val="22"/>
                <w:lang w:val="en-CA"/>
              </w:rPr>
            </w:pPr>
            <w:r w:rsidRPr="00CF53D8">
              <w:rPr>
                <w:rFonts w:ascii="TimesNewRoman" w:eastAsia="TimesNewRoman" w:hAnsi="TimesNewRoman" w:cs="TimesNewRoman"/>
                <w:i/>
                <w:iCs/>
                <w:sz w:val="22"/>
                <w:lang w:val="en-CA"/>
              </w:rPr>
              <w:tab/>
            </w:r>
            <w:r w:rsidRPr="00CF53D8">
              <w:rPr>
                <w:rFonts w:ascii="TimesNewRoman" w:eastAsia="TimesNewRoman" w:hAnsi="TimesNewRoman" w:cs="TimesNewRoman"/>
                <w:i/>
                <w:iCs/>
                <w:sz w:val="22"/>
                <w:lang w:val="en-CA"/>
              </w:rPr>
              <w:tab/>
              <w:t>wholeheartedly to forgive our neighbour.</w:t>
            </w:r>
          </w:p>
          <w:p w14:paraId="5BC623A0" w14:textId="77777777" w:rsidR="007A1EC4" w:rsidRDefault="007A1EC4" w:rsidP="007A1EC4">
            <w:pPr>
              <w:pStyle w:val="Heading3"/>
              <w:rPr>
                <w:rFonts w:ascii="TimesNewRoman" w:eastAsia="TimesNewRoman" w:hAnsi="TimesNewRoman" w:cs="TimesNewRoman"/>
                <w:iCs/>
                <w:sz w:val="26"/>
                <w:szCs w:val="26"/>
              </w:rPr>
            </w:pPr>
            <w:r>
              <w:rPr>
                <w:rFonts w:ascii="TimesNewRoman" w:eastAsia="TimesNewRoman" w:hAnsi="TimesNewRoman" w:cs="TimesNewRoman"/>
                <w:iCs/>
                <w:sz w:val="26"/>
                <w:szCs w:val="26"/>
              </w:rPr>
              <w:t>127.Q. What is the sixth petition?</w:t>
            </w:r>
          </w:p>
          <w:p w14:paraId="657792EE" w14:textId="4F8D786F" w:rsidR="007A1EC4" w:rsidRPr="00CF53D8" w:rsidRDefault="007A1EC4" w:rsidP="007A1EC4">
            <w:pPr>
              <w:pStyle w:val="Textbody"/>
              <w:spacing w:after="0"/>
              <w:rPr>
                <w:i/>
                <w:sz w:val="22"/>
                <w:lang w:val="en-CA"/>
              </w:rPr>
            </w:pPr>
            <w:r w:rsidRPr="00CF53D8">
              <w:rPr>
                <w:i/>
                <w:sz w:val="22"/>
                <w:lang w:val="en-CA"/>
              </w:rPr>
              <w:t xml:space="preserve">A. </w:t>
            </w:r>
            <w:r w:rsidRPr="00CF53D8">
              <w:rPr>
                <w:i/>
                <w:iCs/>
                <w:sz w:val="22"/>
                <w:lang w:val="en-CA"/>
              </w:rPr>
              <w:t xml:space="preserve">And lead us not into temptation, but deliver us from the evil one. </w:t>
            </w:r>
            <w:r w:rsidRPr="00CF53D8">
              <w:rPr>
                <w:i/>
                <w:sz w:val="22"/>
                <w:lang w:val="en-CA"/>
              </w:rPr>
              <w:t>That is:</w:t>
            </w:r>
          </w:p>
          <w:p w14:paraId="374CA8FA" w14:textId="77777777" w:rsidR="007A1EC4" w:rsidRPr="00CF53D8" w:rsidRDefault="007A1EC4" w:rsidP="007A1EC4">
            <w:pPr>
              <w:pStyle w:val="Textbody"/>
              <w:spacing w:after="0"/>
              <w:ind w:firstLine="340"/>
              <w:rPr>
                <w:i/>
                <w:sz w:val="22"/>
                <w:lang w:val="en-CA"/>
              </w:rPr>
            </w:pPr>
            <w:r w:rsidRPr="00CF53D8">
              <w:rPr>
                <w:i/>
                <w:sz w:val="22"/>
                <w:lang w:val="en-CA"/>
              </w:rPr>
              <w:t>In ourselves we are so weak</w:t>
            </w:r>
          </w:p>
          <w:p w14:paraId="12FB439C" w14:textId="77777777" w:rsidR="007A1EC4" w:rsidRPr="00CF53D8" w:rsidRDefault="007A1EC4" w:rsidP="007A1EC4">
            <w:pPr>
              <w:pStyle w:val="Textbody"/>
              <w:spacing w:after="0"/>
              <w:ind w:left="340" w:firstLine="340"/>
              <w:rPr>
                <w:i/>
                <w:sz w:val="22"/>
                <w:lang w:val="en-CA"/>
              </w:rPr>
            </w:pPr>
            <w:r w:rsidRPr="00CF53D8">
              <w:rPr>
                <w:i/>
                <w:sz w:val="22"/>
                <w:lang w:val="en-CA"/>
              </w:rPr>
              <w:t>that we cannot stand even for a moment.</w:t>
            </w:r>
          </w:p>
          <w:p w14:paraId="4C5D6168" w14:textId="77777777" w:rsidR="007A1EC4" w:rsidRPr="00CF53D8" w:rsidRDefault="007A1EC4" w:rsidP="007A1EC4">
            <w:pPr>
              <w:pStyle w:val="Textbody"/>
              <w:spacing w:after="0"/>
              <w:ind w:firstLine="340"/>
              <w:rPr>
                <w:i/>
                <w:sz w:val="22"/>
                <w:lang w:val="en-CA"/>
              </w:rPr>
            </w:pPr>
            <w:r w:rsidRPr="00CF53D8">
              <w:rPr>
                <w:i/>
                <w:sz w:val="22"/>
                <w:lang w:val="en-CA"/>
              </w:rPr>
              <w:t>Moreover, our sworn enemies –</w:t>
            </w:r>
          </w:p>
          <w:p w14:paraId="356EB34A" w14:textId="77777777" w:rsidR="007A1EC4" w:rsidRPr="00CF53D8" w:rsidRDefault="007A1EC4" w:rsidP="007A1EC4">
            <w:pPr>
              <w:pStyle w:val="Textbody"/>
              <w:spacing w:after="0"/>
              <w:ind w:left="680" w:firstLine="340"/>
              <w:rPr>
                <w:i/>
                <w:sz w:val="22"/>
                <w:lang w:val="en-CA"/>
              </w:rPr>
            </w:pPr>
            <w:r w:rsidRPr="00CF53D8">
              <w:rPr>
                <w:i/>
                <w:sz w:val="22"/>
                <w:lang w:val="en-CA"/>
              </w:rPr>
              <w:t>the devil, the world, and our own flesh –</w:t>
            </w:r>
          </w:p>
          <w:p w14:paraId="72E0F5EC" w14:textId="77777777" w:rsidR="007A1EC4" w:rsidRPr="00CF53D8" w:rsidRDefault="007A1EC4" w:rsidP="007A1EC4">
            <w:pPr>
              <w:pStyle w:val="Textbody"/>
              <w:spacing w:after="0"/>
              <w:ind w:left="340" w:firstLine="340"/>
              <w:rPr>
                <w:i/>
                <w:sz w:val="22"/>
                <w:lang w:val="en-CA"/>
              </w:rPr>
            </w:pPr>
            <w:r w:rsidRPr="00CF53D8">
              <w:rPr>
                <w:i/>
                <w:sz w:val="22"/>
                <w:lang w:val="en-CA"/>
              </w:rPr>
              <w:t>do not cease to attack us.</w:t>
            </w:r>
          </w:p>
          <w:p w14:paraId="3B4748FC" w14:textId="77777777" w:rsidR="007A1EC4" w:rsidRPr="00CF53D8" w:rsidRDefault="007A1EC4" w:rsidP="007A1EC4">
            <w:pPr>
              <w:pStyle w:val="Textbody"/>
              <w:spacing w:after="0"/>
              <w:ind w:firstLine="340"/>
              <w:rPr>
                <w:i/>
                <w:sz w:val="22"/>
                <w:lang w:val="en-CA"/>
              </w:rPr>
            </w:pPr>
            <w:r w:rsidRPr="00CF53D8">
              <w:rPr>
                <w:i/>
                <w:sz w:val="22"/>
                <w:lang w:val="en-CA"/>
              </w:rPr>
              <w:t>Will you, therefore,</w:t>
            </w:r>
          </w:p>
          <w:p w14:paraId="38C7B4E7" w14:textId="77777777" w:rsidR="007A1EC4" w:rsidRPr="00CF53D8" w:rsidRDefault="007A1EC4" w:rsidP="007A1EC4">
            <w:pPr>
              <w:pStyle w:val="Textbody"/>
              <w:spacing w:after="0"/>
              <w:ind w:left="340" w:firstLine="340"/>
              <w:rPr>
                <w:i/>
                <w:sz w:val="22"/>
                <w:lang w:val="en-CA"/>
              </w:rPr>
            </w:pPr>
            <w:r w:rsidRPr="00CF53D8">
              <w:rPr>
                <w:i/>
                <w:sz w:val="22"/>
                <w:lang w:val="en-CA"/>
              </w:rPr>
              <w:t>uphold and strengthen us</w:t>
            </w:r>
          </w:p>
          <w:p w14:paraId="6073D516" w14:textId="77777777" w:rsidR="007A1EC4" w:rsidRPr="00CF53D8" w:rsidRDefault="007A1EC4" w:rsidP="007A1EC4">
            <w:pPr>
              <w:pStyle w:val="Textbody"/>
              <w:spacing w:after="0"/>
              <w:ind w:left="680" w:firstLine="340"/>
              <w:rPr>
                <w:i/>
                <w:sz w:val="22"/>
                <w:lang w:val="en-CA"/>
              </w:rPr>
            </w:pPr>
            <w:r w:rsidRPr="00CF53D8">
              <w:rPr>
                <w:i/>
                <w:sz w:val="22"/>
                <w:lang w:val="en-CA"/>
              </w:rPr>
              <w:t>by the power of your Holy Spirit,</w:t>
            </w:r>
          </w:p>
          <w:p w14:paraId="56C29EA8" w14:textId="77777777" w:rsidR="007A1EC4" w:rsidRPr="00CF53D8" w:rsidRDefault="007A1EC4" w:rsidP="007A1EC4">
            <w:pPr>
              <w:pStyle w:val="Textbody"/>
              <w:spacing w:after="0"/>
              <w:ind w:left="340" w:firstLine="340"/>
              <w:rPr>
                <w:i/>
                <w:sz w:val="22"/>
                <w:lang w:val="en-CA"/>
              </w:rPr>
            </w:pPr>
            <w:r w:rsidRPr="00CF53D8">
              <w:rPr>
                <w:i/>
                <w:sz w:val="22"/>
                <w:lang w:val="en-CA"/>
              </w:rPr>
              <w:t>so that in this spiritual war we may not go down to defeat,</w:t>
            </w:r>
          </w:p>
          <w:p w14:paraId="034D81EE" w14:textId="77777777" w:rsidR="007A1EC4" w:rsidRPr="00CF53D8" w:rsidRDefault="007A1EC4" w:rsidP="007A1EC4">
            <w:pPr>
              <w:pStyle w:val="Textbody"/>
              <w:spacing w:after="0"/>
              <w:ind w:left="340" w:firstLine="340"/>
              <w:rPr>
                <w:i/>
                <w:sz w:val="22"/>
                <w:lang w:val="en-CA"/>
              </w:rPr>
            </w:pPr>
            <w:r w:rsidRPr="00CF53D8">
              <w:rPr>
                <w:i/>
                <w:sz w:val="22"/>
                <w:lang w:val="en-CA"/>
              </w:rPr>
              <w:t>but always firmly resist our enemies,</w:t>
            </w:r>
          </w:p>
          <w:p w14:paraId="636DBB2A" w14:textId="1DAC7A98" w:rsidR="007A1EC4" w:rsidRPr="007A1EC4" w:rsidRDefault="007A1EC4" w:rsidP="007A1EC4">
            <w:pPr>
              <w:pStyle w:val="Textbody"/>
              <w:spacing w:after="0"/>
              <w:ind w:left="680" w:firstLine="340"/>
              <w:rPr>
                <w:i/>
                <w:lang w:val="en-CA"/>
              </w:rPr>
            </w:pPr>
            <w:r w:rsidRPr="00CF53D8">
              <w:rPr>
                <w:i/>
                <w:sz w:val="22"/>
                <w:lang w:val="en-CA"/>
              </w:rPr>
              <w:t>until we finally obtain the complete victory.</w:t>
            </w:r>
          </w:p>
        </w:tc>
        <w:tc>
          <w:tcPr>
            <w:tcW w:w="3871" w:type="dxa"/>
          </w:tcPr>
          <w:p w14:paraId="30F10521" w14:textId="77777777" w:rsidR="007A1EC4" w:rsidRDefault="007A1EC4">
            <w:pPr>
              <w:pStyle w:val="Heading3"/>
              <w:rPr>
                <w:rFonts w:ascii="TimesNewRoman" w:eastAsia="TimesNewRoman" w:hAnsi="TimesNewRoman" w:cs="TimesNewRoman"/>
                <w:iCs/>
                <w:sz w:val="26"/>
                <w:szCs w:val="26"/>
              </w:rPr>
            </w:pPr>
            <w:r>
              <w:rPr>
                <w:rFonts w:ascii="TimesNewRoman" w:eastAsia="TimesNewRoman" w:hAnsi="TimesNewRoman" w:cs="TimesNewRoman"/>
                <w:iCs/>
                <w:sz w:val="26"/>
                <w:szCs w:val="26"/>
              </w:rPr>
              <w:t>Hymn 63:6,7</w:t>
            </w:r>
          </w:p>
          <w:p w14:paraId="2DDB80E1" w14:textId="77777777" w:rsidR="007A1EC4" w:rsidRDefault="007A1EC4" w:rsidP="007A1EC4">
            <w:pPr>
              <w:pStyle w:val="Textbody"/>
              <w:rPr>
                <w:lang w:val="en-CA"/>
              </w:rPr>
            </w:pPr>
          </w:p>
          <w:p w14:paraId="7AC15207" w14:textId="77777777" w:rsidR="007A1EC4" w:rsidRPr="007A1EC4" w:rsidRDefault="007A1EC4" w:rsidP="007A1EC4">
            <w:pPr>
              <w:pStyle w:val="BodyA"/>
              <w:tabs>
                <w:tab w:val="left" w:pos="12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A1EC4">
              <w:rPr>
                <w:rFonts w:ascii="Times New Roman"/>
                <w:i/>
                <w:color w:val="auto"/>
              </w:rPr>
              <w:t xml:space="preserve">6. Do not our sins and debts record, </w:t>
            </w:r>
          </w:p>
          <w:p w14:paraId="6574DC96" w14:textId="77777777" w:rsidR="007A1EC4" w:rsidRPr="007A1EC4" w:rsidRDefault="007A1EC4" w:rsidP="007A1EC4">
            <w:pPr>
              <w:pStyle w:val="BodyA"/>
              <w:tabs>
                <w:tab w:val="left" w:pos="12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A1EC4">
              <w:rPr>
                <w:rFonts w:ascii="Times New Roman"/>
                <w:i/>
                <w:color w:val="auto"/>
              </w:rPr>
              <w:t xml:space="preserve">but freely pardon them, O Lord. </w:t>
            </w:r>
          </w:p>
          <w:p w14:paraId="4F3F650C" w14:textId="77777777" w:rsidR="007A1EC4" w:rsidRPr="007A1EC4" w:rsidRDefault="007A1EC4" w:rsidP="007A1EC4">
            <w:pPr>
              <w:pStyle w:val="BodyA"/>
              <w:tabs>
                <w:tab w:val="left" w:pos="12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A1EC4">
              <w:rPr>
                <w:rFonts w:ascii="Times New Roman"/>
                <w:i/>
                <w:color w:val="auto"/>
              </w:rPr>
              <w:t>Cleanse us from all our wretchedness</w:t>
            </w:r>
          </w:p>
          <w:p w14:paraId="6B161F0F" w14:textId="77777777" w:rsidR="00CF53D8" w:rsidRDefault="007A1EC4" w:rsidP="007A1EC4">
            <w:pPr>
              <w:pStyle w:val="BodyA"/>
              <w:spacing w:after="0" w:line="240" w:lineRule="auto"/>
              <w:rPr>
                <w:rFonts w:ascii="Times New Roman"/>
                <w:i/>
                <w:color w:val="auto"/>
              </w:rPr>
            </w:pPr>
            <w:r w:rsidRPr="007A1EC4">
              <w:rPr>
                <w:rFonts w:ascii="Times New Roman"/>
                <w:i/>
                <w:color w:val="auto"/>
              </w:rPr>
              <w:t xml:space="preserve">through Christ, whose blood was shed </w:t>
            </w:r>
          </w:p>
          <w:p w14:paraId="4E144F2E" w14:textId="5FFD327D" w:rsidR="007A1EC4" w:rsidRPr="007A1EC4" w:rsidRDefault="00CF53D8" w:rsidP="007A1EC4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/>
                <w:i/>
                <w:color w:val="auto"/>
              </w:rPr>
              <w:tab/>
            </w:r>
            <w:r>
              <w:rPr>
                <w:rFonts w:ascii="Times New Roman"/>
                <w:i/>
                <w:color w:val="auto"/>
              </w:rPr>
              <w:tab/>
            </w:r>
            <w:r>
              <w:rPr>
                <w:rFonts w:ascii="Times New Roman"/>
                <w:i/>
                <w:color w:val="auto"/>
              </w:rPr>
              <w:tab/>
            </w:r>
            <w:r>
              <w:rPr>
                <w:rFonts w:ascii="Times New Roman"/>
                <w:i/>
                <w:color w:val="auto"/>
              </w:rPr>
              <w:tab/>
            </w:r>
            <w:r>
              <w:rPr>
                <w:rFonts w:ascii="Times New Roman"/>
                <w:i/>
                <w:color w:val="auto"/>
              </w:rPr>
              <w:tab/>
            </w:r>
            <w:r>
              <w:rPr>
                <w:rFonts w:ascii="Times New Roman"/>
                <w:i/>
                <w:color w:val="auto"/>
              </w:rPr>
              <w:tab/>
            </w:r>
            <w:r>
              <w:rPr>
                <w:rFonts w:ascii="Times New Roman"/>
                <w:i/>
                <w:color w:val="auto"/>
              </w:rPr>
              <w:tab/>
            </w:r>
            <w:r>
              <w:rPr>
                <w:rFonts w:ascii="Times New Roman"/>
                <w:i/>
                <w:color w:val="auto"/>
              </w:rPr>
              <w:tab/>
              <w:t xml:space="preserve">    </w:t>
            </w:r>
            <w:r w:rsidR="007A1EC4" w:rsidRPr="007A1EC4">
              <w:rPr>
                <w:rFonts w:ascii="Times New Roman"/>
                <w:i/>
                <w:color w:val="auto"/>
              </w:rPr>
              <w:t xml:space="preserve">for us </w:t>
            </w:r>
            <w:r w:rsidR="007A1EC4" w:rsidRPr="007A1EC4">
              <w:rPr>
                <w:rFonts w:hAnsi="Times New Roman"/>
                <w:i/>
                <w:color w:val="auto"/>
              </w:rPr>
              <w:t>–</w:t>
            </w:r>
          </w:p>
          <w:p w14:paraId="7C2E7F09" w14:textId="77777777" w:rsidR="007A1EC4" w:rsidRPr="007A1EC4" w:rsidRDefault="007A1EC4" w:rsidP="007A1EC4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A1EC4">
              <w:rPr>
                <w:rFonts w:ascii="Times New Roman"/>
                <w:i/>
                <w:color w:val="auto"/>
              </w:rPr>
              <w:t>as, prompted by the grace you give,</w:t>
            </w:r>
          </w:p>
          <w:p w14:paraId="1ECC689E" w14:textId="77777777" w:rsidR="007A1EC4" w:rsidRPr="007A1EC4" w:rsidRDefault="007A1EC4" w:rsidP="007A1EC4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Cs w:val="21"/>
              </w:rPr>
            </w:pPr>
            <w:r w:rsidRPr="007A1EC4">
              <w:rPr>
                <w:rFonts w:ascii="Times New Roman"/>
                <w:i/>
                <w:color w:val="auto"/>
              </w:rPr>
              <w:t>our neighbours</w:t>
            </w:r>
            <w:r w:rsidRPr="007A1EC4">
              <w:rPr>
                <w:rFonts w:hAnsi="Times New Roman"/>
                <w:i/>
                <w:color w:val="auto"/>
              </w:rPr>
              <w:t>’</w:t>
            </w:r>
            <w:r w:rsidRPr="007A1EC4">
              <w:rPr>
                <w:i/>
                <w:color w:val="auto"/>
              </w:rPr>
              <w:t xml:space="preserve"> </w:t>
            </w:r>
            <w:r w:rsidRPr="007A1EC4">
              <w:rPr>
                <w:rFonts w:ascii="Times New Roman"/>
                <w:i/>
                <w:color w:val="auto"/>
              </w:rPr>
              <w:t>debts we, too, forgive.</w:t>
            </w:r>
          </w:p>
          <w:p w14:paraId="22D6420D" w14:textId="77777777" w:rsidR="007A1EC4" w:rsidRPr="007A1EC4" w:rsidRDefault="007A1EC4" w:rsidP="007A1EC4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Cs w:val="21"/>
              </w:rPr>
            </w:pPr>
          </w:p>
          <w:p w14:paraId="10B0BF99" w14:textId="77777777" w:rsidR="007A1EC4" w:rsidRPr="007A1EC4" w:rsidRDefault="007A1EC4" w:rsidP="007A1EC4">
            <w:pPr>
              <w:pStyle w:val="BodyA"/>
              <w:tabs>
                <w:tab w:val="left" w:pos="12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A1EC4">
              <w:rPr>
                <w:rFonts w:ascii="Times New Roman"/>
                <w:i/>
                <w:color w:val="auto"/>
              </w:rPr>
              <w:t>7. Into temptation lead us not,</w:t>
            </w:r>
          </w:p>
          <w:p w14:paraId="67B30002" w14:textId="77777777" w:rsidR="007A1EC4" w:rsidRPr="007A1EC4" w:rsidRDefault="007A1EC4" w:rsidP="007A1EC4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E711C">
              <w:rPr>
                <w:rFonts w:ascii="Times New Roman"/>
                <w:i/>
                <w:color w:val="auto"/>
                <w:lang w:val="en-CA"/>
              </w:rPr>
              <w:t>lest we in Satan</w:t>
            </w:r>
            <w:r w:rsidRPr="007A1EC4">
              <w:rPr>
                <w:rFonts w:hAnsi="Times New Roman"/>
                <w:i/>
                <w:color w:val="auto"/>
              </w:rPr>
              <w:t>’</w:t>
            </w:r>
            <w:r w:rsidRPr="007A1EC4">
              <w:rPr>
                <w:rFonts w:ascii="Times New Roman"/>
                <w:i/>
                <w:color w:val="auto"/>
              </w:rPr>
              <w:t>s snares be caught.</w:t>
            </w:r>
          </w:p>
          <w:p w14:paraId="59144C1A" w14:textId="77777777" w:rsidR="007A1EC4" w:rsidRPr="007A1EC4" w:rsidRDefault="007A1EC4" w:rsidP="007A1EC4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A1EC4">
              <w:rPr>
                <w:rFonts w:ascii="Times New Roman"/>
                <w:i/>
                <w:color w:val="auto"/>
              </w:rPr>
              <w:t>Uphold us by your Spirit</w:t>
            </w:r>
            <w:r w:rsidRPr="007A1EC4">
              <w:rPr>
                <w:rFonts w:hAnsi="Times New Roman"/>
                <w:i/>
                <w:color w:val="auto"/>
              </w:rPr>
              <w:t>’</w:t>
            </w:r>
            <w:r w:rsidRPr="007A1EC4">
              <w:rPr>
                <w:rFonts w:ascii="Times New Roman"/>
                <w:i/>
                <w:color w:val="auto"/>
              </w:rPr>
              <w:t>s might;</w:t>
            </w:r>
          </w:p>
          <w:p w14:paraId="7AB8798D" w14:textId="77777777" w:rsidR="007A1EC4" w:rsidRPr="007A1EC4" w:rsidRDefault="007A1EC4" w:rsidP="007A1EC4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A1EC4">
              <w:rPr>
                <w:rFonts w:ascii="Times New Roman"/>
                <w:i/>
                <w:color w:val="auto"/>
              </w:rPr>
              <w:t>put mortal enemies to flight.</w:t>
            </w:r>
          </w:p>
          <w:p w14:paraId="121C1CF2" w14:textId="77777777" w:rsidR="007A1EC4" w:rsidRPr="007A1EC4" w:rsidRDefault="007A1EC4" w:rsidP="007A1EC4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A1EC4">
              <w:rPr>
                <w:rFonts w:ascii="Times New Roman"/>
                <w:i/>
                <w:color w:val="auto"/>
              </w:rPr>
              <w:t>May we against our foes contend</w:t>
            </w:r>
          </w:p>
          <w:p w14:paraId="5B8F3A2B" w14:textId="77777777" w:rsidR="007A1EC4" w:rsidRPr="007A1EC4" w:rsidRDefault="007A1EC4" w:rsidP="007A1EC4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Cs w:val="21"/>
              </w:rPr>
            </w:pPr>
            <w:r w:rsidRPr="007A1EC4">
              <w:rPr>
                <w:rFonts w:ascii="Times New Roman"/>
                <w:i/>
                <w:color w:val="auto"/>
              </w:rPr>
              <w:t>and be victorious in the end.</w:t>
            </w:r>
          </w:p>
          <w:p w14:paraId="20B75DB0" w14:textId="77777777" w:rsidR="007A1EC4" w:rsidRPr="00660855" w:rsidRDefault="007A1EC4" w:rsidP="007A1EC4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1"/>
              </w:rPr>
            </w:pPr>
          </w:p>
          <w:p w14:paraId="03B21D3E" w14:textId="295E9DE1" w:rsidR="007A1EC4" w:rsidRPr="007A1EC4" w:rsidRDefault="007A1EC4" w:rsidP="007A1EC4">
            <w:pPr>
              <w:pStyle w:val="Textbody"/>
              <w:rPr>
                <w:lang w:val="en-CA"/>
              </w:rPr>
            </w:pPr>
          </w:p>
        </w:tc>
      </w:tr>
    </w:tbl>
    <w:p w14:paraId="0B3D790B" w14:textId="77777777" w:rsidR="0094512D" w:rsidRPr="00AF5861" w:rsidRDefault="00CC2A88">
      <w:pPr>
        <w:pStyle w:val="Heading2"/>
        <w:spacing w:before="113"/>
        <w:rPr>
          <w:i w:val="0"/>
        </w:rPr>
      </w:pPr>
      <w:r w:rsidRPr="00AF5861">
        <w:rPr>
          <w:i w:val="0"/>
        </w:rPr>
        <w:t>Homework</w:t>
      </w:r>
    </w:p>
    <w:p w14:paraId="5059422F" w14:textId="77777777" w:rsidR="0094512D" w:rsidRDefault="00AF5861">
      <w:pPr>
        <w:pStyle w:val="Textbody"/>
        <w:spacing w:after="113"/>
        <w:rPr>
          <w:lang w:val="en-CA"/>
        </w:rPr>
      </w:pPr>
      <w:r>
        <w:rPr>
          <w:lang w:val="en-CA"/>
        </w:rPr>
        <w:t>1.</w:t>
      </w:r>
      <w:r w:rsidR="007117D3">
        <w:rPr>
          <w:lang w:val="en-CA"/>
        </w:rPr>
        <w:t>(3)</w:t>
      </w:r>
      <w:r>
        <w:rPr>
          <w:lang w:val="en-CA"/>
        </w:rPr>
        <w:t xml:space="preserve"> </w:t>
      </w:r>
      <w:r w:rsidR="00CC2A88">
        <w:rPr>
          <w:lang w:val="en-CA"/>
        </w:rPr>
        <w:t xml:space="preserve">Find </w:t>
      </w:r>
      <w:r w:rsidR="00CC2A88" w:rsidRPr="00A93EB4">
        <w:rPr>
          <w:u w:val="single"/>
          <w:lang w:val="en-CA"/>
        </w:rPr>
        <w:t>three</w:t>
      </w:r>
      <w:r w:rsidR="00CC2A88">
        <w:rPr>
          <w:lang w:val="en-CA"/>
        </w:rPr>
        <w:t xml:space="preserve"> prayers in the Bible that are focused on forgiveness of sins. (Hint: psalms are prayers)</w:t>
      </w:r>
    </w:p>
    <w:p w14:paraId="0B4CDED8" w14:textId="77777777" w:rsidR="0094512D" w:rsidRDefault="00CC2A88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7B2F5B2" w14:textId="77777777" w:rsidR="00CF53D8" w:rsidRDefault="00CF53D8" w:rsidP="00CF53D8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F0DA8D0" w14:textId="77777777" w:rsidR="0094512D" w:rsidRDefault="00CC2A88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A11EAB5" w14:textId="77777777" w:rsidR="0094512D" w:rsidRDefault="00CC2A88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C6615F8" w14:textId="77777777" w:rsidR="0094512D" w:rsidRDefault="00AF5861">
      <w:pPr>
        <w:pStyle w:val="Textbody"/>
        <w:spacing w:after="113"/>
        <w:rPr>
          <w:lang w:val="en-CA"/>
        </w:rPr>
      </w:pPr>
      <w:r>
        <w:rPr>
          <w:lang w:val="en-CA"/>
        </w:rPr>
        <w:t>2.</w:t>
      </w:r>
      <w:r w:rsidR="007117D3">
        <w:rPr>
          <w:lang w:val="en-CA"/>
        </w:rPr>
        <w:t>(3)</w:t>
      </w:r>
      <w:r>
        <w:rPr>
          <w:lang w:val="en-CA"/>
        </w:rPr>
        <w:t xml:space="preserve"> </w:t>
      </w:r>
      <w:r w:rsidR="00CC2A88">
        <w:rPr>
          <w:lang w:val="en-CA"/>
        </w:rPr>
        <w:t>Why do our sins upset God so much? ________________________________________________</w:t>
      </w:r>
    </w:p>
    <w:p w14:paraId="2788B5A9" w14:textId="77777777" w:rsidR="00CF53D8" w:rsidRDefault="00CF53D8" w:rsidP="00CF53D8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3659A5F" w14:textId="77777777" w:rsidR="0094512D" w:rsidRDefault="00CC2A88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7F02CF2" w14:textId="77777777" w:rsidR="0094512D" w:rsidRDefault="00CC2A88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04A0A05" w14:textId="77777777" w:rsidR="00FE711C" w:rsidRDefault="00AF5861">
      <w:pPr>
        <w:pStyle w:val="Textbody"/>
        <w:spacing w:after="113"/>
        <w:rPr>
          <w:lang w:val="en-CA"/>
        </w:rPr>
      </w:pPr>
      <w:r>
        <w:rPr>
          <w:lang w:val="en-CA"/>
        </w:rPr>
        <w:t>3.</w:t>
      </w:r>
      <w:r w:rsidR="007117D3">
        <w:rPr>
          <w:lang w:val="en-CA"/>
        </w:rPr>
        <w:t>(4)</w:t>
      </w:r>
      <w:r>
        <w:rPr>
          <w:lang w:val="en-CA"/>
        </w:rPr>
        <w:t xml:space="preserve"> </w:t>
      </w:r>
      <w:r w:rsidR="00CC2A88">
        <w:rPr>
          <w:lang w:val="en-CA"/>
        </w:rPr>
        <w:t xml:space="preserve">Would it be right to pray in the morning “Lord, please forgive us the sins we </w:t>
      </w:r>
      <w:r w:rsidR="00FE711C">
        <w:rPr>
          <w:lang w:val="en-CA"/>
        </w:rPr>
        <w:t xml:space="preserve">are bound to </w:t>
      </w:r>
      <w:r w:rsidR="00CC2A88">
        <w:rPr>
          <w:lang w:val="en-CA"/>
        </w:rPr>
        <w:t xml:space="preserve">be </w:t>
      </w:r>
    </w:p>
    <w:p w14:paraId="22757FCB" w14:textId="7F1D3078" w:rsidR="0094512D" w:rsidRDefault="00CC2A88" w:rsidP="00FE711C">
      <w:pPr>
        <w:pStyle w:val="Textbody"/>
        <w:spacing w:after="113"/>
        <w:ind w:firstLine="340"/>
        <w:rPr>
          <w:lang w:val="en-CA"/>
        </w:rPr>
      </w:pPr>
      <w:r>
        <w:rPr>
          <w:lang w:val="en-CA"/>
        </w:rPr>
        <w:t xml:space="preserve">doing </w:t>
      </w:r>
      <w:r w:rsidR="00FE711C">
        <w:rPr>
          <w:lang w:val="en-CA"/>
        </w:rPr>
        <w:t>t</w:t>
      </w:r>
      <w:r>
        <w:rPr>
          <w:lang w:val="en-CA"/>
        </w:rPr>
        <w:t>oday?” __</w:t>
      </w:r>
      <w:r w:rsidR="00AF5861">
        <w:rPr>
          <w:lang w:val="en-CA"/>
        </w:rPr>
        <w:t>__</w:t>
      </w:r>
      <w:r>
        <w:rPr>
          <w:lang w:val="en-CA"/>
        </w:rPr>
        <w:tab/>
        <w:t>because ________________________</w:t>
      </w:r>
      <w:r w:rsidR="007117D3">
        <w:rPr>
          <w:lang w:val="en-CA"/>
        </w:rPr>
        <w:t>_____________________________</w:t>
      </w:r>
      <w:r>
        <w:rPr>
          <w:lang w:val="en-CA"/>
        </w:rPr>
        <w:t>___</w:t>
      </w:r>
    </w:p>
    <w:p w14:paraId="10B45076" w14:textId="77777777" w:rsidR="0094512D" w:rsidRDefault="00CC2A88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07F7DCE" w14:textId="77777777" w:rsidR="0094512D" w:rsidRDefault="00CC2A88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60A37DA" w14:textId="77777777" w:rsidR="0094512D" w:rsidRDefault="00CC2A88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sectPr w:rsidR="009451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A97D6" w14:textId="77777777" w:rsidR="00624CF8" w:rsidRDefault="00624CF8">
      <w:r>
        <w:separator/>
      </w:r>
    </w:p>
  </w:endnote>
  <w:endnote w:type="continuationSeparator" w:id="0">
    <w:p w14:paraId="651632E5" w14:textId="77777777" w:rsidR="00624CF8" w:rsidRDefault="0062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3C94" w14:textId="77777777" w:rsidR="00925C2B" w:rsidRDefault="00925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3160" w14:textId="77777777" w:rsidR="00925C2B" w:rsidRDefault="00925C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447D" w14:textId="77777777" w:rsidR="00925C2B" w:rsidRDefault="00925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6035" w14:textId="77777777" w:rsidR="00624CF8" w:rsidRDefault="00624CF8">
      <w:r>
        <w:rPr>
          <w:color w:val="000000"/>
        </w:rPr>
        <w:separator/>
      </w:r>
    </w:p>
  </w:footnote>
  <w:footnote w:type="continuationSeparator" w:id="0">
    <w:p w14:paraId="12817B19" w14:textId="77777777" w:rsidR="00624CF8" w:rsidRDefault="00624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D631" w14:textId="77777777" w:rsidR="00925C2B" w:rsidRDefault="00925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1394" w14:textId="40A60B95" w:rsidR="0063580F" w:rsidRDefault="00A53397">
    <w:pPr>
      <w:pStyle w:val="Header"/>
    </w:pPr>
    <w:r>
      <w:rPr>
        <w:sz w:val="14"/>
        <w:szCs w:val="14"/>
      </w:rPr>
      <w:t>2</w:t>
    </w:r>
    <w:r w:rsidR="00D427B5">
      <w:rPr>
        <w:sz w:val="14"/>
        <w:szCs w:val="14"/>
      </w:rPr>
      <w:t>.2</w:t>
    </w:r>
    <w:r w:rsidR="00925C2B">
      <w:rPr>
        <w:sz w:val="14"/>
        <w:szCs w:val="14"/>
      </w:rPr>
      <w:t>7</w:t>
    </w:r>
    <w:r w:rsidR="00D427B5">
      <w:rPr>
        <w:sz w:val="14"/>
        <w:szCs w:val="14"/>
      </w:rPr>
      <w:t>C</w:t>
    </w:r>
    <w:r w:rsidR="007117D3">
      <w:rPr>
        <w:sz w:val="14"/>
        <w:szCs w:val="14"/>
      </w:rPr>
      <w:t xml:space="preserve">   </w:t>
    </w:r>
    <w:r w:rsidR="00A93EB4">
      <w:rPr>
        <w:sz w:val="14"/>
        <w:szCs w:val="14"/>
      </w:rPr>
      <w:tab/>
    </w:r>
    <w:r w:rsidR="00A93EB4">
      <w:rPr>
        <w:sz w:val="14"/>
        <w:szCs w:val="14"/>
      </w:rPr>
      <w:tab/>
    </w:r>
    <w:r w:rsidR="007117D3">
      <w:t xml:space="preserve">Name: 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D5FB" w14:textId="77777777" w:rsidR="00925C2B" w:rsidRDefault="00925C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2D"/>
    <w:rsid w:val="001522F8"/>
    <w:rsid w:val="00244315"/>
    <w:rsid w:val="002A14F4"/>
    <w:rsid w:val="002D5EE5"/>
    <w:rsid w:val="00624CF8"/>
    <w:rsid w:val="007117D3"/>
    <w:rsid w:val="007A1EC4"/>
    <w:rsid w:val="00925C2B"/>
    <w:rsid w:val="0094512D"/>
    <w:rsid w:val="00990A33"/>
    <w:rsid w:val="009C539E"/>
    <w:rsid w:val="009F4E70"/>
    <w:rsid w:val="00A53397"/>
    <w:rsid w:val="00A73486"/>
    <w:rsid w:val="00A93EB4"/>
    <w:rsid w:val="00AF5861"/>
    <w:rsid w:val="00CC2A88"/>
    <w:rsid w:val="00CF53D8"/>
    <w:rsid w:val="00D427B5"/>
    <w:rsid w:val="00D9355F"/>
    <w:rsid w:val="00F5466C"/>
    <w:rsid w:val="00F752AE"/>
    <w:rsid w:val="00F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E548E"/>
  <w15:docId w15:val="{25274991-E65D-4ECE-80A5-84D92DF4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link w:val="Heading3Char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7117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7D3"/>
  </w:style>
  <w:style w:type="character" w:customStyle="1" w:styleId="Heading3Char">
    <w:name w:val="Heading 3 Char"/>
    <w:basedOn w:val="DefaultParagraphFont"/>
    <w:link w:val="Heading3"/>
    <w:rsid w:val="00A93EB4"/>
    <w:rPr>
      <w:rFonts w:eastAsia="MS Mincho"/>
      <w:b/>
      <w:bCs/>
      <w:i/>
      <w:sz w:val="28"/>
      <w:szCs w:val="28"/>
      <w:lang w:val="en-CA"/>
    </w:rPr>
  </w:style>
  <w:style w:type="table" w:styleId="TableGrid">
    <w:name w:val="Table Grid"/>
    <w:basedOn w:val="TableNormal"/>
    <w:uiPriority w:val="59"/>
    <w:rsid w:val="007A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7A1EC4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spacing w:after="200" w:line="276" w:lineRule="auto"/>
      <w:textAlignment w:val="auto"/>
    </w:pPr>
    <w:rPr>
      <w:rFonts w:ascii="Arial" w:hAnsi="Arial Unicode MS" w:cs="Arial Unicode MS"/>
      <w:color w:val="000000"/>
      <w:kern w:val="0"/>
      <w:sz w:val="22"/>
      <w:szCs w:val="22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Normal portrait</vt:lpstr>
      <vt:lpstr>Lesson 27: Forgive Us Our Debts</vt:lpstr>
      <vt:lpstr>    Memory work q&amp;a 126-127 OR Hymn 63:6 &amp; 7</vt:lpstr>
      <vt:lpstr>    Homework</vt:lpstr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dcterms:created xsi:type="dcterms:W3CDTF">2023-05-02T13:26:00Z</dcterms:created>
  <dcterms:modified xsi:type="dcterms:W3CDTF">2023-05-02T13:26:00Z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