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2774" w14:textId="77777777" w:rsidR="0025069C" w:rsidRDefault="00EE741B">
      <w:pPr>
        <w:pStyle w:val="Heading1"/>
        <w:jc w:val="center"/>
      </w:pPr>
      <w:r>
        <w:t xml:space="preserve">Lesson 28 – </w:t>
      </w:r>
      <w:r w:rsidR="0072796E">
        <w:t>Review</w:t>
      </w:r>
      <w:r>
        <w:t xml:space="preserve"> 27</w:t>
      </w:r>
    </w:p>
    <w:p w14:paraId="2439D647" w14:textId="77777777" w:rsidR="007B2A80" w:rsidRPr="00B43824" w:rsidRDefault="007B2A80" w:rsidP="007B2A80">
      <w:pPr>
        <w:rPr>
          <w:lang w:val="en-CA"/>
        </w:rPr>
      </w:pPr>
    </w:p>
    <w:p w14:paraId="14724E68" w14:textId="1B2637DD" w:rsidR="0025069C" w:rsidRPr="006D3F48" w:rsidRDefault="0072796E">
      <w:pPr>
        <w:pStyle w:val="Heading2"/>
        <w:rPr>
          <w:i w:val="0"/>
        </w:rPr>
      </w:pPr>
      <w:r w:rsidRPr="006D3F48">
        <w:rPr>
          <w:i w:val="0"/>
        </w:rPr>
        <w:t>Memory Work</w:t>
      </w:r>
    </w:p>
    <w:p w14:paraId="0036A747" w14:textId="77777777" w:rsidR="0025069C" w:rsidRDefault="0072796E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126.Q. What is the fifth petition?</w:t>
      </w:r>
    </w:p>
    <w:p w14:paraId="4BBC0ACF" w14:textId="77777777" w:rsidR="0025069C" w:rsidRPr="006D3F48" w:rsidRDefault="0072796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D3F4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07F79400" w14:textId="77777777" w:rsidR="0025069C" w:rsidRPr="006D3F48" w:rsidRDefault="0072796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D3F48">
        <w:rPr>
          <w:rFonts w:ascii="TimesNewRoman" w:eastAsia="TimesNewRoman" w:hAnsi="TimesNewRoman" w:cs="TimesNewRoman"/>
          <w:i/>
          <w:lang w:val="en-CA"/>
        </w:rPr>
        <w:tab/>
        <w:t>That is:</w:t>
      </w:r>
    </w:p>
    <w:p w14:paraId="3FF57BF9" w14:textId="77777777" w:rsidR="0025069C" w:rsidRPr="006D3F48" w:rsidRDefault="0072796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D3F48">
        <w:rPr>
          <w:rFonts w:ascii="TimesNewRoman" w:eastAsia="TimesNewRoman" w:hAnsi="TimesNewRoman" w:cs="TimesNewRoman"/>
          <w:i/>
          <w:lang w:val="en-CA"/>
        </w:rPr>
        <w:t>For the sake ________________________________________________________________________</w:t>
      </w:r>
    </w:p>
    <w:p w14:paraId="47A1CD3C" w14:textId="77777777" w:rsidR="0025069C" w:rsidRPr="006D3F48" w:rsidRDefault="0072796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D3F48">
        <w:rPr>
          <w:rFonts w:ascii="TimesNewRoman" w:eastAsia="TimesNewRoman" w:hAnsi="TimesNewRoman" w:cs="TimesNewRoman"/>
          <w:i/>
          <w:lang w:val="en-CA"/>
        </w:rPr>
        <w:tab/>
        <w:t>do not _________________________________________________________________________</w:t>
      </w:r>
    </w:p>
    <w:p w14:paraId="254B3F1B" w14:textId="77777777" w:rsidR="0025069C" w:rsidRPr="006D3F48" w:rsidRDefault="0072796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D3F4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2C0AD26" w14:textId="77777777" w:rsidR="0025069C" w:rsidRPr="006D3F48" w:rsidRDefault="0072796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D3F48">
        <w:rPr>
          <w:rFonts w:ascii="TimesNewRoman" w:eastAsia="TimesNewRoman" w:hAnsi="TimesNewRoman" w:cs="TimesNewRoman"/>
          <w:i/>
          <w:lang w:val="en-CA"/>
        </w:rPr>
        <w:tab/>
        <w:t>nor ____________________________________________________________________________</w:t>
      </w:r>
    </w:p>
    <w:p w14:paraId="44BF6970" w14:textId="77777777" w:rsidR="0025069C" w:rsidRPr="006D3F48" w:rsidRDefault="0072796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D3F48">
        <w:rPr>
          <w:rFonts w:ascii="TimesNewRoman" w:eastAsia="TimesNewRoman" w:hAnsi="TimesNewRoman" w:cs="TimesNewRoman"/>
          <w:i/>
          <w:lang w:val="en-CA"/>
        </w:rPr>
        <w:t>as we also __________________________________________________________________________</w:t>
      </w:r>
    </w:p>
    <w:p w14:paraId="7E3CD755" w14:textId="77777777" w:rsidR="0025069C" w:rsidRPr="006D3F48" w:rsidRDefault="0072796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D3F4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F1DDC6C" w14:textId="77777777" w:rsidR="0025069C" w:rsidRDefault="0072796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D3F4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79E27E0" w14:textId="77777777" w:rsidR="001E1068" w:rsidRDefault="001E1068" w:rsidP="001E1068">
      <w:pPr>
        <w:pStyle w:val="Heading3"/>
        <w:spacing w:after="120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127.Q. What is the sixth petition?</w:t>
      </w:r>
    </w:p>
    <w:p w14:paraId="496C93F7" w14:textId="77777777" w:rsidR="001E1068" w:rsidRPr="00E16A56" w:rsidRDefault="001E1068" w:rsidP="001E1068">
      <w:pPr>
        <w:pStyle w:val="Textbody"/>
        <w:rPr>
          <w:i/>
          <w:iCs/>
          <w:lang w:val="en-CA"/>
        </w:rPr>
      </w:pPr>
      <w:r>
        <w:rPr>
          <w:i/>
          <w:lang w:val="en-CA"/>
        </w:rPr>
        <w:t>___________________________________________________________________________________</w:t>
      </w:r>
    </w:p>
    <w:p w14:paraId="65755188" w14:textId="77777777" w:rsidR="001E1068" w:rsidRPr="00E16A56" w:rsidRDefault="001E1068" w:rsidP="001E1068">
      <w:pPr>
        <w:pStyle w:val="Textbody"/>
        <w:rPr>
          <w:i/>
          <w:lang w:val="en-CA"/>
        </w:rPr>
      </w:pPr>
      <w:r w:rsidRPr="00E16A56">
        <w:rPr>
          <w:i/>
          <w:lang w:val="en-CA"/>
        </w:rPr>
        <w:t>That is:</w:t>
      </w:r>
    </w:p>
    <w:p w14:paraId="60C5B056" w14:textId="77777777" w:rsidR="001E1068" w:rsidRPr="00E16A56" w:rsidRDefault="001E1068" w:rsidP="001E1068">
      <w:pPr>
        <w:pStyle w:val="Textbody"/>
        <w:ind w:firstLine="340"/>
        <w:rPr>
          <w:i/>
          <w:lang w:val="en-CA"/>
        </w:rPr>
      </w:pPr>
      <w:r w:rsidRPr="00E16A56">
        <w:rPr>
          <w:i/>
          <w:lang w:val="en-CA"/>
        </w:rPr>
        <w:t xml:space="preserve">In </w:t>
      </w:r>
      <w:r>
        <w:rPr>
          <w:i/>
          <w:lang w:val="en-CA"/>
        </w:rPr>
        <w:t>______________________________________________________________________________</w:t>
      </w:r>
    </w:p>
    <w:p w14:paraId="1B0ABC98" w14:textId="77777777" w:rsidR="001E1068" w:rsidRPr="00E16A56" w:rsidRDefault="001E1068" w:rsidP="001E1068">
      <w:pPr>
        <w:pStyle w:val="Textbody"/>
        <w:ind w:left="340" w:firstLine="340"/>
        <w:rPr>
          <w:i/>
          <w:lang w:val="en-CA"/>
        </w:rPr>
      </w:pPr>
      <w:r w:rsidRPr="00E16A56">
        <w:rPr>
          <w:i/>
          <w:lang w:val="en-CA"/>
        </w:rPr>
        <w:t xml:space="preserve">that </w:t>
      </w:r>
      <w:r>
        <w:rPr>
          <w:i/>
          <w:lang w:val="en-CA"/>
        </w:rPr>
        <w:t>_________________________________________________________________________</w:t>
      </w:r>
    </w:p>
    <w:p w14:paraId="05F1D589" w14:textId="77777777" w:rsidR="001E1068" w:rsidRPr="00E16A56" w:rsidRDefault="001E1068" w:rsidP="001E1068">
      <w:pPr>
        <w:pStyle w:val="Textbody"/>
        <w:ind w:firstLine="340"/>
        <w:rPr>
          <w:i/>
          <w:lang w:val="en-CA"/>
        </w:rPr>
      </w:pPr>
      <w:r w:rsidRPr="00E16A56">
        <w:rPr>
          <w:i/>
          <w:lang w:val="en-CA"/>
        </w:rPr>
        <w:t xml:space="preserve">Moreover, </w:t>
      </w:r>
      <w:r>
        <w:rPr>
          <w:i/>
          <w:lang w:val="en-CA"/>
        </w:rPr>
        <w:t>_______________________________________________________________________</w:t>
      </w:r>
    </w:p>
    <w:p w14:paraId="299992BB" w14:textId="77777777" w:rsidR="001E1068" w:rsidRPr="00E16A56" w:rsidRDefault="001E1068" w:rsidP="001E1068">
      <w:pPr>
        <w:pStyle w:val="Textbody"/>
        <w:ind w:left="68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</w:t>
      </w:r>
    </w:p>
    <w:p w14:paraId="039EDEFD" w14:textId="77777777" w:rsidR="001E1068" w:rsidRPr="00E16A56" w:rsidRDefault="001E1068" w:rsidP="001E1068">
      <w:pPr>
        <w:pStyle w:val="Textbody"/>
        <w:ind w:left="340" w:firstLine="340"/>
        <w:rPr>
          <w:i/>
          <w:lang w:val="en-CA"/>
        </w:rPr>
      </w:pPr>
      <w:r w:rsidRPr="00E16A56">
        <w:rPr>
          <w:i/>
          <w:lang w:val="en-CA"/>
        </w:rPr>
        <w:t xml:space="preserve">do </w:t>
      </w:r>
      <w:r>
        <w:rPr>
          <w:i/>
          <w:lang w:val="en-CA"/>
        </w:rPr>
        <w:t>__________________________________________________________________________</w:t>
      </w:r>
    </w:p>
    <w:p w14:paraId="00DD353B" w14:textId="77777777" w:rsidR="001E1068" w:rsidRPr="00E16A56" w:rsidRDefault="001E1068" w:rsidP="001E1068">
      <w:pPr>
        <w:pStyle w:val="Textbody"/>
        <w:ind w:firstLine="340"/>
        <w:rPr>
          <w:i/>
          <w:lang w:val="en-CA"/>
        </w:rPr>
      </w:pPr>
      <w:r w:rsidRPr="00E16A56">
        <w:rPr>
          <w:i/>
          <w:lang w:val="en-CA"/>
        </w:rPr>
        <w:t>Will you, therefore,</w:t>
      </w:r>
      <w:r>
        <w:rPr>
          <w:i/>
          <w:lang w:val="en-CA"/>
        </w:rPr>
        <w:t xml:space="preserve"> ________________________________________________________________</w:t>
      </w:r>
    </w:p>
    <w:p w14:paraId="414FB714" w14:textId="77777777" w:rsidR="001E1068" w:rsidRPr="00E16A56" w:rsidRDefault="001E1068" w:rsidP="001E1068">
      <w:pPr>
        <w:pStyle w:val="Textbody"/>
        <w:ind w:left="68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</w:t>
      </w:r>
    </w:p>
    <w:p w14:paraId="2A2F5F46" w14:textId="77777777" w:rsidR="001E1068" w:rsidRPr="00E16A56" w:rsidRDefault="001E1068" w:rsidP="001E1068">
      <w:pPr>
        <w:pStyle w:val="Textbody"/>
        <w:ind w:left="34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_____________________________________________________________________________</w:t>
      </w:r>
    </w:p>
    <w:p w14:paraId="7666B9AC" w14:textId="77777777" w:rsidR="001E1068" w:rsidRPr="00E16A56" w:rsidRDefault="001E1068" w:rsidP="001E1068">
      <w:pPr>
        <w:pStyle w:val="Textbody"/>
        <w:ind w:left="34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_____________________________________________________________________________</w:t>
      </w:r>
    </w:p>
    <w:p w14:paraId="5DEDF2FE" w14:textId="40442769" w:rsidR="001E1068" w:rsidRDefault="001E1068" w:rsidP="001E1068">
      <w:pPr>
        <w:pStyle w:val="Textbody"/>
        <w:ind w:left="68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</w:t>
      </w:r>
    </w:p>
    <w:p w14:paraId="1997A9F4" w14:textId="4A87CFD0" w:rsidR="000C01DF" w:rsidRPr="003E4BF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b/>
          <w:i/>
          <w:sz w:val="26"/>
          <w:lang w:val="en-CA"/>
        </w:rPr>
      </w:pPr>
      <w:r w:rsidRPr="003E4BFF">
        <w:rPr>
          <w:rFonts w:ascii="TimesNewRoman" w:eastAsia="TimesNewRoman" w:hAnsi="TimesNewRoman" w:cs="TimesNewRoman"/>
          <w:b/>
          <w:i/>
          <w:sz w:val="26"/>
          <w:lang w:val="en-CA"/>
        </w:rPr>
        <w:t>Or write out Hymn 63:</w:t>
      </w:r>
      <w:r>
        <w:rPr>
          <w:rFonts w:ascii="TimesNewRoman" w:eastAsia="TimesNewRoman" w:hAnsi="TimesNewRoman" w:cs="TimesNewRoman"/>
          <w:b/>
          <w:i/>
          <w:sz w:val="26"/>
          <w:lang w:val="en-CA"/>
        </w:rPr>
        <w:t>6</w:t>
      </w:r>
      <w:r w:rsidRPr="003E4BFF">
        <w:rPr>
          <w:rFonts w:ascii="TimesNewRoman" w:eastAsia="TimesNewRoman" w:hAnsi="TimesNewRoman" w:cs="TimesNewRoman"/>
          <w:b/>
          <w:i/>
          <w:sz w:val="26"/>
          <w:lang w:val="en-CA"/>
        </w:rPr>
        <w:t xml:space="preserve"> &amp; </w:t>
      </w:r>
      <w:r>
        <w:rPr>
          <w:rFonts w:ascii="TimesNewRoman" w:eastAsia="TimesNewRoman" w:hAnsi="TimesNewRoman" w:cs="TimesNewRoman"/>
          <w:b/>
          <w:i/>
          <w:sz w:val="26"/>
          <w:lang w:val="en-CA"/>
        </w:rPr>
        <w:t>7</w:t>
      </w:r>
      <w:r w:rsidR="00B43824">
        <w:rPr>
          <w:rFonts w:ascii="TimesNewRoman" w:eastAsia="TimesNewRoman" w:hAnsi="TimesNewRoman" w:cs="TimesNewRoman"/>
          <w:b/>
          <w:i/>
          <w:sz w:val="26"/>
          <w:lang w:val="en-CA"/>
        </w:rPr>
        <w:t xml:space="preserve"> </w:t>
      </w:r>
      <w:r w:rsidR="00B43824" w:rsidRPr="00B43824">
        <w:rPr>
          <w:rFonts w:ascii="TimesNewRoman" w:eastAsia="TimesNewRoman" w:hAnsi="TimesNewRoman" w:cs="TimesNewRoman"/>
          <w:bCs/>
          <w:i/>
          <w:szCs w:val="22"/>
          <w:lang w:val="en-CA"/>
        </w:rPr>
        <w:t>(more room on the other side of this page)</w:t>
      </w:r>
    </w:p>
    <w:p w14:paraId="6A5FC836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7909FE6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253240F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A9AFD55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6F59454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6481AF5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382EAA6" w14:textId="77777777" w:rsidR="007B2A80" w:rsidRDefault="007B2A80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</w:p>
    <w:p w14:paraId="0224FB2E" w14:textId="77777777" w:rsidR="007B2A80" w:rsidRDefault="007B2A80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</w:p>
    <w:p w14:paraId="62D39E63" w14:textId="0070CAE9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B7024A3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EDB5D29" w14:textId="77777777" w:rsidR="007B2A80" w:rsidRDefault="007B2A80" w:rsidP="007B2A80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83A77E7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616A7F9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2E36A0C6" w14:textId="77777777" w:rsidR="000C01DF" w:rsidRDefault="000C01DF" w:rsidP="000C01D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C8FEFB1" w14:textId="77777777" w:rsidR="0025069C" w:rsidRPr="0015729A" w:rsidRDefault="006D3F48">
      <w:pPr>
        <w:pStyle w:val="Heading2"/>
        <w:rPr>
          <w:i w:val="0"/>
        </w:rPr>
      </w:pPr>
      <w:r w:rsidRPr="0015729A">
        <w:rPr>
          <w:i w:val="0"/>
        </w:rPr>
        <w:t xml:space="preserve">Review </w:t>
      </w:r>
      <w:r w:rsidR="0072796E" w:rsidRPr="0015729A">
        <w:rPr>
          <w:i w:val="0"/>
        </w:rPr>
        <w:t xml:space="preserve">Questions </w:t>
      </w:r>
    </w:p>
    <w:p w14:paraId="08EAFE9E" w14:textId="77777777" w:rsidR="0025069C" w:rsidRPr="006D3F48" w:rsidRDefault="00EE741B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15729A">
        <w:rPr>
          <w:rFonts w:ascii="TimesNewRoman" w:eastAsia="TimesNewRoman" w:hAnsi="TimesNewRoman" w:cs="TimesNewRoman"/>
          <w:lang w:val="en-CA"/>
        </w:rPr>
        <w:t>(</w:t>
      </w:r>
      <w:r w:rsidR="001E1068">
        <w:rPr>
          <w:rFonts w:ascii="TimesNewRoman" w:eastAsia="TimesNewRoman" w:hAnsi="TimesNewRoman" w:cs="TimesNewRoman"/>
          <w:lang w:val="en-CA"/>
        </w:rPr>
        <w:t>3</w:t>
      </w:r>
      <w:r w:rsidR="0015729A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72796E" w:rsidRPr="006D3F48">
        <w:rPr>
          <w:rFonts w:ascii="TimesNewRoman" w:eastAsia="TimesNewRoman" w:hAnsi="TimesNewRoman" w:cs="TimesNewRoman"/>
          <w:lang w:val="en-CA"/>
        </w:rPr>
        <w:t xml:space="preserve">Sin exists in three types. </w:t>
      </w:r>
      <w:r w:rsidR="001E1068">
        <w:rPr>
          <w:rFonts w:ascii="TimesNewRoman" w:eastAsia="TimesNewRoman" w:hAnsi="TimesNewRoman" w:cs="TimesNewRoman"/>
          <w:lang w:val="en-CA"/>
        </w:rPr>
        <w:t>Which three?</w:t>
      </w:r>
    </w:p>
    <w:p w14:paraId="3A36B868" w14:textId="77777777" w:rsidR="0015729A" w:rsidRPr="006D3F48" w:rsidRDefault="0015729A" w:rsidP="0015729A">
      <w:pPr>
        <w:pStyle w:val="Textbody"/>
        <w:rPr>
          <w:rFonts w:ascii="TimesNewRoman" w:eastAsia="TimesNewRoman" w:hAnsi="TimesNewRoman" w:cs="TimesNewRoman"/>
          <w:lang w:val="en-CA"/>
        </w:rPr>
      </w:pPr>
      <w:r w:rsidRPr="006D3F4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04D52C8" w14:textId="77777777" w:rsidR="0015729A" w:rsidRPr="006D3F48" w:rsidRDefault="0015729A" w:rsidP="0015729A">
      <w:pPr>
        <w:pStyle w:val="Textbody"/>
        <w:rPr>
          <w:rFonts w:ascii="TimesNewRoman" w:eastAsia="TimesNewRoman" w:hAnsi="TimesNewRoman" w:cs="TimesNewRoman"/>
          <w:lang w:val="en-CA"/>
        </w:rPr>
      </w:pPr>
      <w:r w:rsidRPr="006D3F4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16DBD2B" w14:textId="77777777" w:rsidR="0015729A" w:rsidRPr="006D3F48" w:rsidRDefault="0015729A" w:rsidP="0015729A">
      <w:pPr>
        <w:pStyle w:val="Textbody"/>
        <w:rPr>
          <w:rFonts w:ascii="TimesNewRoman" w:eastAsia="TimesNewRoman" w:hAnsi="TimesNewRoman" w:cs="TimesNewRoman"/>
          <w:lang w:val="en-CA"/>
        </w:rPr>
      </w:pPr>
      <w:r w:rsidRPr="006D3F4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9FECD6C" w14:textId="77777777" w:rsidR="00266562" w:rsidRPr="007A0DEE" w:rsidRDefault="001E6CF1" w:rsidP="00266562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</w:t>
      </w:r>
      <w:r w:rsidR="00266562">
        <w:rPr>
          <w:rFonts w:ascii="TimesNewRoman" w:eastAsia="TimesNewRoman" w:hAnsi="TimesNewRoman" w:cs="TimesNewRoman"/>
          <w:lang w:val="en-CA"/>
        </w:rPr>
        <w:t>.</w:t>
      </w:r>
      <w:r w:rsidR="001E1068">
        <w:rPr>
          <w:rFonts w:ascii="TimesNewRoman" w:eastAsia="TimesNewRoman" w:hAnsi="TimesNewRoman" w:cs="TimesNewRoman"/>
          <w:lang w:val="en-CA"/>
        </w:rPr>
        <w:t>(4</w:t>
      </w:r>
      <w:r w:rsidR="0015729A">
        <w:rPr>
          <w:rFonts w:ascii="TimesNewRoman" w:eastAsia="TimesNewRoman" w:hAnsi="TimesNewRoman" w:cs="TimesNewRoman"/>
          <w:lang w:val="en-CA"/>
        </w:rPr>
        <w:t>)</w:t>
      </w:r>
      <w:r w:rsidR="00266562">
        <w:rPr>
          <w:rFonts w:ascii="TimesNewRoman" w:eastAsia="TimesNewRoman" w:hAnsi="TimesNewRoman" w:cs="TimesNewRoman"/>
          <w:lang w:val="en-CA"/>
        </w:rPr>
        <w:t xml:space="preserve"> </w:t>
      </w:r>
      <w:r w:rsidR="00266562" w:rsidRPr="007A0DEE">
        <w:rPr>
          <w:rFonts w:ascii="TimesNewRoman" w:eastAsia="TimesNewRoman" w:hAnsi="TimesNewRoman" w:cs="TimesNewRoman"/>
          <w:lang w:val="en-CA"/>
        </w:rPr>
        <w:t xml:space="preserve">Why is it “forgive us our </w:t>
      </w:r>
      <w:r w:rsidR="00266562" w:rsidRPr="007A0DEE">
        <w:rPr>
          <w:rFonts w:ascii="TimesNewRoman" w:eastAsia="TimesNewRoman" w:hAnsi="TimesNewRoman" w:cs="TimesNewRoman"/>
          <w:i/>
          <w:iCs/>
          <w:u w:val="single"/>
          <w:lang w:val="en-CA"/>
        </w:rPr>
        <w:t>debts</w:t>
      </w:r>
      <w:r>
        <w:rPr>
          <w:rFonts w:ascii="TimesNewRoman" w:eastAsia="TimesNewRoman" w:hAnsi="TimesNewRoman" w:cs="TimesNewRoman"/>
          <w:lang w:val="en-CA"/>
        </w:rPr>
        <w:t>” and not “forgi</w:t>
      </w:r>
      <w:r w:rsidR="00266562" w:rsidRPr="007A0DEE">
        <w:rPr>
          <w:rFonts w:ascii="TimesNewRoman" w:eastAsia="TimesNewRoman" w:hAnsi="TimesNewRoman" w:cs="TimesNewRoman"/>
          <w:lang w:val="en-CA"/>
        </w:rPr>
        <w:t xml:space="preserve">ve us our </w:t>
      </w:r>
      <w:r w:rsidR="00266562" w:rsidRPr="007A0DEE">
        <w:rPr>
          <w:rFonts w:ascii="TimesNewRoman" w:eastAsia="TimesNewRoman" w:hAnsi="TimesNewRoman" w:cs="TimesNewRoman"/>
          <w:i/>
          <w:iCs/>
          <w:u w:val="single"/>
          <w:lang w:val="en-CA"/>
        </w:rPr>
        <w:t>sins</w:t>
      </w:r>
      <w:r w:rsidR="00266562" w:rsidRPr="007A0DEE">
        <w:rPr>
          <w:rFonts w:ascii="TimesNewRoman" w:eastAsia="TimesNewRoman" w:hAnsi="TimesNewRoman" w:cs="TimesNewRoman"/>
          <w:lang w:val="en-CA"/>
        </w:rPr>
        <w:t>”?</w:t>
      </w:r>
      <w:r w:rsidR="00266562">
        <w:rPr>
          <w:rFonts w:ascii="TimesNewRoman" w:eastAsia="TimesNewRoman" w:hAnsi="TimesNewRoman" w:cs="TimesNewRoman"/>
          <w:lang w:val="en-CA"/>
        </w:rPr>
        <w:t xml:space="preserve"> ____________________________</w:t>
      </w:r>
    </w:p>
    <w:p w14:paraId="7E613FB9" w14:textId="77777777" w:rsidR="00B43824" w:rsidRPr="007A0DEE" w:rsidRDefault="00B43824" w:rsidP="00B43824">
      <w:pPr>
        <w:pStyle w:val="Textbody"/>
        <w:rPr>
          <w:rFonts w:ascii="TimesNewRoman" w:eastAsia="TimesNewRoman" w:hAnsi="TimesNewRoman" w:cs="TimesNewRoman"/>
          <w:lang w:val="en-CA"/>
        </w:rPr>
      </w:pPr>
      <w:r w:rsidRPr="007A0DEE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6E53A56" w14:textId="77777777" w:rsidR="00B43824" w:rsidRPr="007A0DEE" w:rsidRDefault="00B43824" w:rsidP="00B43824">
      <w:pPr>
        <w:pStyle w:val="Textbody"/>
        <w:rPr>
          <w:rFonts w:ascii="TimesNewRoman" w:eastAsia="TimesNewRoman" w:hAnsi="TimesNewRoman" w:cs="TimesNewRoman"/>
          <w:lang w:val="en-CA"/>
        </w:rPr>
      </w:pPr>
      <w:r w:rsidRPr="007A0DEE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F1B87EA" w14:textId="77777777" w:rsidR="00266562" w:rsidRPr="007A0DEE" w:rsidRDefault="00266562" w:rsidP="00266562">
      <w:pPr>
        <w:pStyle w:val="Textbody"/>
        <w:rPr>
          <w:rFonts w:ascii="TimesNewRoman" w:eastAsia="TimesNewRoman" w:hAnsi="TimesNewRoman" w:cs="TimesNewRoman"/>
          <w:lang w:val="en-CA"/>
        </w:rPr>
      </w:pPr>
      <w:r w:rsidRPr="007A0DEE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E3A1A7C" w14:textId="77777777" w:rsidR="001E6CF1" w:rsidRPr="006D3F48" w:rsidRDefault="001E6CF1" w:rsidP="001E6CF1">
      <w:pPr>
        <w:pStyle w:val="Textbody"/>
        <w:rPr>
          <w:rFonts w:ascii="TimesNewRoman" w:eastAsia="TimesNewRoman" w:hAnsi="TimesNewRoman" w:cs="TimesNewRoman"/>
          <w:lang w:val="en-CA"/>
        </w:rPr>
      </w:pPr>
      <w:r w:rsidRPr="006D3F4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616F843" w14:textId="77777777" w:rsidR="00EE741B" w:rsidRDefault="001E1068" w:rsidP="00266562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3. </w:t>
      </w:r>
      <w:r w:rsidR="00A21807">
        <w:rPr>
          <w:rFonts w:ascii="TimesNewRoman" w:eastAsia="TimesNewRoman" w:hAnsi="TimesNewRoman" w:cs="TimesNewRoman"/>
          <w:lang w:val="en-CA"/>
        </w:rPr>
        <w:t xml:space="preserve">(3) </w:t>
      </w:r>
      <w:r>
        <w:rPr>
          <w:rFonts w:ascii="TimesNewRoman" w:eastAsia="TimesNewRoman" w:hAnsi="TimesNewRoman" w:cs="TimesNewRoman"/>
          <w:lang w:val="en-CA"/>
        </w:rPr>
        <w:t>Complete this sentence: God forgives if you are _______________ sorry for your sins (think of King David!)</w:t>
      </w:r>
    </w:p>
    <w:sectPr w:rsidR="00EE741B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2551" w14:textId="77777777" w:rsidR="000F26F2" w:rsidRDefault="000F26F2">
      <w:r>
        <w:separator/>
      </w:r>
    </w:p>
  </w:endnote>
  <w:endnote w:type="continuationSeparator" w:id="0">
    <w:p w14:paraId="78A3F85F" w14:textId="77777777" w:rsidR="000F26F2" w:rsidRDefault="000F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436C" w14:textId="77777777" w:rsidR="000F26F2" w:rsidRDefault="000F26F2">
      <w:r>
        <w:rPr>
          <w:color w:val="000000"/>
        </w:rPr>
        <w:separator/>
      </w:r>
    </w:p>
  </w:footnote>
  <w:footnote w:type="continuationSeparator" w:id="0">
    <w:p w14:paraId="0B6D528A" w14:textId="77777777" w:rsidR="000F26F2" w:rsidRDefault="000F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79C5" w14:textId="6EEF650B" w:rsidR="0071381E" w:rsidRDefault="004767F0">
    <w:pPr>
      <w:pStyle w:val="Header"/>
    </w:pPr>
    <w:r>
      <w:rPr>
        <w:sz w:val="14"/>
        <w:szCs w:val="14"/>
      </w:rPr>
      <w:t>2</w:t>
    </w:r>
    <w:r w:rsidR="00B43824">
      <w:rPr>
        <w:sz w:val="14"/>
        <w:szCs w:val="14"/>
      </w:rPr>
      <w:t>.28A</w:t>
    </w:r>
    <w:r>
      <w:rPr>
        <w:sz w:val="14"/>
        <w:szCs w:val="14"/>
      </w:rPr>
      <w:t xml:space="preserve">   </w:t>
    </w:r>
    <w:r w:rsidR="001E1068">
      <w:rPr>
        <w:sz w:val="14"/>
        <w:szCs w:val="14"/>
      </w:rPr>
      <w:tab/>
    </w:r>
    <w:r w:rsidR="001E1068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9C"/>
    <w:rsid w:val="000C01DF"/>
    <w:rsid w:val="000F26F2"/>
    <w:rsid w:val="0015729A"/>
    <w:rsid w:val="001C474B"/>
    <w:rsid w:val="001E1068"/>
    <w:rsid w:val="001E6CF1"/>
    <w:rsid w:val="0025069C"/>
    <w:rsid w:val="00266562"/>
    <w:rsid w:val="004767F0"/>
    <w:rsid w:val="00506BB5"/>
    <w:rsid w:val="005433FE"/>
    <w:rsid w:val="00586852"/>
    <w:rsid w:val="005C40E3"/>
    <w:rsid w:val="006D3F48"/>
    <w:rsid w:val="0071381E"/>
    <w:rsid w:val="0072796E"/>
    <w:rsid w:val="00735211"/>
    <w:rsid w:val="0073546F"/>
    <w:rsid w:val="007B2A80"/>
    <w:rsid w:val="007E67ED"/>
    <w:rsid w:val="00A21807"/>
    <w:rsid w:val="00B43824"/>
    <w:rsid w:val="00EE741B"/>
    <w:rsid w:val="00F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74EE"/>
  <w15:docId w15:val="{FB7A66F8-AE7D-4736-B3A4-94CED776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link w:val="Heading3Char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476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7F0"/>
  </w:style>
  <w:style w:type="character" w:customStyle="1" w:styleId="Heading3Char">
    <w:name w:val="Heading 3 Char"/>
    <w:basedOn w:val="DefaultParagraphFont"/>
    <w:link w:val="Heading3"/>
    <w:rsid w:val="001E1068"/>
    <w:rPr>
      <w:rFonts w:eastAsia="MS Mincho"/>
      <w:b/>
      <w:bCs/>
      <w:i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subject/>
  <dc:creator>Roelf Janssen</dc:creator>
  <cp:keywords/>
  <dc:description/>
  <cp:lastModifiedBy>Roelf Janssen</cp:lastModifiedBy>
  <cp:revision>2</cp:revision>
  <cp:lastPrinted>2009-10-01T08:31:00Z</cp:lastPrinted>
  <dcterms:created xsi:type="dcterms:W3CDTF">2023-05-02T13:27:00Z</dcterms:created>
  <dcterms:modified xsi:type="dcterms:W3CDTF">2023-05-02T13:27:00Z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