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FD1AF" w14:textId="77777777" w:rsidR="00BF17DF" w:rsidRDefault="00F31E60">
      <w:pPr>
        <w:pStyle w:val="Heading1"/>
        <w:jc w:val="center"/>
      </w:pPr>
      <w:r>
        <w:t>Lesson 28: And L</w:t>
      </w:r>
      <w:r w:rsidR="00771671">
        <w:t xml:space="preserve">ead </w:t>
      </w:r>
      <w:r>
        <w:t>U</w:t>
      </w:r>
      <w:r w:rsidR="00771671">
        <w:t xml:space="preserve">s </w:t>
      </w:r>
      <w:r>
        <w:t>N</w:t>
      </w:r>
      <w:r w:rsidR="00771671">
        <w:t xml:space="preserve">ot </w:t>
      </w:r>
      <w:r>
        <w:t>I</w:t>
      </w:r>
      <w:r w:rsidR="00771671">
        <w:t xml:space="preserve">nto </w:t>
      </w:r>
      <w:r>
        <w:t>T</w:t>
      </w:r>
      <w:r w:rsidR="00771671">
        <w:t>emptation ...</w:t>
      </w:r>
      <w:r w:rsidR="00771671">
        <w:br/>
        <w:t xml:space="preserve">For Yours </w:t>
      </w:r>
      <w:r>
        <w:t>I</w:t>
      </w:r>
      <w:r w:rsidR="00771671">
        <w:t xml:space="preserve">s </w:t>
      </w:r>
      <w:r>
        <w:t>T</w:t>
      </w:r>
      <w:r w:rsidR="00771671">
        <w:t>he Kingdom ... Amen</w:t>
      </w:r>
    </w:p>
    <w:p w14:paraId="13E7829E" w14:textId="506F3510" w:rsidR="00E953EA" w:rsidRDefault="00E953EA" w:rsidP="00E953EA">
      <w:pPr>
        <w:pStyle w:val="Heading2"/>
      </w:pPr>
      <w:r>
        <w:t>Temptation</w:t>
      </w:r>
      <w:r w:rsidR="006E299C">
        <w:t>? (James 1:13-14)</w:t>
      </w:r>
    </w:p>
    <w:p w14:paraId="338A98A1" w14:textId="77EB9D9A" w:rsidR="00E953EA" w:rsidRDefault="006E299C" w:rsidP="00E953EA">
      <w:pPr>
        <w:pStyle w:val="Textbody"/>
      </w:pPr>
      <w:r>
        <w:t xml:space="preserve">We ask God not to </w:t>
      </w:r>
      <w:r w:rsidR="00E953EA">
        <w:t>__________________________________________________________________</w:t>
      </w:r>
    </w:p>
    <w:p w14:paraId="670E18ED" w14:textId="77777777" w:rsidR="00E953EA" w:rsidRDefault="00E953EA" w:rsidP="00E953EA">
      <w:pPr>
        <w:pStyle w:val="Textbody"/>
      </w:pPr>
      <w:r>
        <w:tab/>
        <w:t>________________________________________________________________________________</w:t>
      </w:r>
    </w:p>
    <w:p w14:paraId="22DF1E08" w14:textId="55ACFBB7" w:rsidR="00E953EA" w:rsidRDefault="006E299C" w:rsidP="00E953EA">
      <w:pPr>
        <w:pStyle w:val="Textbody"/>
      </w:pPr>
      <w:r>
        <w:t>We don’t say “</w:t>
      </w:r>
      <w:r w:rsidR="00396777">
        <w:t xml:space="preserve">God, </w:t>
      </w:r>
      <w:r w:rsidR="00E953EA">
        <w:t>__________________________________________________</w:t>
      </w:r>
      <w:r>
        <w:t>” but “</w:t>
      </w:r>
      <w:r w:rsidR="00396777">
        <w:t xml:space="preserve">God, </w:t>
      </w:r>
      <w:r w:rsidR="00E953EA">
        <w:t>_______</w:t>
      </w:r>
    </w:p>
    <w:p w14:paraId="648FDBE4" w14:textId="77777777" w:rsidR="00E953EA" w:rsidRDefault="00E953EA" w:rsidP="00E953EA">
      <w:pPr>
        <w:pStyle w:val="Textbody"/>
      </w:pPr>
      <w:r>
        <w:tab/>
        <w:t>________________________________________________________________________________</w:t>
      </w:r>
    </w:p>
    <w:p w14:paraId="3E9BFFBD" w14:textId="77777777" w:rsidR="00BF17DF" w:rsidRDefault="00771671">
      <w:pPr>
        <w:pStyle w:val="Heading2"/>
      </w:pPr>
      <w:r>
        <w:t>A matter of life or death</w:t>
      </w:r>
    </w:p>
    <w:p w14:paraId="01AED559" w14:textId="5AA30204" w:rsidR="00BF17DF" w:rsidRDefault="0013447C">
      <w:pPr>
        <w:pStyle w:val="Textbody"/>
      </w:pPr>
      <w:r>
        <w:t>Those who harden themselves in sin, that is, _________</w:t>
      </w:r>
      <w:r w:rsidR="00396777">
        <w:t>___</w:t>
      </w:r>
      <w:r>
        <w:t>___________________________________</w:t>
      </w:r>
    </w:p>
    <w:p w14:paraId="2B3B6916" w14:textId="77777777" w:rsidR="00BF17DF" w:rsidRDefault="00771671">
      <w:pPr>
        <w:pStyle w:val="Textbody"/>
      </w:pPr>
      <w:r>
        <w:tab/>
        <w:t>________________________________________________________________________________</w:t>
      </w:r>
    </w:p>
    <w:p w14:paraId="213B3BDA" w14:textId="3A91427F" w:rsidR="00BF17DF" w:rsidRDefault="0013447C">
      <w:pPr>
        <w:pStyle w:val="Textbody"/>
      </w:pPr>
      <w:r>
        <w:t xml:space="preserve">Fighting against sin is </w:t>
      </w:r>
      <w:r w:rsidR="00771671">
        <w:t>______________________________________________________________</w:t>
      </w:r>
    </w:p>
    <w:p w14:paraId="7873CFEA" w14:textId="71B0E351" w:rsidR="00BF17DF" w:rsidRDefault="0013447C">
      <w:pPr>
        <w:pStyle w:val="Textbody"/>
      </w:pPr>
      <w:r>
        <w:t xml:space="preserve">But we are </w:t>
      </w:r>
      <w:r w:rsidR="00771671">
        <w:t>__________</w:t>
      </w:r>
      <w:r>
        <w:t xml:space="preserve"> and our enemies are </w:t>
      </w:r>
      <w:r w:rsidR="00771671">
        <w:t>___________</w:t>
      </w:r>
      <w:r>
        <w:t>.</w:t>
      </w:r>
    </w:p>
    <w:p w14:paraId="0DFC4D48" w14:textId="2A0D8AD2" w:rsidR="00BF17DF" w:rsidRDefault="0013447C">
      <w:pPr>
        <w:pStyle w:val="Textbody"/>
      </w:pPr>
      <w:r>
        <w:t xml:space="preserve">Hence we </w:t>
      </w:r>
      <w:r>
        <w:rPr>
          <w:i/>
        </w:rPr>
        <w:t>pray</w:t>
      </w:r>
      <w:r>
        <w:t>: _</w:t>
      </w:r>
      <w:r w:rsidR="00771671">
        <w:t>__________________________________________________________________</w:t>
      </w:r>
    </w:p>
    <w:p w14:paraId="232D6DA5" w14:textId="77777777" w:rsidR="00BF17DF" w:rsidRPr="00F31E60" w:rsidRDefault="00771671">
      <w:pPr>
        <w:pStyle w:val="Heading2"/>
      </w:pPr>
      <w:r w:rsidRPr="00F31E60">
        <w:t>Three enemies</w:t>
      </w:r>
    </w:p>
    <w:p w14:paraId="20D4060B" w14:textId="77777777" w:rsidR="00BF17DF" w:rsidRDefault="00771671">
      <w:pPr>
        <w:pStyle w:val="Textbody"/>
      </w:pPr>
      <w:r>
        <w:t>The devil</w:t>
      </w:r>
    </w:p>
    <w:p w14:paraId="00F8A932" w14:textId="77777777" w:rsidR="00BF17DF" w:rsidRDefault="00771671">
      <w:pPr>
        <w:pStyle w:val="Textbody"/>
      </w:pPr>
      <w:r>
        <w:tab/>
        <w:t>________________________________________________________________________________</w:t>
      </w:r>
    </w:p>
    <w:p w14:paraId="5E7F846E" w14:textId="77777777" w:rsidR="00BF17DF" w:rsidRDefault="00771671">
      <w:pPr>
        <w:pStyle w:val="Textbody"/>
      </w:pPr>
      <w:r>
        <w:t>The world</w:t>
      </w:r>
      <w:r>
        <w:tab/>
      </w:r>
    </w:p>
    <w:p w14:paraId="5D0862AD" w14:textId="77777777" w:rsidR="00BF17DF" w:rsidRDefault="00771671">
      <w:pPr>
        <w:pStyle w:val="Textbody"/>
      </w:pPr>
      <w:r>
        <w:tab/>
        <w:t>________________________________________________________________________________</w:t>
      </w:r>
    </w:p>
    <w:p w14:paraId="25BE6FAD" w14:textId="77777777" w:rsidR="00BF17DF" w:rsidRDefault="00771671">
      <w:pPr>
        <w:pStyle w:val="Textbody"/>
      </w:pPr>
      <w:r>
        <w:t>Our own flesh</w:t>
      </w:r>
    </w:p>
    <w:p w14:paraId="15CEF7BF" w14:textId="77777777" w:rsidR="00BF17DF" w:rsidRDefault="00771671">
      <w:pPr>
        <w:pStyle w:val="Textbody"/>
      </w:pPr>
      <w:r>
        <w:tab/>
        <w:t>________________________________________________________________________________</w:t>
      </w:r>
    </w:p>
    <w:p w14:paraId="40032132" w14:textId="77777777" w:rsidR="00BF17DF" w:rsidRDefault="00771671">
      <w:pPr>
        <w:pStyle w:val="Textbody"/>
      </w:pPr>
      <w:r>
        <w:tab/>
        <w:t>________________________________________________________________________________</w:t>
      </w:r>
    </w:p>
    <w:p w14:paraId="531D4797" w14:textId="3B5A04D7" w:rsidR="00BF17DF" w:rsidRPr="0013447C" w:rsidRDefault="0013447C">
      <w:pPr>
        <w:pStyle w:val="Textbody"/>
        <w:rPr>
          <w:b/>
        </w:rPr>
      </w:pPr>
      <w:r w:rsidRPr="0013447C">
        <w:rPr>
          <w:b/>
        </w:rPr>
        <w:t xml:space="preserve">Activity: </w:t>
      </w:r>
      <w:r w:rsidR="00771671" w:rsidRPr="0013447C">
        <w:rPr>
          <w:b/>
        </w:rPr>
        <w:t>Place the following nine things with the correct enemy</w:t>
      </w:r>
      <w:r w:rsidR="00396777">
        <w:rPr>
          <w:b/>
        </w:rPr>
        <w:t xml:space="preserve"> type.</w:t>
      </w:r>
    </w:p>
    <w:p w14:paraId="25505030" w14:textId="3EFE20C7" w:rsidR="00BF17DF" w:rsidRDefault="00771671">
      <w:pPr>
        <w:pStyle w:val="Textbody"/>
      </w:pPr>
      <w:r>
        <w:t xml:space="preserve">Drugs, </w:t>
      </w:r>
      <w:r w:rsidR="003F1254">
        <w:tab/>
        <w:t>Hunger for p</w:t>
      </w:r>
      <w:r>
        <w:t xml:space="preserve">ower, </w:t>
      </w:r>
      <w:r w:rsidR="003F1254">
        <w:tab/>
      </w:r>
      <w:r>
        <w:t xml:space="preserve">Islam, </w:t>
      </w:r>
      <w:r w:rsidR="003F1254">
        <w:tab/>
        <w:t>Selfishness</w:t>
      </w:r>
      <w:r>
        <w:t xml:space="preserve">, </w:t>
      </w:r>
      <w:r w:rsidR="003F1254">
        <w:tab/>
      </w:r>
      <w:r w:rsidR="0087563E">
        <w:t>Porn</w:t>
      </w:r>
      <w:r>
        <w:t xml:space="preserve">,  </w:t>
      </w:r>
      <w:r w:rsidR="003F1254">
        <w:tab/>
      </w:r>
      <w:r>
        <w:t xml:space="preserve">Jehovah’s Witnesses, </w:t>
      </w:r>
      <w:r w:rsidR="003F1254">
        <w:tab/>
      </w:r>
      <w:r w:rsidR="00DB04C1">
        <w:t>Pleasure</w:t>
      </w:r>
      <w:r>
        <w:t xml:space="preserve">, </w:t>
      </w:r>
      <w:r w:rsidR="003F1254">
        <w:tab/>
      </w:r>
      <w:r w:rsidR="003F1254">
        <w:tab/>
      </w:r>
      <w:r>
        <w:t xml:space="preserve">Greed, </w:t>
      </w:r>
      <w:r w:rsidR="003F1254">
        <w:tab/>
      </w:r>
      <w:r>
        <w:t>Satanism</w:t>
      </w:r>
    </w:p>
    <w:p w14:paraId="1520FD3C" w14:textId="77777777" w:rsidR="00BF17DF" w:rsidRDefault="00771671">
      <w:pPr>
        <w:pStyle w:val="Textbody"/>
      </w:pPr>
      <w:r>
        <w:t>The devil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The world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Own flesh</w:t>
      </w:r>
    </w:p>
    <w:p w14:paraId="2D9F9853" w14:textId="77777777" w:rsidR="00BF17DF" w:rsidRDefault="00771671">
      <w:pPr>
        <w:pStyle w:val="Heading2"/>
      </w:pPr>
      <w:r>
        <w:t>_______________________</w:t>
      </w:r>
      <w:r>
        <w:tab/>
        <w:t>____________________</w:t>
      </w:r>
      <w:r>
        <w:tab/>
        <w:t>_________________________</w:t>
      </w:r>
    </w:p>
    <w:p w14:paraId="5EA38476" w14:textId="77777777" w:rsidR="00BF17DF" w:rsidRDefault="00771671">
      <w:pPr>
        <w:pStyle w:val="Heading2"/>
      </w:pPr>
      <w:r>
        <w:t>_______________________</w:t>
      </w:r>
      <w:r>
        <w:tab/>
        <w:t>____________________</w:t>
      </w:r>
      <w:r>
        <w:tab/>
        <w:t>_________________________</w:t>
      </w:r>
    </w:p>
    <w:p w14:paraId="421D9AAD" w14:textId="77777777" w:rsidR="00BF17DF" w:rsidRDefault="00771671">
      <w:pPr>
        <w:pStyle w:val="Heading2"/>
      </w:pPr>
      <w:r>
        <w:t>_______________________</w:t>
      </w:r>
      <w:r>
        <w:tab/>
        <w:t>____________________</w:t>
      </w:r>
      <w:r>
        <w:tab/>
        <w:t>_________________________</w:t>
      </w:r>
    </w:p>
    <w:p w14:paraId="04C3C9B3" w14:textId="77777777" w:rsidR="00BF17DF" w:rsidRDefault="00771671">
      <w:pPr>
        <w:pStyle w:val="Heading2"/>
      </w:pPr>
      <w:r>
        <w:t>_______________________</w:t>
      </w:r>
      <w:r>
        <w:tab/>
        <w:t>____________________</w:t>
      </w:r>
      <w:r>
        <w:tab/>
        <w:t>_________________________</w:t>
      </w:r>
    </w:p>
    <w:p w14:paraId="661D8C40" w14:textId="77777777" w:rsidR="00BF17DF" w:rsidRDefault="00771671">
      <w:pPr>
        <w:pStyle w:val="Heading2"/>
      </w:pPr>
      <w:r>
        <w:t>Bible Study: Romans 8:5-17</w:t>
      </w:r>
    </w:p>
    <w:p w14:paraId="169A643F" w14:textId="5C1050FB" w:rsidR="00BF17DF" w:rsidRDefault="00771671">
      <w:pPr>
        <w:pStyle w:val="Textbody"/>
      </w:pPr>
      <w:r>
        <w:t xml:space="preserve">1. What is </w:t>
      </w:r>
      <w:r w:rsidR="009A2347">
        <w:t xml:space="preserve">setting </w:t>
      </w:r>
      <w:r>
        <w:t>the mind o</w:t>
      </w:r>
      <w:r w:rsidR="009A2347">
        <w:t>n</w:t>
      </w:r>
      <w:r>
        <w:t xml:space="preserve"> </w:t>
      </w:r>
      <w:r w:rsidR="00120FE0">
        <w:t>the flesh</w:t>
      </w:r>
      <w:r w:rsidR="00997351">
        <w:t xml:space="preserve"> (sinful nature)</w:t>
      </w:r>
      <w:r>
        <w:t>?  ____________________________________</w:t>
      </w:r>
    </w:p>
    <w:p w14:paraId="3C047511" w14:textId="77777777" w:rsidR="00BF17DF" w:rsidRDefault="00771671">
      <w:pPr>
        <w:pStyle w:val="Textbody"/>
      </w:pPr>
      <w:r>
        <w:t>2. What is the mind controlled by the Spirit? _______________________________________________</w:t>
      </w:r>
    </w:p>
    <w:p w14:paraId="120BDF27" w14:textId="77777777" w:rsidR="00BF17DF" w:rsidRDefault="00771671">
      <w:pPr>
        <w:pStyle w:val="Textbody"/>
      </w:pPr>
      <w:r>
        <w:t>3. What can those controlled by the sinful nature not do? _____________________________________</w:t>
      </w:r>
    </w:p>
    <w:p w14:paraId="6C7C83B4" w14:textId="77777777" w:rsidR="00BF17DF" w:rsidRDefault="00771671">
      <w:pPr>
        <w:pStyle w:val="Textbody"/>
      </w:pPr>
      <w:r>
        <w:t>4. What is your mind – assuming you are a Christian - controlled by? ___________________________</w:t>
      </w:r>
    </w:p>
    <w:p w14:paraId="7FD5747E" w14:textId="77777777" w:rsidR="00BF17DF" w:rsidRDefault="00771671">
      <w:pPr>
        <w:pStyle w:val="Textbody"/>
      </w:pPr>
      <w:r>
        <w:lastRenderedPageBreak/>
        <w:t>5. When is your body dead and your spirit alive? ___________________________________________</w:t>
      </w:r>
    </w:p>
    <w:p w14:paraId="3AE2F963" w14:textId="77777777" w:rsidR="00BF17DF" w:rsidRDefault="00771671">
      <w:pPr>
        <w:pStyle w:val="Textbody"/>
      </w:pPr>
      <w:r>
        <w:t>6. When will you die? ________________________________________________________________</w:t>
      </w:r>
    </w:p>
    <w:p w14:paraId="30862F4C" w14:textId="77777777" w:rsidR="00BF17DF" w:rsidRDefault="00771671">
      <w:pPr>
        <w:pStyle w:val="Textbody"/>
      </w:pPr>
      <w:r>
        <w:t>7. When will you live? ________________________________________________________________</w:t>
      </w:r>
    </w:p>
    <w:p w14:paraId="26D13267" w14:textId="77777777" w:rsidR="00BF17DF" w:rsidRDefault="00771671">
      <w:pPr>
        <w:pStyle w:val="Textbody"/>
      </w:pPr>
      <w:r>
        <w:t>8. Who testifies with our spirit that we are God’s children? __________________________________</w:t>
      </w:r>
    </w:p>
    <w:p w14:paraId="4287714F" w14:textId="77777777" w:rsidR="00BF17DF" w:rsidRPr="0013447C" w:rsidRDefault="00771671">
      <w:pPr>
        <w:pStyle w:val="Heading2"/>
        <w:rPr>
          <w:b w:val="0"/>
        </w:rPr>
      </w:pPr>
      <w:r w:rsidRPr="00F31E60">
        <w:rPr>
          <w:iCs w:val="0"/>
        </w:rPr>
        <w:t>The doxology</w:t>
      </w:r>
      <w:r w:rsidR="0013447C">
        <w:rPr>
          <w:iCs w:val="0"/>
        </w:rPr>
        <w:t xml:space="preserve"> </w:t>
      </w:r>
      <w:r w:rsidR="0013447C">
        <w:rPr>
          <w:b w:val="0"/>
          <w:iCs w:val="0"/>
        </w:rPr>
        <w:t>(2 slides)</w:t>
      </w:r>
    </w:p>
    <w:p w14:paraId="6112C002" w14:textId="743D588C" w:rsidR="00BF17DF" w:rsidRDefault="0013447C">
      <w:pPr>
        <w:pStyle w:val="Textbody"/>
      </w:pPr>
      <w:r>
        <w:t>The last line of the Lord’s Prayer is called the _</w:t>
      </w:r>
      <w:r w:rsidR="00771671">
        <w:t>________________</w:t>
      </w:r>
      <w:r w:rsidR="00426921">
        <w:t>___</w:t>
      </w:r>
      <w:r w:rsidR="00771671">
        <w:t>__________________________</w:t>
      </w:r>
    </w:p>
    <w:p w14:paraId="275D048A" w14:textId="226DC848" w:rsidR="00BF17DF" w:rsidRDefault="0013447C">
      <w:pPr>
        <w:pStyle w:val="Textbody"/>
      </w:pPr>
      <w:r>
        <w:t>It also forms _</w:t>
      </w:r>
      <w:r w:rsidR="00771671">
        <w:t>_____________________________________________</w:t>
      </w:r>
      <w:r w:rsidR="00426921">
        <w:t>___</w:t>
      </w:r>
      <w:r w:rsidR="00771671">
        <w:t>_______________________</w:t>
      </w:r>
    </w:p>
    <w:p w14:paraId="3683E69E" w14:textId="77777777" w:rsidR="0013447C" w:rsidRDefault="0013447C">
      <w:pPr>
        <w:pStyle w:val="Textbody"/>
      </w:pPr>
      <w:r>
        <w:t>We ask things of God because</w:t>
      </w:r>
      <w:r w:rsidR="00771671">
        <w:tab/>
      </w:r>
    </w:p>
    <w:p w14:paraId="7D3315FC" w14:textId="77777777" w:rsidR="00BF17DF" w:rsidRDefault="0013447C" w:rsidP="0013447C">
      <w:pPr>
        <w:pStyle w:val="Textbody"/>
        <w:ind w:firstLine="340"/>
      </w:pPr>
      <w:r>
        <w:t>His is the Kingdom: _______________________</w:t>
      </w:r>
      <w:r w:rsidR="00771671">
        <w:t>________________________________________</w:t>
      </w:r>
    </w:p>
    <w:p w14:paraId="2BDF558A" w14:textId="77777777" w:rsidR="00BF17DF" w:rsidRDefault="00771671">
      <w:pPr>
        <w:pStyle w:val="Textbody"/>
      </w:pPr>
      <w:r>
        <w:tab/>
      </w:r>
      <w:r w:rsidR="0013447C">
        <w:t xml:space="preserve">His is the Power: </w:t>
      </w:r>
      <w:r>
        <w:t>__________________________________________________________________</w:t>
      </w:r>
    </w:p>
    <w:p w14:paraId="31E165AD" w14:textId="77777777" w:rsidR="00BF17DF" w:rsidRDefault="00771671">
      <w:pPr>
        <w:pStyle w:val="Textbody"/>
      </w:pPr>
      <w:r>
        <w:tab/>
      </w:r>
      <w:r w:rsidR="0013447C">
        <w:t>His is the Glory: _</w:t>
      </w:r>
      <w:r>
        <w:t>_________________________________________________________________</w:t>
      </w:r>
    </w:p>
    <w:p w14:paraId="2F066FD2" w14:textId="77777777" w:rsidR="00BF17DF" w:rsidRDefault="00771671">
      <w:pPr>
        <w:pStyle w:val="Textbody"/>
      </w:pPr>
      <w:r>
        <w:tab/>
      </w:r>
      <w:r w:rsidR="0013447C">
        <w:t xml:space="preserve">Forever: </w:t>
      </w:r>
      <w:r>
        <w:t>________________________________________________________________________</w:t>
      </w:r>
    </w:p>
    <w:p w14:paraId="24FC9A31" w14:textId="77777777" w:rsidR="00BF17DF" w:rsidRDefault="00771671">
      <w:pPr>
        <w:pStyle w:val="Heading2"/>
      </w:pPr>
      <w:r>
        <w:t>Amen</w:t>
      </w:r>
    </w:p>
    <w:p w14:paraId="09B4078C" w14:textId="283B621F" w:rsidR="00F31E60" w:rsidRDefault="00426921" w:rsidP="00F31E60">
      <w:pPr>
        <w:pStyle w:val="Textbody"/>
      </w:pPr>
      <w:r>
        <w:t>Does NOT mean “____________________”</w:t>
      </w:r>
      <w:r w:rsidR="00F31E60">
        <w:tab/>
      </w:r>
      <w:r w:rsidR="008F42C9">
        <w:t>or “__________________________________”</w:t>
      </w:r>
    </w:p>
    <w:p w14:paraId="5A922CBF" w14:textId="4FA2DFDE" w:rsidR="00F31E60" w:rsidRDefault="00426921" w:rsidP="00F31E60">
      <w:pPr>
        <w:pStyle w:val="Textbody"/>
      </w:pPr>
      <w:r>
        <w:t>Amen is _</w:t>
      </w:r>
      <w:r w:rsidR="00F31E60">
        <w:t>__________________________________________________________________________</w:t>
      </w:r>
    </w:p>
    <w:p w14:paraId="34CB7FA4" w14:textId="77777777" w:rsidR="00F31E60" w:rsidRDefault="00F31E60" w:rsidP="00F31E60">
      <w:pPr>
        <w:pStyle w:val="Textbody"/>
      </w:pPr>
      <w:r>
        <w:tab/>
        <w:t>________________________________________________________________________________</w:t>
      </w:r>
    </w:p>
    <w:p w14:paraId="7DEC91C3" w14:textId="77777777" w:rsidR="00F31E60" w:rsidRDefault="00F31E60" w:rsidP="00F31E60">
      <w:pPr>
        <w:pStyle w:val="Textbody"/>
      </w:pPr>
      <w:r>
        <w:tab/>
      </w:r>
      <w:r w:rsidR="00EC565D">
        <w:t xml:space="preserve">Amen in English means: </w:t>
      </w:r>
      <w:r>
        <w:t>____________________________________________________________</w:t>
      </w:r>
    </w:p>
    <w:p w14:paraId="77A0E836" w14:textId="77777777" w:rsidR="00F31E60" w:rsidRDefault="00F31E60" w:rsidP="00F31E60">
      <w:pPr>
        <w:pStyle w:val="Textbody"/>
      </w:pPr>
      <w:r>
        <w:tab/>
        <w:t>________________________________________________________________________________</w:t>
      </w:r>
    </w:p>
    <w:p w14:paraId="72F961EA" w14:textId="77777777" w:rsidR="00F31E60" w:rsidRDefault="00F31E60" w:rsidP="00F31E60">
      <w:pPr>
        <w:pStyle w:val="Textbody"/>
      </w:pPr>
      <w:r>
        <w:tab/>
      </w:r>
      <w:r w:rsidR="00EC565D">
        <w:t xml:space="preserve">At the end of a prayer it means: </w:t>
      </w:r>
      <w:r>
        <w:t>______________________________________________________</w:t>
      </w:r>
    </w:p>
    <w:p w14:paraId="642E496A" w14:textId="77777777" w:rsidR="00F31E60" w:rsidRDefault="00F31E60" w:rsidP="00F31E60">
      <w:pPr>
        <w:pStyle w:val="Textbody"/>
      </w:pPr>
      <w:r>
        <w:tab/>
        <w:t>________________________________________________________________________________</w:t>
      </w:r>
    </w:p>
    <w:p w14:paraId="5EC347A4" w14:textId="082672D3" w:rsidR="00F31E60" w:rsidRDefault="00F31E60" w:rsidP="00F31E60">
      <w:pPr>
        <w:pStyle w:val="Textbody"/>
      </w:pPr>
      <w:r>
        <w:tab/>
        <w:t>________________________________________________________________________________</w:t>
      </w:r>
    </w:p>
    <w:p w14:paraId="65018C09" w14:textId="77777777" w:rsidR="006E299C" w:rsidRDefault="006E299C" w:rsidP="006E299C">
      <w:pPr>
        <w:pStyle w:val="Heading2"/>
      </w:pPr>
      <w:r>
        <w:t>The sixth petition and close</w:t>
      </w:r>
    </w:p>
    <w:p w14:paraId="076634BA" w14:textId="1F3A68A0" w:rsidR="006E299C" w:rsidRDefault="006E299C" w:rsidP="006E299C">
      <w:pPr>
        <w:pStyle w:val="Textbody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80BE5B" wp14:editId="5BE5F023">
            <wp:simplePos x="0" y="0"/>
            <wp:positionH relativeFrom="column">
              <wp:posOffset>3353435</wp:posOffset>
            </wp:positionH>
            <wp:positionV relativeFrom="paragraph">
              <wp:posOffset>95250</wp:posOffset>
            </wp:positionV>
            <wp:extent cx="2940685" cy="22479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="00EE5951">
        <w:t xml:space="preserve">Help us </w:t>
      </w:r>
      <w:r>
        <w:t>_________________________________</w:t>
      </w:r>
    </w:p>
    <w:p w14:paraId="770175EB" w14:textId="33F1A018" w:rsidR="006E299C" w:rsidRDefault="006E299C" w:rsidP="006E299C">
      <w:pPr>
        <w:pStyle w:val="Textbody"/>
      </w:pPr>
      <w:r>
        <w:tab/>
        <w:t>_______________________________________</w:t>
      </w:r>
    </w:p>
    <w:p w14:paraId="0E15BAF9" w14:textId="5797782F" w:rsidR="006E299C" w:rsidRDefault="006E299C" w:rsidP="006E299C">
      <w:pPr>
        <w:pStyle w:val="Textbody"/>
      </w:pPr>
      <w:r>
        <w:tab/>
      </w:r>
      <w:r w:rsidR="00EE5951">
        <w:t xml:space="preserve">We ask all this of You </w:t>
      </w:r>
      <w:r>
        <w:t>_____________________</w:t>
      </w:r>
    </w:p>
    <w:p w14:paraId="72B2AD02" w14:textId="68EA7724" w:rsidR="006E299C" w:rsidRDefault="006E299C" w:rsidP="006E299C">
      <w:pPr>
        <w:pStyle w:val="Textbody"/>
      </w:pPr>
      <w:r>
        <w:tab/>
        <w:t>_______________________________________</w:t>
      </w:r>
    </w:p>
    <w:p w14:paraId="4BA41BAA" w14:textId="03425C90" w:rsidR="006E299C" w:rsidRDefault="006E299C" w:rsidP="006E299C">
      <w:pPr>
        <w:pStyle w:val="Textbody"/>
      </w:pPr>
      <w:r>
        <w:tab/>
        <w:t>_______________________________________</w:t>
      </w:r>
    </w:p>
    <w:p w14:paraId="71C61EFF" w14:textId="36D21019" w:rsidR="006E299C" w:rsidRDefault="006E299C" w:rsidP="006E299C">
      <w:pPr>
        <w:pStyle w:val="Textbody"/>
      </w:pPr>
      <w:r>
        <w:tab/>
        <w:t>_______________________________________</w:t>
      </w:r>
    </w:p>
    <w:p w14:paraId="58A01F76" w14:textId="3E24337C" w:rsidR="006E299C" w:rsidRDefault="006E299C" w:rsidP="006E299C">
      <w:pPr>
        <w:pStyle w:val="Textbody"/>
      </w:pPr>
      <w:r>
        <w:tab/>
        <w:t>_______________________________________</w:t>
      </w:r>
    </w:p>
    <w:p w14:paraId="11E3D167" w14:textId="596DAE80" w:rsidR="006E299C" w:rsidRDefault="006E299C" w:rsidP="006E299C">
      <w:pPr>
        <w:pStyle w:val="Textbody"/>
      </w:pPr>
      <w:r>
        <w:tab/>
        <w:t>_______________________________________</w:t>
      </w:r>
    </w:p>
    <w:p w14:paraId="6BE52698" w14:textId="04AB5E2F" w:rsidR="006E299C" w:rsidRDefault="006E299C" w:rsidP="006E299C">
      <w:pPr>
        <w:pStyle w:val="Textbody"/>
      </w:pPr>
      <w:r>
        <w:tab/>
        <w:t>_______________________________________</w:t>
      </w:r>
    </w:p>
    <w:p w14:paraId="51068EAD" w14:textId="77777777" w:rsidR="006E299C" w:rsidRDefault="006E299C" w:rsidP="006E299C">
      <w:pPr>
        <w:pStyle w:val="Textbody"/>
      </w:pPr>
      <w:r>
        <w:tab/>
        <w:t>________________________________________________________________________________</w:t>
      </w:r>
    </w:p>
    <w:p w14:paraId="039C6DA0" w14:textId="598CA13F" w:rsidR="006E299C" w:rsidRDefault="006E299C" w:rsidP="006E299C">
      <w:pPr>
        <w:pStyle w:val="Textbody"/>
      </w:pPr>
      <w:r>
        <w:tab/>
      </w:r>
      <w:r w:rsidR="00586BBD">
        <w:t xml:space="preserve">That’s </w:t>
      </w:r>
      <w:r>
        <w:t>__________________________________________________________________________</w:t>
      </w:r>
    </w:p>
    <w:sectPr w:rsidR="006E299C">
      <w:headerReference w:type="default" r:id="rId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15F63" w14:textId="77777777" w:rsidR="00E6182D" w:rsidRDefault="00E6182D">
      <w:r>
        <w:separator/>
      </w:r>
    </w:p>
  </w:endnote>
  <w:endnote w:type="continuationSeparator" w:id="0">
    <w:p w14:paraId="40C9CCF2" w14:textId="77777777" w:rsidR="00E6182D" w:rsidRDefault="00E6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8F2C2" w14:textId="77777777" w:rsidR="00E6182D" w:rsidRDefault="00E6182D">
      <w:r>
        <w:rPr>
          <w:color w:val="000000"/>
        </w:rPr>
        <w:separator/>
      </w:r>
    </w:p>
  </w:footnote>
  <w:footnote w:type="continuationSeparator" w:id="0">
    <w:p w14:paraId="17EB6862" w14:textId="77777777" w:rsidR="00E6182D" w:rsidRDefault="00E61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40785" w14:textId="3E56D156" w:rsidR="008A15C8" w:rsidRDefault="00771671">
    <w:pPr>
      <w:pStyle w:val="Header"/>
      <w:rPr>
        <w:sz w:val="14"/>
        <w:szCs w:val="14"/>
      </w:rPr>
    </w:pPr>
    <w:r>
      <w:rPr>
        <w:sz w:val="14"/>
        <w:szCs w:val="14"/>
      </w:rPr>
      <w:t>2</w:t>
    </w:r>
    <w:r w:rsidR="008C446A">
      <w:rPr>
        <w:sz w:val="14"/>
        <w:szCs w:val="14"/>
      </w:rPr>
      <w:t>.28B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90932"/>
    <w:multiLevelType w:val="multilevel"/>
    <w:tmpl w:val="0CF8D942"/>
    <w:styleLink w:val="RTFNum2"/>
    <w:lvl w:ilvl="0">
      <w:start w:val="1"/>
      <w:numFmt w:val="none"/>
      <w:lvlText w:val="–%1"/>
      <w:lvlJc w:val="left"/>
      <w:pPr>
        <w:ind w:left="720" w:hanging="360"/>
      </w:pPr>
      <w:rPr>
        <w:rFonts w:ascii="Comic Sans MS" w:hAnsi="Comic Sans MS"/>
        <w:sz w:val="4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2664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7DF"/>
    <w:rsid w:val="0001096C"/>
    <w:rsid w:val="0004306B"/>
    <w:rsid w:val="00120FE0"/>
    <w:rsid w:val="0013447C"/>
    <w:rsid w:val="00396777"/>
    <w:rsid w:val="003F1254"/>
    <w:rsid w:val="00426921"/>
    <w:rsid w:val="00586BBD"/>
    <w:rsid w:val="006321CF"/>
    <w:rsid w:val="006E299C"/>
    <w:rsid w:val="006F77A8"/>
    <w:rsid w:val="00771671"/>
    <w:rsid w:val="00795030"/>
    <w:rsid w:val="00797F5C"/>
    <w:rsid w:val="0085519C"/>
    <w:rsid w:val="0087563E"/>
    <w:rsid w:val="008B1085"/>
    <w:rsid w:val="008C446A"/>
    <w:rsid w:val="008F42C9"/>
    <w:rsid w:val="00997351"/>
    <w:rsid w:val="009A2347"/>
    <w:rsid w:val="00AF7AD9"/>
    <w:rsid w:val="00BF17DF"/>
    <w:rsid w:val="00C449E9"/>
    <w:rsid w:val="00DB04C1"/>
    <w:rsid w:val="00E6182D"/>
    <w:rsid w:val="00E953EA"/>
    <w:rsid w:val="00EC565D"/>
    <w:rsid w:val="00EE5951"/>
    <w:rsid w:val="00F3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2D0D6"/>
  <w15:docId w15:val="{352B53CE-DD47-4659-A7EC-1A07F1FC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ascii="Comic Sans MS" w:hAnsi="Comic Sans MS"/>
      <w:sz w:val="4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RTFNum2">
    <w:name w:val="RTF_Num 2"/>
    <w:basedOn w:val="NoLis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E6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60"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C44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25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>Normal portrait</vt:lpstr>
      <vt:lpstr>Lesson 28: And Lead Us Not Into Temptation ... For Yours Is The Kingdom ... Amen</vt:lpstr>
      <vt:lpstr>    Temptation? (James 1:13-14)</vt:lpstr>
      <vt:lpstr>    A matter of life or death</vt:lpstr>
      <vt:lpstr>    Three enemies</vt:lpstr>
      <vt:lpstr>    _______________________	____________________	_________________________</vt:lpstr>
      <vt:lpstr>    _______________________	____________________	_________________________</vt:lpstr>
      <vt:lpstr>    _______________________	____________________	_________________________</vt:lpstr>
      <vt:lpstr>    _______________________	____________________	_________________________</vt:lpstr>
      <vt:lpstr>    Bible Study: Romans 8:5-17</vt:lpstr>
      <vt:lpstr>    The doxology (2 slides)</vt:lpstr>
      <vt:lpstr>    Amen</vt:lpstr>
      <vt:lpstr>    The sixth petition and close</vt:lpstr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3</cp:revision>
  <cp:lastPrinted>2010-02-11T15:14:00Z</cp:lastPrinted>
  <dcterms:created xsi:type="dcterms:W3CDTF">2023-05-08T13:59:00Z</dcterms:created>
  <dcterms:modified xsi:type="dcterms:W3CDTF">2023-05-10T02:58:00Z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