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F3D3" w14:textId="77777777" w:rsidR="00FB4508" w:rsidRDefault="00FB4AEC">
      <w:pPr>
        <w:pStyle w:val="Heading1"/>
        <w:jc w:val="center"/>
      </w:pPr>
      <w:r>
        <w:t>Lesson 25: Your Will Be Done</w:t>
      </w:r>
    </w:p>
    <w:p w14:paraId="3201CEA1" w14:textId="77777777" w:rsidR="00EF0A2F" w:rsidRDefault="00EF0A2F">
      <w:pPr>
        <w:pStyle w:val="Heading2"/>
      </w:pPr>
    </w:p>
    <w:p w14:paraId="0A60BC53" w14:textId="77777777" w:rsidR="00FB4508" w:rsidRDefault="00AE5687">
      <w:pPr>
        <w:pStyle w:val="Heading2"/>
      </w:pPr>
      <w:r>
        <w:t>God’</w:t>
      </w:r>
      <w:r w:rsidR="00FB4AEC">
        <w:t>s Will</w:t>
      </w:r>
    </w:p>
    <w:p w14:paraId="3C257AB8" w14:textId="1BE9C333" w:rsidR="00FB4508" w:rsidRDefault="00930A07">
      <w:pPr>
        <w:pStyle w:val="Textbody"/>
      </w:pPr>
      <w:r>
        <w:t>There</w:t>
      </w:r>
      <w:r w:rsidR="00775ADE">
        <w:t xml:space="preserve"> i</w:t>
      </w:r>
      <w:r>
        <w:t>s a lot of confusion about the third petition (request)</w:t>
      </w:r>
    </w:p>
    <w:p w14:paraId="04E1B206" w14:textId="32B62097" w:rsidR="00FB4508" w:rsidRDefault="00930A07">
      <w:pPr>
        <w:pStyle w:val="Textbody"/>
      </w:pPr>
      <w:r>
        <w:t xml:space="preserve">God’s will could </w:t>
      </w:r>
      <w:proofErr w:type="gramStart"/>
      <w:r>
        <w:t>be</w:t>
      </w:r>
      <w:proofErr w:type="gramEnd"/>
    </w:p>
    <w:p w14:paraId="6177471A" w14:textId="77777777" w:rsidR="00FB4508" w:rsidRDefault="00FB4AEC">
      <w:pPr>
        <w:pStyle w:val="Textbody"/>
      </w:pPr>
      <w:r>
        <w:tab/>
        <w:t>1. __________________________________</w:t>
      </w:r>
      <w:proofErr w:type="gramStart"/>
      <w:r>
        <w:t>_  _</w:t>
      </w:r>
      <w:proofErr w:type="gramEnd"/>
      <w:r>
        <w:t>________________________________________</w:t>
      </w:r>
    </w:p>
    <w:p w14:paraId="37EF8FC1" w14:textId="77777777" w:rsidR="00FB4508" w:rsidRDefault="00FB4AEC">
      <w:pPr>
        <w:pStyle w:val="Textbody"/>
      </w:pPr>
      <w:r>
        <w:tab/>
        <w:t>_____________________________________  _________________________________________</w:t>
      </w:r>
    </w:p>
    <w:p w14:paraId="60C05C1A" w14:textId="0FDF4EA1" w:rsidR="00930A07" w:rsidRDefault="00930A07">
      <w:pPr>
        <w:pStyle w:val="Textbody"/>
      </w:pPr>
      <w:r>
        <w:t>Or</w:t>
      </w:r>
    </w:p>
    <w:p w14:paraId="7C6ABABF" w14:textId="100D13E1" w:rsidR="00FB4508" w:rsidRDefault="00FB4AEC">
      <w:pPr>
        <w:pStyle w:val="Textbody"/>
      </w:pPr>
      <w:r>
        <w:tab/>
        <w:t>2. __________________________________</w:t>
      </w:r>
      <w:proofErr w:type="gramStart"/>
      <w:r>
        <w:t>_  _</w:t>
      </w:r>
      <w:proofErr w:type="gramEnd"/>
      <w:r>
        <w:t>________________________________________</w:t>
      </w:r>
    </w:p>
    <w:p w14:paraId="68D1D5FA" w14:textId="77777777" w:rsidR="00FB4508" w:rsidRDefault="00FB4AEC">
      <w:pPr>
        <w:pStyle w:val="Heading2"/>
      </w:pPr>
      <w:r>
        <w:t>Your Will Be Done</w:t>
      </w:r>
    </w:p>
    <w:p w14:paraId="550ABCF9" w14:textId="7EF2CBF1" w:rsidR="00FB4508" w:rsidRDefault="00930A07" w:rsidP="00930A07">
      <w:pPr>
        <w:pStyle w:val="Textbody"/>
        <w:jc w:val="center"/>
      </w:pPr>
      <w:r>
        <w:t>IS NOT</w:t>
      </w:r>
    </w:p>
    <w:p w14:paraId="18007E8A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6603450E" w14:textId="01B313FB" w:rsidR="00FB4508" w:rsidRDefault="00930A07" w:rsidP="00930A07">
      <w:pPr>
        <w:pStyle w:val="Textbody"/>
        <w:jc w:val="center"/>
      </w:pPr>
      <w:r>
        <w:t>BUT</w:t>
      </w:r>
    </w:p>
    <w:p w14:paraId="267D0A85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26096164" w14:textId="77777777" w:rsidR="00FB4508" w:rsidRDefault="00FB4AEC">
      <w:pPr>
        <w:pStyle w:val="Heading2"/>
      </w:pPr>
      <w:r>
        <w:t>Bible Study: Romans 12:1-13</w:t>
      </w:r>
    </w:p>
    <w:p w14:paraId="50EA0155" w14:textId="360CFB3B" w:rsidR="00FB4508" w:rsidRDefault="00FB4AEC">
      <w:pPr>
        <w:pStyle w:val="Textbody"/>
      </w:pPr>
      <w:r>
        <w:t>1. What is your spiritual worship? _</w:t>
      </w:r>
      <w:r w:rsidR="00836264">
        <w:t>_____</w:t>
      </w:r>
      <w:r>
        <w:t>_________________________________________________</w:t>
      </w:r>
    </w:p>
    <w:p w14:paraId="3C420913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4C62E6A8" w14:textId="1D921100" w:rsidR="00FB4508" w:rsidRDefault="00FB4AEC">
      <w:pPr>
        <w:pStyle w:val="Textbody"/>
      </w:pPr>
      <w:r>
        <w:t xml:space="preserve">2. You </w:t>
      </w:r>
      <w:proofErr w:type="gramStart"/>
      <w:r>
        <w:t>are not be</w:t>
      </w:r>
      <w:proofErr w:type="gramEnd"/>
      <w:r>
        <w:t xml:space="preserve"> conformed to the world but </w:t>
      </w:r>
      <w:r w:rsidR="00836264">
        <w:t>___________</w:t>
      </w:r>
      <w:r>
        <w:t>___________________________________</w:t>
      </w:r>
    </w:p>
    <w:p w14:paraId="0937A32F" w14:textId="77777777" w:rsidR="00FB4508" w:rsidRDefault="00FB4AEC">
      <w:pPr>
        <w:pStyle w:val="Textbody"/>
        <w:spacing w:after="113"/>
      </w:pPr>
      <w:r>
        <w:tab/>
        <w:t>________________________________________________________________________________</w:t>
      </w:r>
    </w:p>
    <w:p w14:paraId="367C07FC" w14:textId="77777777" w:rsidR="00FB4508" w:rsidRDefault="00FB4AEC">
      <w:pPr>
        <w:pStyle w:val="Textbody"/>
        <w:spacing w:after="113"/>
      </w:pPr>
      <w:r>
        <w:tab/>
        <w:t>________________________________________________________________________________</w:t>
      </w:r>
    </w:p>
    <w:p w14:paraId="4F4B1414" w14:textId="77777777" w:rsidR="00FB4508" w:rsidRDefault="00FB4AEC">
      <w:pPr>
        <w:pStyle w:val="Textbody"/>
        <w:spacing w:after="113"/>
      </w:pPr>
      <w:r>
        <w:t>3. How does Paul describe God's will? ___________________________________________________</w:t>
      </w:r>
    </w:p>
    <w:p w14:paraId="0E4E32B0" w14:textId="77777777" w:rsidR="00FB4508" w:rsidRDefault="00FB4AEC">
      <w:pPr>
        <w:pStyle w:val="Textbody"/>
        <w:spacing w:after="113"/>
      </w:pPr>
      <w:r>
        <w:t>4. Do we have to be good at everything? _________</w:t>
      </w:r>
    </w:p>
    <w:p w14:paraId="68FB413B" w14:textId="77777777" w:rsidR="00FB4508" w:rsidRDefault="00FB4AEC">
      <w:pPr>
        <w:pStyle w:val="Textbody"/>
      </w:pPr>
      <w:r>
        <w:t>5. How are we to conduct ourselves? _____________________________________________________</w:t>
      </w:r>
    </w:p>
    <w:p w14:paraId="0A027696" w14:textId="77777777" w:rsidR="00FB4508" w:rsidRDefault="00FB4AEC">
      <w:pPr>
        <w:pStyle w:val="Textbody"/>
        <w:spacing w:after="113"/>
      </w:pPr>
      <w:r>
        <w:tab/>
        <w:t>________________________________________________________________________________</w:t>
      </w:r>
    </w:p>
    <w:p w14:paraId="1B8C1F87" w14:textId="77777777" w:rsidR="00FB4508" w:rsidRDefault="00FB4AEC">
      <w:pPr>
        <w:pStyle w:val="Textbody"/>
        <w:spacing w:after="113"/>
      </w:pPr>
      <w:r>
        <w:t>6. How do the verses 9-13 relate to the third petition? _______________________________________</w:t>
      </w:r>
    </w:p>
    <w:p w14:paraId="69A23902" w14:textId="77777777" w:rsidR="00FB4508" w:rsidRDefault="00FB4AEC">
      <w:pPr>
        <w:pStyle w:val="Textbody"/>
        <w:spacing w:after="113"/>
      </w:pPr>
      <w:r>
        <w:tab/>
        <w:t>________________________________________________________________________________</w:t>
      </w:r>
    </w:p>
    <w:p w14:paraId="0F72000F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2378FC5E" w14:textId="77777777" w:rsidR="00FB4508" w:rsidRDefault="001D07E6" w:rsidP="001D07E6">
      <w:pPr>
        <w:pStyle w:val="Heading2"/>
      </w:pPr>
      <w:r>
        <w:t>O</w:t>
      </w:r>
      <w:r w:rsidR="00FB4AEC">
        <w:t>beying God</w:t>
      </w:r>
    </w:p>
    <w:p w14:paraId="73766F79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456C897F" w14:textId="77777777" w:rsidR="00B90DA3" w:rsidRPr="00B90DA3" w:rsidRDefault="00B90DA3" w:rsidP="00B90DA3">
      <w:pPr>
        <w:pStyle w:val="Textbody"/>
        <w:ind w:left="680"/>
      </w:pPr>
      <w:r w:rsidRPr="00B90DA3">
        <w:t>- everybody does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0DA3">
        <w:t>- In my case it’s different</w:t>
      </w:r>
    </w:p>
    <w:p w14:paraId="0DCD981D" w14:textId="59B8DFD0" w:rsidR="00B90DA3" w:rsidRPr="00B90DA3" w:rsidRDefault="00B90DA3" w:rsidP="00B90DA3">
      <w:pPr>
        <w:pStyle w:val="Textbody"/>
        <w:ind w:left="680"/>
      </w:pPr>
      <w:r w:rsidRPr="00B90DA3">
        <w:t>- I’m not hurting anyone when I do this</w:t>
      </w:r>
      <w:r>
        <w:tab/>
      </w:r>
      <w:r>
        <w:tab/>
      </w:r>
      <w:r w:rsidRPr="00B90DA3">
        <w:t xml:space="preserve">- Okay, it’s wrong. But I’m not an </w:t>
      </w:r>
      <w:proofErr w:type="gramStart"/>
      <w:r w:rsidRPr="00B90DA3">
        <w:t>unbeliever</w:t>
      </w:r>
      <w:proofErr w:type="gramEnd"/>
    </w:p>
    <w:p w14:paraId="138E79CE" w14:textId="105420FC" w:rsidR="00B90DA3" w:rsidRDefault="00B90DA3" w:rsidP="00B90DA3">
      <w:pPr>
        <w:pStyle w:val="Textbody"/>
        <w:ind w:left="680"/>
      </w:pPr>
      <w:r w:rsidRPr="00B90DA3">
        <w:t>- I do mean well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0DA3">
        <w:t>- We’re all sinful, aren’t we?</w:t>
      </w:r>
    </w:p>
    <w:p w14:paraId="219F602E" w14:textId="5BE3A222" w:rsidR="00FB4508" w:rsidRDefault="00FB4AEC" w:rsidP="00B90DA3">
      <w:pPr>
        <w:pStyle w:val="Textbody"/>
        <w:ind w:left="340"/>
      </w:pPr>
      <w:r>
        <w:t>________________________________________________________________________________</w:t>
      </w:r>
    </w:p>
    <w:p w14:paraId="2BE44862" w14:textId="77777777" w:rsidR="006752F0" w:rsidRDefault="006752F0" w:rsidP="006752F0">
      <w:pPr>
        <w:pStyle w:val="Textbody"/>
      </w:pPr>
      <w:r>
        <w:tab/>
        <w:t>________________________________________________________________________________</w:t>
      </w:r>
    </w:p>
    <w:p w14:paraId="7A399BD9" w14:textId="77777777" w:rsidR="00FB4508" w:rsidRDefault="00FB4AEC">
      <w:pPr>
        <w:pStyle w:val="Textbody"/>
      </w:pPr>
      <w:r>
        <w:lastRenderedPageBreak/>
        <w:tab/>
        <w:t>________________________________________________________________________________</w:t>
      </w:r>
    </w:p>
    <w:p w14:paraId="0F1CDD8E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10ACF4CD" w14:textId="77777777" w:rsidR="00FB4508" w:rsidRDefault="00FB4AEC">
      <w:pPr>
        <w:pStyle w:val="Heading2"/>
      </w:pPr>
      <w:r>
        <w:t>Office and Calling</w:t>
      </w:r>
    </w:p>
    <w:p w14:paraId="5638054F" w14:textId="1D0E2B54" w:rsidR="00FB4508" w:rsidRDefault="006A183F">
      <w:pPr>
        <w:pStyle w:val="Textbody"/>
      </w:pPr>
      <w:r>
        <w:t xml:space="preserve">“Office and calling” </w:t>
      </w:r>
      <w:r w:rsidR="00FB4AEC">
        <w:t>______________________________________________________________</w:t>
      </w:r>
      <w:r w:rsidR="00C043A8">
        <w:t>___</w:t>
      </w:r>
      <w:r w:rsidR="00FB4AEC">
        <w:t>_</w:t>
      </w:r>
    </w:p>
    <w:p w14:paraId="3E308150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65DDBD31" w14:textId="77777777" w:rsidR="00FB4508" w:rsidRDefault="006A183F" w:rsidP="00C043A8">
      <w:pPr>
        <w:pStyle w:val="Textbody"/>
      </w:pPr>
      <w:r>
        <w:t>It relates especially to</w:t>
      </w:r>
    </w:p>
    <w:p w14:paraId="06AFE68F" w14:textId="49D78A49" w:rsidR="00FB4508" w:rsidRDefault="00FB4AEC">
      <w:pPr>
        <w:pStyle w:val="Textbody"/>
      </w:pPr>
      <w:r>
        <w:tab/>
      </w:r>
      <w:r w:rsidR="00C043A8">
        <w:tab/>
        <w:t xml:space="preserve">- your </w:t>
      </w:r>
      <w:r>
        <w:t>___________</w:t>
      </w:r>
      <w:r w:rsidR="00C043A8">
        <w:t xml:space="preserve"> situation </w:t>
      </w:r>
      <w:r>
        <w:t>____________________________________________________</w:t>
      </w:r>
    </w:p>
    <w:p w14:paraId="5580E0E1" w14:textId="77777777" w:rsidR="00C043A8" w:rsidRDefault="00C043A8" w:rsidP="00C043A8">
      <w:pPr>
        <w:pStyle w:val="Textbody"/>
      </w:pPr>
      <w:r>
        <w:tab/>
      </w:r>
      <w:r>
        <w:tab/>
        <w:t>- your ___________ situation ____________________________________________________</w:t>
      </w:r>
    </w:p>
    <w:p w14:paraId="2B4514FA" w14:textId="77777777" w:rsidR="00C043A8" w:rsidRDefault="00C043A8" w:rsidP="00C043A8">
      <w:pPr>
        <w:pStyle w:val="Textbody"/>
      </w:pPr>
      <w:r>
        <w:tab/>
      </w:r>
      <w:r>
        <w:tab/>
        <w:t>- your ___________ situation ____________________________________________________</w:t>
      </w:r>
    </w:p>
    <w:p w14:paraId="6DBBFAE4" w14:textId="77777777" w:rsidR="00FB4508" w:rsidRDefault="006A183F" w:rsidP="00C043A8">
      <w:pPr>
        <w:pStyle w:val="Textbody"/>
      </w:pPr>
      <w:r>
        <w:t>God wants us</w:t>
      </w:r>
      <w:r w:rsidR="00FB4AEC">
        <w:tab/>
        <w:t>________________________________________________________________________________</w:t>
      </w:r>
    </w:p>
    <w:p w14:paraId="5F94FF80" w14:textId="77777777" w:rsidR="006A183F" w:rsidRDefault="006A183F" w:rsidP="006A183F">
      <w:pPr>
        <w:pStyle w:val="Textbody"/>
      </w:pPr>
      <w:r>
        <w:tab/>
        <w:t>________________________________________________________________________________</w:t>
      </w:r>
    </w:p>
    <w:p w14:paraId="721AC94F" w14:textId="77777777" w:rsidR="006A183F" w:rsidRDefault="006A183F" w:rsidP="006A183F">
      <w:pPr>
        <w:pStyle w:val="Textbody"/>
      </w:pPr>
      <w:r>
        <w:tab/>
        <w:t>________________________________________________________________________________</w:t>
      </w:r>
    </w:p>
    <w:p w14:paraId="08A9C68D" w14:textId="77777777" w:rsidR="006A183F" w:rsidRDefault="006A183F" w:rsidP="006A183F">
      <w:pPr>
        <w:pStyle w:val="Textbody"/>
      </w:pPr>
      <w:r>
        <w:tab/>
        <w:t>________________________________________________________________________________</w:t>
      </w:r>
    </w:p>
    <w:p w14:paraId="7432C398" w14:textId="6053715B" w:rsidR="006A183F" w:rsidRDefault="006A183F" w:rsidP="006A183F">
      <w:pPr>
        <w:pStyle w:val="Textbody"/>
      </w:pPr>
      <w:r>
        <w:t>Of ourselves ___________________________________________________________________</w:t>
      </w:r>
      <w:r w:rsidR="00C043A8">
        <w:t>____</w:t>
      </w:r>
      <w:r>
        <w:t>_</w:t>
      </w:r>
    </w:p>
    <w:p w14:paraId="5A869D25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79478940" w14:textId="77777777" w:rsidR="00FB4508" w:rsidRDefault="001D07E6">
      <w:pPr>
        <w:pStyle w:val="Heading2"/>
      </w:pPr>
      <w:r>
        <w:t>Angels</w:t>
      </w:r>
    </w:p>
    <w:p w14:paraId="48696345" w14:textId="097FD4A9" w:rsidR="00FB4508" w:rsidRDefault="006A183F">
      <w:pPr>
        <w:pStyle w:val="Textbody"/>
      </w:pPr>
      <w:r>
        <w:t>Angels are beings _</w:t>
      </w:r>
      <w:r w:rsidR="00FB4AEC">
        <w:t>________________________________________________________________</w:t>
      </w:r>
    </w:p>
    <w:p w14:paraId="0E123432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6B692BBE" w14:textId="1A2EB005" w:rsidR="00FB4508" w:rsidRDefault="00C043A8">
      <w:pPr>
        <w:pStyle w:val="Textbody"/>
      </w:pPr>
      <w:r>
        <w:t>There are basically two types of angels:</w:t>
      </w:r>
    </w:p>
    <w:p w14:paraId="3CC00019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2CD0A476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5B42137D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10F28D56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4424D770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5469AA32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74B31714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15894F15" w14:textId="77777777" w:rsidR="00FB4508" w:rsidRDefault="00FB4AEC">
      <w:pPr>
        <w:pStyle w:val="Textbody"/>
      </w:pPr>
      <w:r>
        <w:tab/>
        <w:t>________________________________________________________________________________</w:t>
      </w:r>
    </w:p>
    <w:p w14:paraId="4FAB92FF" w14:textId="77777777" w:rsidR="001D07E6" w:rsidRDefault="001D07E6" w:rsidP="001D07E6">
      <w:pPr>
        <w:pStyle w:val="Heading2"/>
      </w:pPr>
      <w:r>
        <w:t>The Third Petition</w:t>
      </w:r>
    </w:p>
    <w:p w14:paraId="04332D96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3A688B04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57A9E2C8" w14:textId="77777777" w:rsidR="001D07E6" w:rsidRDefault="001D07E6" w:rsidP="001D07E6">
      <w:pPr>
        <w:pStyle w:val="Textbody"/>
      </w:pPr>
      <w:r>
        <w:tab/>
        <w:t>________________________________________________________________________________</w:t>
      </w:r>
    </w:p>
    <w:p w14:paraId="2B6DF3B1" w14:textId="77777777" w:rsidR="00EF0A2F" w:rsidRDefault="001D07E6">
      <w:pPr>
        <w:pStyle w:val="Textbody"/>
      </w:pPr>
      <w:r>
        <w:tab/>
        <w:t>________________________________________________________________________________</w:t>
      </w:r>
    </w:p>
    <w:sectPr w:rsidR="00EF0A2F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94EE" w14:textId="77777777" w:rsidR="00BC303F" w:rsidRDefault="00BC303F">
      <w:r>
        <w:separator/>
      </w:r>
    </w:p>
  </w:endnote>
  <w:endnote w:type="continuationSeparator" w:id="0">
    <w:p w14:paraId="5317DEBF" w14:textId="77777777" w:rsidR="00BC303F" w:rsidRDefault="00B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592A" w14:textId="77777777" w:rsidR="00BC303F" w:rsidRDefault="00BC303F">
      <w:r>
        <w:rPr>
          <w:color w:val="000000"/>
        </w:rPr>
        <w:separator/>
      </w:r>
    </w:p>
  </w:footnote>
  <w:footnote w:type="continuationSeparator" w:id="0">
    <w:p w14:paraId="1D98D523" w14:textId="77777777" w:rsidR="00BC303F" w:rsidRDefault="00BC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C0A2" w14:textId="49F6EB8D" w:rsidR="006A682A" w:rsidRDefault="00FB4AEC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E15973">
      <w:rPr>
        <w:sz w:val="14"/>
        <w:szCs w:val="14"/>
      </w:rPr>
      <w:t>.25B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4BAC"/>
    <w:multiLevelType w:val="multilevel"/>
    <w:tmpl w:val="996A040A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276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08"/>
    <w:rsid w:val="001D07E6"/>
    <w:rsid w:val="00216DAD"/>
    <w:rsid w:val="00404C12"/>
    <w:rsid w:val="00574CDE"/>
    <w:rsid w:val="006752F0"/>
    <w:rsid w:val="006A183F"/>
    <w:rsid w:val="006F3A11"/>
    <w:rsid w:val="00775ADE"/>
    <w:rsid w:val="00836264"/>
    <w:rsid w:val="00930A07"/>
    <w:rsid w:val="00AE5687"/>
    <w:rsid w:val="00B90DA3"/>
    <w:rsid w:val="00BC303F"/>
    <w:rsid w:val="00C043A8"/>
    <w:rsid w:val="00DA2545"/>
    <w:rsid w:val="00E15973"/>
    <w:rsid w:val="00EA049F"/>
    <w:rsid w:val="00EF0A2F"/>
    <w:rsid w:val="00FB4508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DBAA"/>
  <w15:docId w15:val="{F46427C3-41F6-43B2-B50B-856EA00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E1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2021-03-25T02:30:00Z</cp:lastPrinted>
  <dcterms:created xsi:type="dcterms:W3CDTF">2023-04-17T19:51:00Z</dcterms:created>
  <dcterms:modified xsi:type="dcterms:W3CDTF">2023-04-17T19:51:00Z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