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AF16" w14:textId="77777777" w:rsidR="00BF2A7B" w:rsidRDefault="00D3645F">
      <w:pPr>
        <w:pStyle w:val="Heading1"/>
        <w:jc w:val="center"/>
      </w:pPr>
      <w:r>
        <w:t xml:space="preserve">Lesson 26 – </w:t>
      </w:r>
      <w:r w:rsidR="00BA49F7">
        <w:t>Review</w:t>
      </w:r>
      <w:r>
        <w:t xml:space="preserve"> 25</w:t>
      </w:r>
    </w:p>
    <w:p w14:paraId="0D7F9BEA" w14:textId="77777777" w:rsidR="00BF2A7B" w:rsidRPr="00D3645F" w:rsidRDefault="00BA49F7">
      <w:pPr>
        <w:pStyle w:val="Heading2"/>
        <w:rPr>
          <w:i w:val="0"/>
        </w:rPr>
      </w:pPr>
      <w:r w:rsidRPr="00D3645F">
        <w:rPr>
          <w:i w:val="0"/>
        </w:rPr>
        <w:t>Memory Work</w:t>
      </w:r>
    </w:p>
    <w:p w14:paraId="738D06F8" w14:textId="7950A5C3" w:rsidR="00BF2A7B" w:rsidRPr="000E5762" w:rsidRDefault="00BA49F7">
      <w:pPr>
        <w:pStyle w:val="Heading3"/>
        <w:spacing w:line="360" w:lineRule="auto"/>
        <w:rPr>
          <w:rFonts w:ascii="TimesNewRoman" w:eastAsia="TimesNewRoman" w:hAnsi="TimesNewRoman" w:cs="TimesNewRoman"/>
          <w:b w:val="0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124.Q. What is the third petition?</w:t>
      </w:r>
      <w:r w:rsidR="000E5762">
        <w:rPr>
          <w:rFonts w:ascii="TimesNewRoman" w:eastAsia="TimesNewRoman" w:hAnsi="TimesNewRoman" w:cs="TimesNewRoman"/>
          <w:iCs/>
          <w:sz w:val="26"/>
          <w:szCs w:val="26"/>
        </w:rPr>
        <w:t xml:space="preserve"> </w:t>
      </w:r>
      <w:r w:rsidR="000E5762">
        <w:rPr>
          <w:rFonts w:ascii="TimesNewRoman" w:eastAsia="TimesNewRoman" w:hAnsi="TimesNewRoman" w:cs="TimesNewRoman"/>
          <w:b w:val="0"/>
          <w:iCs/>
          <w:sz w:val="26"/>
          <w:szCs w:val="26"/>
        </w:rPr>
        <w:t>(OR: Write out Hymn 63:4 on the lines below)</w:t>
      </w:r>
    </w:p>
    <w:p w14:paraId="04514352" w14:textId="77777777" w:rsidR="00BF2A7B" w:rsidRPr="00D3645F" w:rsidRDefault="00BA49F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3645F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3C905191" w14:textId="77777777" w:rsidR="00BF2A7B" w:rsidRPr="00D3645F" w:rsidRDefault="00BA49F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3645F">
        <w:rPr>
          <w:rFonts w:ascii="TimesNewRoman" w:eastAsia="TimesNewRoman" w:hAnsi="TimesNewRoman" w:cs="TimesNewRoman"/>
          <w:i/>
          <w:lang w:val="en-CA"/>
        </w:rPr>
        <w:tab/>
        <w:t>That is:</w:t>
      </w:r>
    </w:p>
    <w:p w14:paraId="07960B09" w14:textId="77777777" w:rsidR="00BF2A7B" w:rsidRPr="00D3645F" w:rsidRDefault="00BA49F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3645F">
        <w:rPr>
          <w:rFonts w:ascii="TimesNewRoman" w:eastAsia="TimesNewRoman" w:hAnsi="TimesNewRoman" w:cs="TimesNewRoman"/>
          <w:i/>
          <w:lang w:val="en-CA"/>
        </w:rPr>
        <w:t>Grant______________________________________________________________________________</w:t>
      </w:r>
    </w:p>
    <w:p w14:paraId="22320634" w14:textId="77777777" w:rsidR="00BF2A7B" w:rsidRPr="00D3645F" w:rsidRDefault="00BA49F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3645F">
        <w:rPr>
          <w:rFonts w:ascii="TimesNewRoman" w:eastAsia="TimesNewRoman" w:hAnsi="TimesNewRoman" w:cs="TimesNewRoman"/>
          <w:i/>
          <w:lang w:val="en-CA"/>
        </w:rPr>
        <w:tab/>
        <w:t>and ____________________________________________________________________________</w:t>
      </w:r>
    </w:p>
    <w:p w14:paraId="7424B9A0" w14:textId="77777777" w:rsidR="00BF2A7B" w:rsidRPr="00D3645F" w:rsidRDefault="00BA49F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3645F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3FF22CEE" w14:textId="7E11DC47" w:rsidR="00BF2A7B" w:rsidRPr="00D3645F" w:rsidRDefault="00BA49F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3645F">
        <w:rPr>
          <w:rFonts w:ascii="TimesNewRoman" w:eastAsia="TimesNewRoman" w:hAnsi="TimesNewRoman" w:cs="TimesNewRoman"/>
          <w:i/>
          <w:lang w:val="en-CA"/>
        </w:rPr>
        <w:t>Grant also _________________________________________________________________________</w:t>
      </w:r>
    </w:p>
    <w:p w14:paraId="48B27F67" w14:textId="77777777" w:rsidR="00BF2A7B" w:rsidRPr="00D3645F" w:rsidRDefault="00BA49F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3645F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2CE5D33" w14:textId="77777777" w:rsidR="00BF2A7B" w:rsidRPr="00D3645F" w:rsidRDefault="00BA49F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3645F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1DA2BA5" w14:textId="77777777" w:rsidR="00BF2A7B" w:rsidRPr="00D3645F" w:rsidRDefault="00D3645F">
      <w:pPr>
        <w:pStyle w:val="Heading2"/>
        <w:rPr>
          <w:i w:val="0"/>
        </w:rPr>
      </w:pPr>
      <w:r w:rsidRPr="00D3645F">
        <w:rPr>
          <w:i w:val="0"/>
        </w:rPr>
        <w:t xml:space="preserve">Review </w:t>
      </w:r>
      <w:r w:rsidR="00BA49F7" w:rsidRPr="00D3645F">
        <w:rPr>
          <w:i w:val="0"/>
        </w:rPr>
        <w:t xml:space="preserve">Questions </w:t>
      </w:r>
    </w:p>
    <w:p w14:paraId="69C922AC" w14:textId="21BC1DFC" w:rsidR="00BF2A7B" w:rsidRPr="00D3645F" w:rsidRDefault="00D3645F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1.</w:t>
      </w:r>
      <w:r w:rsidR="000E5762">
        <w:rPr>
          <w:rFonts w:ascii="TimesNewRoman" w:eastAsia="TimesNewRoman" w:hAnsi="TimesNewRoman" w:cs="TimesNewRoman"/>
          <w:lang w:val="en-CA"/>
        </w:rPr>
        <w:t>(</w:t>
      </w:r>
      <w:r w:rsidR="000C4137">
        <w:rPr>
          <w:rFonts w:ascii="TimesNewRoman" w:eastAsia="TimesNewRoman" w:hAnsi="TimesNewRoman" w:cs="TimesNewRoman"/>
          <w:lang w:val="en-CA"/>
        </w:rPr>
        <w:t>4</w:t>
      </w:r>
      <w:r w:rsidR="000E5762">
        <w:rPr>
          <w:rFonts w:ascii="TimesNewRoman" w:eastAsia="TimesNewRoman" w:hAnsi="TimesNewRoman" w:cs="TimesNewRoman"/>
          <w:lang w:val="en-CA"/>
        </w:rPr>
        <w:t>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bookmarkStart w:id="0" w:name="_Hlk5439176"/>
      <w:r w:rsidR="00804ECB">
        <w:rPr>
          <w:rFonts w:ascii="TimesNewRoman" w:eastAsia="TimesNewRoman" w:hAnsi="TimesNewRoman" w:cs="TimesNewRoman"/>
          <w:lang w:val="en-CA"/>
        </w:rPr>
        <w:t>Circle w</w:t>
      </w:r>
      <w:r w:rsidR="00BA49F7" w:rsidRPr="00D3645F">
        <w:rPr>
          <w:rFonts w:ascii="TimesNewRoman" w:eastAsia="TimesNewRoman" w:hAnsi="TimesNewRoman" w:cs="TimesNewRoman"/>
          <w:lang w:val="en-CA"/>
        </w:rPr>
        <w:t xml:space="preserve">hich of the following lines </w:t>
      </w:r>
      <w:r w:rsidR="00804ECB">
        <w:rPr>
          <w:rFonts w:ascii="TimesNewRoman" w:eastAsia="TimesNewRoman" w:hAnsi="TimesNewRoman" w:cs="TimesNewRoman"/>
          <w:lang w:val="en-CA"/>
        </w:rPr>
        <w:t>is a good example of praying the third petition.</w:t>
      </w:r>
    </w:p>
    <w:bookmarkEnd w:id="0"/>
    <w:p w14:paraId="1C01EBB3" w14:textId="77777777" w:rsidR="00E960EF" w:rsidRDefault="00E960EF" w:rsidP="00E960E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a. Lord, I am sick. Please make me healthy. Your will be done.</w:t>
      </w:r>
    </w:p>
    <w:p w14:paraId="10BBFFA8" w14:textId="12745ED8" w:rsidR="00E960EF" w:rsidRDefault="00E960EF" w:rsidP="00E960E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 xml:space="preserve">b. Lord, I am hungry. I can easily shoplift a chocolate bar. </w:t>
      </w:r>
      <w:r w:rsidR="00896F91">
        <w:rPr>
          <w:rFonts w:ascii="TimesNewRoman" w:eastAsia="TimesNewRoman" w:hAnsi="TimesNewRoman" w:cs="TimesNewRoman"/>
          <w:lang w:val="en-CA"/>
        </w:rPr>
        <w:t xml:space="preserve">Please stop me. </w:t>
      </w:r>
      <w:r>
        <w:rPr>
          <w:rFonts w:ascii="TimesNewRoman" w:eastAsia="TimesNewRoman" w:hAnsi="TimesNewRoman" w:cs="TimesNewRoman"/>
          <w:lang w:val="en-CA"/>
        </w:rPr>
        <w:t>Your will be done.</w:t>
      </w:r>
    </w:p>
    <w:p w14:paraId="517489E5" w14:textId="3212B83C" w:rsidR="00BF2A7B" w:rsidRPr="00D3645F" w:rsidRDefault="00D3645F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2.</w:t>
      </w:r>
      <w:r w:rsidR="000E5762">
        <w:rPr>
          <w:rFonts w:ascii="TimesNewRoman" w:eastAsia="TimesNewRoman" w:hAnsi="TimesNewRoman" w:cs="TimesNewRoman"/>
          <w:lang w:val="en-CA"/>
        </w:rPr>
        <w:t>(</w:t>
      </w:r>
      <w:r w:rsidR="00DC51AD">
        <w:rPr>
          <w:rFonts w:ascii="TimesNewRoman" w:eastAsia="TimesNewRoman" w:hAnsi="TimesNewRoman" w:cs="TimesNewRoman"/>
          <w:lang w:val="en-CA"/>
        </w:rPr>
        <w:t>2</w:t>
      </w:r>
      <w:r w:rsidR="000E5762">
        <w:rPr>
          <w:rFonts w:ascii="TimesNewRoman" w:eastAsia="TimesNewRoman" w:hAnsi="TimesNewRoman" w:cs="TimesNewRoman"/>
          <w:lang w:val="en-CA"/>
        </w:rPr>
        <w:t>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BA49F7" w:rsidRPr="00D3645F">
        <w:rPr>
          <w:rFonts w:ascii="TimesNewRoman" w:eastAsia="TimesNewRoman" w:hAnsi="TimesNewRoman" w:cs="TimesNewRoman"/>
          <w:lang w:val="en-CA"/>
        </w:rPr>
        <w:t>Describe what the catechism means by “office and calling”?</w:t>
      </w:r>
    </w:p>
    <w:p w14:paraId="7EDAED8E" w14:textId="77777777" w:rsidR="00BF2A7B" w:rsidRPr="00D3645F" w:rsidRDefault="00BA49F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3645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FD858D9" w14:textId="77777777" w:rsidR="00BF2A7B" w:rsidRPr="00D3645F" w:rsidRDefault="00BA49F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3645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9D544D7" w14:textId="77777777" w:rsidR="00BF2A7B" w:rsidRPr="00D3645F" w:rsidRDefault="00BA49F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3645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5BEB4F0" w14:textId="4796C547" w:rsidR="00BF2A7B" w:rsidRPr="00D3645F" w:rsidRDefault="00D3645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3.</w:t>
      </w:r>
      <w:r w:rsidR="000E5762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BA49F7" w:rsidRPr="00D3645F">
        <w:rPr>
          <w:rFonts w:ascii="TimesNewRoman" w:eastAsia="TimesNewRoman" w:hAnsi="TimesNewRoman" w:cs="TimesNewRoman"/>
          <w:lang w:val="en-CA"/>
        </w:rPr>
        <w:t>What is your office and calling at this moment</w:t>
      </w:r>
      <w:r w:rsidR="00DC51AD">
        <w:rPr>
          <w:rFonts w:ascii="TimesNewRoman" w:eastAsia="TimesNewRoman" w:hAnsi="TimesNewRoman" w:cs="TimesNewRoman"/>
          <w:lang w:val="en-CA"/>
        </w:rPr>
        <w:t xml:space="preserve"> in your life</w:t>
      </w:r>
      <w:r w:rsidR="00BA49F7" w:rsidRPr="00D3645F">
        <w:rPr>
          <w:rFonts w:ascii="TimesNewRoman" w:eastAsia="TimesNewRoman" w:hAnsi="TimesNewRoman" w:cs="TimesNewRoman"/>
          <w:lang w:val="en-CA"/>
        </w:rPr>
        <w:t>?</w:t>
      </w:r>
      <w:r w:rsidR="000C4137">
        <w:rPr>
          <w:rFonts w:ascii="TimesNewRoman" w:eastAsia="TimesNewRoman" w:hAnsi="TimesNewRoman" w:cs="TimesNewRoman"/>
          <w:lang w:val="en-CA"/>
        </w:rPr>
        <w:t xml:space="preserve"> </w:t>
      </w:r>
      <w:r w:rsidR="000C4137" w:rsidRPr="000C4137">
        <w:rPr>
          <w:rFonts w:ascii="TimesNewRoman" w:eastAsia="TimesNewRoman" w:hAnsi="TimesNewRoman" w:cs="TimesNewRoman"/>
          <w:i/>
          <w:iCs/>
          <w:lang w:val="en-CA"/>
        </w:rPr>
        <w:t>(Name at least 2 things)</w:t>
      </w:r>
    </w:p>
    <w:p w14:paraId="0758D7D6" w14:textId="77777777" w:rsidR="00DC51AD" w:rsidRPr="00D3645F" w:rsidRDefault="00DC51AD" w:rsidP="00DC51AD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3645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3A7182F" w14:textId="77777777" w:rsidR="00DC51AD" w:rsidRPr="00D3645F" w:rsidRDefault="00DC51AD" w:rsidP="00DC51AD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3645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03023F2" w14:textId="77777777" w:rsidR="00D3645F" w:rsidRPr="00D3645F" w:rsidRDefault="00D3645F" w:rsidP="00D3645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3645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1DFBCB3" w14:textId="77777777" w:rsidR="00BF2A7B" w:rsidRPr="00D3645F" w:rsidRDefault="00BA49F7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D3645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F570B4D" w14:textId="6CE82739" w:rsidR="00BF2A7B" w:rsidRDefault="00D3645F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  <w:lang w:val="en-CA"/>
        </w:rPr>
        <w:t>4.</w:t>
      </w:r>
      <w:r w:rsidR="000E5762">
        <w:rPr>
          <w:rFonts w:ascii="TimesNewRoman" w:eastAsia="TimesNewRoman" w:hAnsi="TimesNewRoman" w:cs="TimesNewRoman"/>
          <w:lang w:val="en-CA"/>
        </w:rPr>
        <w:t>(</w:t>
      </w:r>
      <w:r w:rsidR="000C4137">
        <w:rPr>
          <w:rFonts w:ascii="TimesNewRoman" w:eastAsia="TimesNewRoman" w:hAnsi="TimesNewRoman" w:cs="TimesNewRoman"/>
          <w:lang w:val="en-CA"/>
        </w:rPr>
        <w:t>2</w:t>
      </w:r>
      <w:r w:rsidR="000E5762">
        <w:rPr>
          <w:rFonts w:ascii="TimesNewRoman" w:eastAsia="TimesNewRoman" w:hAnsi="TimesNewRoman" w:cs="TimesNewRoman"/>
          <w:lang w:val="en-CA"/>
        </w:rPr>
        <w:t>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BA49F7" w:rsidRPr="00D3645F">
        <w:rPr>
          <w:rFonts w:ascii="TimesNewRoman" w:eastAsia="TimesNewRoman" w:hAnsi="TimesNewRoman" w:cs="TimesNewRoman"/>
          <w:lang w:val="en-CA"/>
        </w:rPr>
        <w:t>Explain how “Your will be done” is related to “Your Kingdom come” and “Hallowed be Your Name”.</w:t>
      </w:r>
      <w:r w:rsidR="00BA49F7" w:rsidRPr="00D3645F"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>_____</w:t>
      </w:r>
      <w:r w:rsidR="00BA49F7">
        <w:rPr>
          <w:rFonts w:ascii="TimesNewRoman" w:eastAsia="TimesNewRoman" w:hAnsi="TimesNewRoman" w:cs="TimesNewRoman"/>
        </w:rPr>
        <w:t>_____________________________________________________________________</w:t>
      </w:r>
    </w:p>
    <w:p w14:paraId="39594E95" w14:textId="77777777" w:rsidR="00BF2A7B" w:rsidRDefault="00BA49F7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  <w:t>________________________________________________________________________________</w:t>
      </w:r>
    </w:p>
    <w:p w14:paraId="32287A27" w14:textId="77777777" w:rsidR="00BF2A7B" w:rsidRDefault="00BA49F7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  <w:t>________________________________________________________________________________</w:t>
      </w:r>
    </w:p>
    <w:p w14:paraId="55E303B5" w14:textId="77777777" w:rsidR="00BF2A7B" w:rsidRDefault="00BA49F7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  <w:t>________________________________________________________________________________</w:t>
      </w:r>
    </w:p>
    <w:p w14:paraId="011212EB" w14:textId="77777777" w:rsidR="00BF2A7B" w:rsidRDefault="00BA49F7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  <w:t>________________________________________________________________________________</w:t>
      </w:r>
    </w:p>
    <w:p w14:paraId="2D6C84E2" w14:textId="77777777" w:rsidR="00BF2A7B" w:rsidRDefault="00BA49F7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  <w:t>________________________________________________________________________________</w:t>
      </w:r>
    </w:p>
    <w:p w14:paraId="37329ED5" w14:textId="77777777" w:rsidR="00BF2A7B" w:rsidRDefault="00BF2A7B">
      <w:pPr>
        <w:pStyle w:val="Textbody"/>
        <w:rPr>
          <w:rFonts w:ascii="TimesNewRoman" w:eastAsia="TimesNewRoman" w:hAnsi="TimesNewRoman" w:cs="TimesNewRoman"/>
        </w:rPr>
      </w:pPr>
    </w:p>
    <w:sectPr w:rsidR="00BF2A7B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B88C6" w14:textId="77777777" w:rsidR="009A6E8F" w:rsidRDefault="009A6E8F">
      <w:r>
        <w:separator/>
      </w:r>
    </w:p>
  </w:endnote>
  <w:endnote w:type="continuationSeparator" w:id="0">
    <w:p w14:paraId="62EFA2FD" w14:textId="77777777" w:rsidR="009A6E8F" w:rsidRDefault="009A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14219" w14:textId="77777777" w:rsidR="009A6E8F" w:rsidRDefault="009A6E8F">
      <w:r>
        <w:rPr>
          <w:color w:val="000000"/>
        </w:rPr>
        <w:separator/>
      </w:r>
    </w:p>
  </w:footnote>
  <w:footnote w:type="continuationSeparator" w:id="0">
    <w:p w14:paraId="6F0AAD65" w14:textId="77777777" w:rsidR="009A6E8F" w:rsidRDefault="009A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0E5E" w14:textId="49AEF366" w:rsidR="00000000" w:rsidRDefault="00BA49F7">
    <w:pPr>
      <w:pStyle w:val="Header"/>
    </w:pPr>
    <w:r>
      <w:rPr>
        <w:sz w:val="12"/>
        <w:szCs w:val="12"/>
      </w:rPr>
      <w:t>4</w:t>
    </w:r>
    <w:r w:rsidR="00795982">
      <w:rPr>
        <w:sz w:val="12"/>
        <w:szCs w:val="12"/>
      </w:rPr>
      <w:t>.26A</w:t>
    </w:r>
    <w:r>
      <w:rPr>
        <w:sz w:val="12"/>
        <w:szCs w:val="12"/>
      </w:rPr>
      <w:tab/>
      <w:t xml:space="preserve"> </w:t>
    </w:r>
    <w:r>
      <w:t xml:space="preserve">  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7B"/>
    <w:rsid w:val="000B59C2"/>
    <w:rsid w:val="000C4137"/>
    <w:rsid w:val="000E5762"/>
    <w:rsid w:val="003E4B86"/>
    <w:rsid w:val="003E63CD"/>
    <w:rsid w:val="00546F02"/>
    <w:rsid w:val="007227F3"/>
    <w:rsid w:val="00795982"/>
    <w:rsid w:val="00804ECB"/>
    <w:rsid w:val="00896F91"/>
    <w:rsid w:val="00984954"/>
    <w:rsid w:val="009A6E8F"/>
    <w:rsid w:val="00B02327"/>
    <w:rsid w:val="00B40D1F"/>
    <w:rsid w:val="00BA49F7"/>
    <w:rsid w:val="00BF2A7B"/>
    <w:rsid w:val="00CA7C84"/>
    <w:rsid w:val="00D3645F"/>
    <w:rsid w:val="00DC51AD"/>
    <w:rsid w:val="00E403A1"/>
    <w:rsid w:val="00E43FBC"/>
    <w:rsid w:val="00E9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6560"/>
  <w15:docId w15:val="{F5ED47B5-C326-41A2-B99E-727E182B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7959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2023-04-24T16:00:00Z</cp:lastPrinted>
  <dcterms:created xsi:type="dcterms:W3CDTF">2023-04-24T16:00:00Z</dcterms:created>
  <dcterms:modified xsi:type="dcterms:W3CDTF">2025-04-15T00:51:00Z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