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86BC" w14:textId="77777777" w:rsidR="000022A9" w:rsidRDefault="00FF4F0C">
      <w:pPr>
        <w:pStyle w:val="Heading1"/>
        <w:jc w:val="center"/>
      </w:pPr>
      <w:r>
        <w:t xml:space="preserve">Lesson 27 – </w:t>
      </w:r>
      <w:r w:rsidR="00E45941">
        <w:t>Review</w:t>
      </w:r>
      <w:r>
        <w:t xml:space="preserve"> 26</w:t>
      </w:r>
    </w:p>
    <w:p w14:paraId="4544CE18" w14:textId="77777777" w:rsidR="006E49EC" w:rsidRDefault="006E49EC">
      <w:pPr>
        <w:pStyle w:val="Heading2"/>
        <w:rPr>
          <w:i w:val="0"/>
        </w:rPr>
      </w:pPr>
    </w:p>
    <w:p w14:paraId="273A9F75" w14:textId="472A8533" w:rsidR="000022A9" w:rsidRPr="00FF4F0C" w:rsidRDefault="00E45941">
      <w:pPr>
        <w:pStyle w:val="Heading2"/>
        <w:rPr>
          <w:i w:val="0"/>
        </w:rPr>
      </w:pPr>
      <w:r w:rsidRPr="00FF4F0C">
        <w:rPr>
          <w:i w:val="0"/>
        </w:rPr>
        <w:t>Memory Work</w:t>
      </w:r>
    </w:p>
    <w:p w14:paraId="0F041815" w14:textId="77777777" w:rsidR="000022A9" w:rsidRDefault="00E45941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125.Q. What is the fourth petition?</w:t>
      </w:r>
    </w:p>
    <w:p w14:paraId="2B1CA988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05A0A053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ab/>
        <w:t>That is:</w:t>
      </w:r>
    </w:p>
    <w:p w14:paraId="7E33426D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>Provide us __________________________________________________________________________</w:t>
      </w:r>
    </w:p>
    <w:p w14:paraId="0F884B3C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ab/>
        <w:t>so that  _________________________________________________________________________</w:t>
      </w:r>
    </w:p>
    <w:p w14:paraId="7ABAE52E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EF7123D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ab/>
        <w:t>and that _________________________________________________________________________</w:t>
      </w:r>
    </w:p>
    <w:p w14:paraId="1783AA2B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123FEC7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>Grant, therefore, _____________________________________________________________________</w:t>
      </w:r>
    </w:p>
    <w:p w14:paraId="4CF1D2E3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FF4F0C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43429F3" w14:textId="77777777" w:rsidR="000022A9" w:rsidRDefault="00E45941">
      <w:pPr>
        <w:pStyle w:val="Heading3"/>
        <w:spacing w:after="113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129.Q. What does the word Amen mean?</w:t>
      </w:r>
    </w:p>
    <w:p w14:paraId="103A472A" w14:textId="77777777" w:rsidR="000022A9" w:rsidRPr="00FF4F0C" w:rsidRDefault="00E45941">
      <w:pPr>
        <w:pStyle w:val="Textbody"/>
        <w:spacing w:after="113"/>
        <w:rPr>
          <w:rFonts w:ascii="TimesNewRoman" w:eastAsia="TimesNewRoman" w:hAnsi="TimesNewRoman" w:cs="TimesNewRoman"/>
          <w:i/>
          <w:iCs/>
          <w:lang w:val="en-CA"/>
        </w:rPr>
      </w:pPr>
      <w:r w:rsidRPr="00FF4F0C">
        <w:rPr>
          <w:rFonts w:ascii="TimesNewRoman" w:eastAsia="TimesNewRoman" w:hAnsi="TimesNewRoman" w:cs="TimesNewRoman"/>
          <w:i/>
          <w:iCs/>
          <w:lang w:val="en-CA"/>
        </w:rPr>
        <w:t>Amen means: _______________________________________________________________________</w:t>
      </w:r>
    </w:p>
    <w:p w14:paraId="26C8E1B6" w14:textId="77777777" w:rsidR="000022A9" w:rsidRPr="00FF4F0C" w:rsidRDefault="00E45941">
      <w:pPr>
        <w:pStyle w:val="Textbody"/>
        <w:spacing w:after="113"/>
        <w:rPr>
          <w:rFonts w:ascii="TimesNewRoman" w:eastAsia="TimesNewRoman" w:hAnsi="TimesNewRoman" w:cs="TimesNewRoman"/>
          <w:i/>
          <w:iCs/>
          <w:lang w:val="en-CA"/>
        </w:rPr>
      </w:pPr>
      <w:r w:rsidRPr="00FF4F0C">
        <w:rPr>
          <w:rFonts w:ascii="TimesNewRoman" w:eastAsia="TimesNewRoman" w:hAnsi="TimesNewRoman" w:cs="TimesNewRoman"/>
          <w:i/>
          <w:iCs/>
          <w:lang w:val="en-CA"/>
        </w:rPr>
        <w:t>For _______________________________________________________________________________</w:t>
      </w:r>
    </w:p>
    <w:p w14:paraId="0387D997" w14:textId="297D65F8" w:rsidR="000022A9" w:rsidRDefault="00E45941">
      <w:pPr>
        <w:pStyle w:val="Textbody"/>
        <w:spacing w:after="113"/>
        <w:rPr>
          <w:rFonts w:ascii="TimesNewRoman" w:eastAsia="TimesNewRoman" w:hAnsi="TimesNewRoman" w:cs="TimesNewRoman"/>
          <w:i/>
          <w:iCs/>
          <w:lang w:val="en-CA"/>
        </w:rPr>
      </w:pPr>
      <w:r w:rsidRPr="00FF4F0C">
        <w:rPr>
          <w:rFonts w:ascii="TimesNewRoman" w:eastAsia="TimesNewRoman" w:hAnsi="TimesNewRoman" w:cs="TimesNewRoman"/>
          <w:i/>
          <w:iCs/>
          <w:lang w:val="en-CA"/>
        </w:rPr>
        <w:tab/>
        <w:t>________________________________________________________________________________</w:t>
      </w:r>
    </w:p>
    <w:p w14:paraId="6926B9C3" w14:textId="77777777" w:rsidR="006E49EC" w:rsidRPr="003E4BFF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b/>
          <w:i/>
          <w:sz w:val="26"/>
          <w:lang w:val="en-CA"/>
        </w:rPr>
      </w:pPr>
      <w:r w:rsidRPr="003E4BFF">
        <w:rPr>
          <w:rFonts w:ascii="TimesNewRoman" w:eastAsia="TimesNewRoman" w:hAnsi="TimesNewRoman" w:cs="TimesNewRoman"/>
          <w:b/>
          <w:i/>
          <w:sz w:val="26"/>
          <w:lang w:val="en-CA"/>
        </w:rPr>
        <w:t>Or write out Hymn 63:5 &amp; 8</w:t>
      </w:r>
    </w:p>
    <w:p w14:paraId="0DB16DD2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ACECE0E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AC3D4D7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5C9095B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C78CC4F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142F43F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0A11757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F092139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C4C5F87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8F96D05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3D854BF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D380DDC" w14:textId="77777777" w:rsidR="006E49EC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A788F08" w14:textId="77777777" w:rsidR="006E49EC" w:rsidRPr="003E4BFF" w:rsidRDefault="006E49EC" w:rsidP="006E49E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D1973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  <w:r w:rsidRPr="00307A54">
        <w:rPr>
          <w:i/>
          <w:lang w:val="en-CA"/>
        </w:rPr>
        <w:br w:type="page"/>
      </w:r>
    </w:p>
    <w:p w14:paraId="684200ED" w14:textId="77777777" w:rsidR="006E49EC" w:rsidRDefault="006E49EC">
      <w:pPr>
        <w:pStyle w:val="Heading2"/>
        <w:rPr>
          <w:i w:val="0"/>
        </w:rPr>
      </w:pPr>
    </w:p>
    <w:p w14:paraId="0DB31A80" w14:textId="35A724F8" w:rsidR="000022A9" w:rsidRPr="00FF4F0C" w:rsidRDefault="00FF4F0C">
      <w:pPr>
        <w:pStyle w:val="Heading2"/>
        <w:rPr>
          <w:i w:val="0"/>
        </w:rPr>
      </w:pPr>
      <w:r w:rsidRPr="00FF4F0C">
        <w:rPr>
          <w:i w:val="0"/>
        </w:rPr>
        <w:t xml:space="preserve">Review </w:t>
      </w:r>
      <w:r w:rsidR="00E45941" w:rsidRPr="00FF4F0C">
        <w:rPr>
          <w:i w:val="0"/>
        </w:rPr>
        <w:t xml:space="preserve">Questions </w:t>
      </w:r>
    </w:p>
    <w:p w14:paraId="2B0C4D29" w14:textId="53E60546" w:rsidR="000022A9" w:rsidRPr="00FF4F0C" w:rsidRDefault="00FF4F0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6E49EC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E45941" w:rsidRPr="00FF4F0C">
        <w:rPr>
          <w:rFonts w:ascii="TimesNewRoman" w:eastAsia="TimesNewRoman" w:hAnsi="TimesNewRoman" w:cs="TimesNewRoman"/>
          <w:lang w:val="en-CA"/>
        </w:rPr>
        <w:t>Why should rich people pray to God for food, don’t they already have it? ___________________</w:t>
      </w:r>
    </w:p>
    <w:p w14:paraId="11F8DB44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3006A1E" w14:textId="0EE28EBB" w:rsidR="000022A9" w:rsidRPr="00FF4F0C" w:rsidRDefault="00FF4F0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6E49EC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E45941" w:rsidRPr="00FF4F0C">
        <w:rPr>
          <w:rFonts w:ascii="TimesNewRoman" w:eastAsia="TimesNewRoman" w:hAnsi="TimesNewRoman" w:cs="TimesNewRoman"/>
          <w:lang w:val="en-CA"/>
        </w:rPr>
        <w:t>If God is to give us food, why should we work for it? __________________________________</w:t>
      </w:r>
    </w:p>
    <w:p w14:paraId="11F3AD09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C41E538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70382F7" w14:textId="77777777" w:rsidR="000022A9" w:rsidRPr="00FF4F0C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CC40D9A" w14:textId="015C3BA4" w:rsidR="000022A9" w:rsidRPr="00FF4F0C" w:rsidRDefault="00FF4F0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6E49EC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E45941" w:rsidRPr="00FF4F0C">
        <w:rPr>
          <w:rFonts w:ascii="TimesNewRoman" w:eastAsia="TimesNewRoman" w:hAnsi="TimesNewRoman" w:cs="TimesNewRoman"/>
          <w:lang w:val="en-CA"/>
        </w:rPr>
        <w:t>Name three different ways in which God might give us what we need for our physical lives.</w:t>
      </w:r>
    </w:p>
    <w:p w14:paraId="084ABEEA" w14:textId="77777777" w:rsidR="000022A9" w:rsidRPr="00CB14E1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</w:r>
      <w:r w:rsidRPr="00CB14E1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368AD520" w14:textId="77777777" w:rsidR="000022A9" w:rsidRPr="00CB14E1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CB14E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71EF65C" w14:textId="77777777" w:rsidR="000022A9" w:rsidRPr="00CB14E1" w:rsidRDefault="00E4594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CB14E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51D60B9" w14:textId="77777777" w:rsidR="004E5142" w:rsidRDefault="00CB14E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CB14E1">
        <w:rPr>
          <w:rFonts w:ascii="TimesNewRoman" w:eastAsia="TimesNewRoman" w:hAnsi="TimesNewRoman" w:cs="TimesNewRoman"/>
          <w:lang w:val="en-CA"/>
        </w:rPr>
        <w:t>4.</w:t>
      </w:r>
      <w:r w:rsidR="006E49EC">
        <w:rPr>
          <w:rFonts w:ascii="TimesNewRoman" w:eastAsia="TimesNewRoman" w:hAnsi="TimesNewRoman" w:cs="TimesNewRoman"/>
          <w:lang w:val="en-CA"/>
        </w:rPr>
        <w:t>(3)</w:t>
      </w:r>
      <w:r w:rsidRPr="00CB14E1">
        <w:rPr>
          <w:rFonts w:ascii="TimesNewRoman" w:eastAsia="TimesNewRoman" w:hAnsi="TimesNewRoman" w:cs="TimesNewRoman"/>
          <w:lang w:val="en-CA"/>
        </w:rPr>
        <w:t xml:space="preserve"> Explain why it</w:t>
      </w:r>
      <w:r w:rsidR="00307A54">
        <w:rPr>
          <w:rFonts w:ascii="TimesNewRoman" w:eastAsia="TimesNewRoman" w:hAnsi="TimesNewRoman" w:cs="TimesNewRoman"/>
          <w:lang w:val="en-CA"/>
        </w:rPr>
        <w:t xml:space="preserve"> i</w:t>
      </w:r>
      <w:r w:rsidRPr="00CB14E1">
        <w:rPr>
          <w:rFonts w:ascii="TimesNewRoman" w:eastAsia="TimesNewRoman" w:hAnsi="TimesNewRoman" w:cs="TimesNewRoman"/>
          <w:lang w:val="en-CA"/>
        </w:rPr>
        <w:t xml:space="preserve">s okay to save up money for a future expense, like </w:t>
      </w:r>
      <w:r>
        <w:rPr>
          <w:rFonts w:ascii="TimesNewRoman" w:eastAsia="TimesNewRoman" w:hAnsi="TimesNewRoman" w:cs="TimesNewRoman"/>
          <w:lang w:val="en-CA"/>
        </w:rPr>
        <w:t>c</w:t>
      </w:r>
      <w:r w:rsidRPr="00CB14E1">
        <w:rPr>
          <w:rFonts w:ascii="TimesNewRoman" w:eastAsia="TimesNewRoman" w:hAnsi="TimesNewRoman" w:cs="TimesNewRoman"/>
          <w:lang w:val="en-CA"/>
        </w:rPr>
        <w:t>ollege educati</w:t>
      </w:r>
      <w:r>
        <w:rPr>
          <w:rFonts w:ascii="TimesNewRoman" w:eastAsia="TimesNewRoman" w:hAnsi="TimesNewRoman" w:cs="TimesNewRoman"/>
          <w:lang w:val="en-CA"/>
        </w:rPr>
        <w:t>o</w:t>
      </w:r>
      <w:r w:rsidRPr="00CB14E1">
        <w:rPr>
          <w:rFonts w:ascii="TimesNewRoman" w:eastAsia="TimesNewRoman" w:hAnsi="TimesNewRoman" w:cs="TimesNewRoman"/>
          <w:lang w:val="en-CA"/>
        </w:rPr>
        <w:t>n, a car</w:t>
      </w:r>
      <w:r>
        <w:rPr>
          <w:rFonts w:ascii="TimesNewRoman" w:eastAsia="TimesNewRoman" w:hAnsi="TimesNewRoman" w:cs="TimesNewRoman"/>
          <w:lang w:val="en-CA"/>
        </w:rPr>
        <w:t xml:space="preserve">, or life </w:t>
      </w:r>
    </w:p>
    <w:p w14:paraId="49DDD0B5" w14:textId="1EF3AC15" w:rsidR="00CB14E1" w:rsidRDefault="00CB14E1" w:rsidP="004E514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after retirement</w:t>
      </w:r>
      <w:r w:rsidR="00307A54">
        <w:rPr>
          <w:rFonts w:ascii="TimesNewRoman" w:eastAsia="TimesNewRoman" w:hAnsi="TimesNewRoman" w:cs="TimesNewRoman"/>
          <w:lang w:val="en-CA"/>
        </w:rPr>
        <w:t xml:space="preserve">, even though we pray “give us </w:t>
      </w:r>
      <w:r w:rsidR="00307A54" w:rsidRPr="00307A54">
        <w:rPr>
          <w:rFonts w:ascii="TimesNewRoman" w:eastAsia="TimesNewRoman" w:hAnsi="TimesNewRoman" w:cs="TimesNewRoman"/>
          <w:i/>
          <w:iCs/>
          <w:lang w:val="en-CA"/>
        </w:rPr>
        <w:t>this day</w:t>
      </w:r>
      <w:r w:rsidR="00307A54">
        <w:rPr>
          <w:rFonts w:ascii="TimesNewRoman" w:eastAsia="TimesNewRoman" w:hAnsi="TimesNewRoman" w:cs="TimesNewRoman"/>
          <w:lang w:val="en-CA"/>
        </w:rPr>
        <w:t xml:space="preserve"> our </w:t>
      </w:r>
      <w:r w:rsidR="00307A54" w:rsidRPr="00307A54">
        <w:rPr>
          <w:rFonts w:ascii="TimesNewRoman" w:eastAsia="TimesNewRoman" w:hAnsi="TimesNewRoman" w:cs="TimesNewRoman"/>
          <w:i/>
          <w:iCs/>
          <w:lang w:val="en-CA"/>
        </w:rPr>
        <w:t>daily</w:t>
      </w:r>
      <w:r w:rsidR="00307A54">
        <w:rPr>
          <w:rFonts w:ascii="TimesNewRoman" w:eastAsia="TimesNewRoman" w:hAnsi="TimesNewRoman" w:cs="TimesNewRoman"/>
          <w:lang w:val="en-CA"/>
        </w:rPr>
        <w:t xml:space="preserve"> bread”.</w:t>
      </w:r>
    </w:p>
    <w:p w14:paraId="5D9C8CD0" w14:textId="77777777" w:rsidR="00CB14E1" w:rsidRPr="00CB14E1" w:rsidRDefault="00CB14E1" w:rsidP="00CB14E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</w:r>
      <w:r w:rsidRPr="00CB14E1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59D2F854" w14:textId="77777777" w:rsidR="000D76B5" w:rsidRPr="00CB14E1" w:rsidRDefault="000D76B5" w:rsidP="000D76B5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</w:r>
      <w:r w:rsidRPr="00CB14E1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4C786B20" w14:textId="77777777" w:rsidR="004E5142" w:rsidRPr="00CB14E1" w:rsidRDefault="004E5142" w:rsidP="004E514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</w:r>
      <w:r w:rsidRPr="00CB14E1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0D8D9685" w14:textId="77777777" w:rsidR="00CB14E1" w:rsidRPr="00CB14E1" w:rsidRDefault="00CB14E1" w:rsidP="00CB14E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</w:r>
      <w:r w:rsidRPr="00CB14E1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0BD4244B" w14:textId="77777777" w:rsidR="000022A9" w:rsidRPr="00CB14E1" w:rsidRDefault="00CB14E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FF4F0C">
        <w:rPr>
          <w:rFonts w:ascii="TimesNewRoman" w:eastAsia="TimesNewRoman" w:hAnsi="TimesNewRoman" w:cs="TimesNewRoman"/>
          <w:lang w:val="en-CA"/>
        </w:rPr>
        <w:tab/>
      </w:r>
      <w:r w:rsidRPr="00CB14E1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sectPr w:rsidR="000022A9" w:rsidRPr="00CB14E1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47E42" w14:textId="77777777" w:rsidR="00985AF2" w:rsidRDefault="00985AF2">
      <w:r>
        <w:separator/>
      </w:r>
    </w:p>
  </w:endnote>
  <w:endnote w:type="continuationSeparator" w:id="0">
    <w:p w14:paraId="4C019BC4" w14:textId="77777777" w:rsidR="00985AF2" w:rsidRDefault="0098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6B3EF" w14:textId="77777777" w:rsidR="00985AF2" w:rsidRDefault="00985AF2">
      <w:r>
        <w:rPr>
          <w:color w:val="000000"/>
        </w:rPr>
        <w:separator/>
      </w:r>
    </w:p>
  </w:footnote>
  <w:footnote w:type="continuationSeparator" w:id="0">
    <w:p w14:paraId="244C31D6" w14:textId="77777777" w:rsidR="00985AF2" w:rsidRDefault="0098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F53" w14:textId="7AD7D28F" w:rsidR="00C96D22" w:rsidRDefault="00E45941">
    <w:pPr>
      <w:pStyle w:val="Header"/>
    </w:pPr>
    <w:r>
      <w:rPr>
        <w:sz w:val="12"/>
        <w:szCs w:val="12"/>
      </w:rPr>
      <w:t>4</w:t>
    </w:r>
    <w:r w:rsidR="00307A54">
      <w:rPr>
        <w:sz w:val="12"/>
        <w:szCs w:val="12"/>
      </w:rPr>
      <w:t>.27A</w:t>
    </w:r>
    <w:r>
      <w:rPr>
        <w:sz w:val="12"/>
        <w:szCs w:val="12"/>
      </w:rPr>
      <w:tab/>
      <w:t xml:space="preserve"> </w:t>
    </w:r>
    <w:r>
      <w:t xml:space="preserve"> 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A9"/>
    <w:rsid w:val="000022A9"/>
    <w:rsid w:val="000D76B5"/>
    <w:rsid w:val="00184795"/>
    <w:rsid w:val="00307A54"/>
    <w:rsid w:val="003B251D"/>
    <w:rsid w:val="004E5142"/>
    <w:rsid w:val="004F3FE9"/>
    <w:rsid w:val="006E0A9A"/>
    <w:rsid w:val="006E49EC"/>
    <w:rsid w:val="00985AF2"/>
    <w:rsid w:val="00CB14E1"/>
    <w:rsid w:val="00CF107D"/>
    <w:rsid w:val="00E45941"/>
    <w:rsid w:val="00E5063E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B4DB"/>
  <w15:docId w15:val="{C5BE474A-66DA-4F46-B3E1-3B86E35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307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27 – Review 26</vt:lpstr>
      <vt:lpstr>    </vt:lpstr>
      <vt:lpstr>    Memory Work</vt:lpstr>
      <vt:lpstr>        125.Q. What is the fourth petition?</vt:lpstr>
      <vt:lpstr>        129.Q. What does the word Amen mean?</vt:lpstr>
      <vt:lpstr>    </vt:lpstr>
      <vt:lpstr>    Review Questions </vt:lpstr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2016-03-31T21:27:00Z</cp:lastPrinted>
  <dcterms:created xsi:type="dcterms:W3CDTF">2023-04-24T16:04:00Z</dcterms:created>
  <dcterms:modified xsi:type="dcterms:W3CDTF">2023-04-24T16:04:00Z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