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B689" w14:textId="77777777" w:rsidR="002406E1" w:rsidRDefault="007A49DA">
      <w:pPr>
        <w:pStyle w:val="Heading1"/>
        <w:jc w:val="center"/>
      </w:pPr>
      <w:r>
        <w:t xml:space="preserve">Lesson 27: And </w:t>
      </w:r>
      <w:r w:rsidR="00322865">
        <w:t>F</w:t>
      </w:r>
      <w:r>
        <w:t xml:space="preserve">orgive </w:t>
      </w:r>
      <w:r w:rsidR="00322865">
        <w:t>U</w:t>
      </w:r>
      <w:r>
        <w:t xml:space="preserve">s </w:t>
      </w:r>
      <w:r w:rsidR="00322865">
        <w:t>O</w:t>
      </w:r>
      <w:r>
        <w:t xml:space="preserve">ur </w:t>
      </w:r>
      <w:r w:rsidR="00322865">
        <w:t>D</w:t>
      </w:r>
      <w:r>
        <w:t>ebts</w:t>
      </w:r>
    </w:p>
    <w:p w14:paraId="207B75A5" w14:textId="77777777" w:rsidR="00987F55" w:rsidRDefault="00987F55" w:rsidP="00987F55">
      <w:pPr>
        <w:pStyle w:val="Heading2"/>
      </w:pPr>
      <w:r>
        <w:t>Praying the 5</w:t>
      </w:r>
      <w:r>
        <w:rPr>
          <w:vertAlign w:val="superscript"/>
        </w:rPr>
        <w:t>th</w:t>
      </w:r>
      <w:r>
        <w:t xml:space="preserve"> petition</w:t>
      </w:r>
    </w:p>
    <w:p w14:paraId="3B5D068B" w14:textId="77777777" w:rsidR="00987F55" w:rsidRDefault="00987F55" w:rsidP="00987F55">
      <w:pPr>
        <w:pStyle w:val="Textbody"/>
      </w:pPr>
      <w:r>
        <w:tab/>
        <w:t>In the Reformed tradition ___________________________________ is considered very necessary.</w:t>
      </w:r>
    </w:p>
    <w:p w14:paraId="7AD0E6E6" w14:textId="77777777" w:rsidR="00987F55" w:rsidRDefault="00987F55" w:rsidP="00987F55">
      <w:pPr>
        <w:pStyle w:val="Textbody"/>
      </w:pPr>
      <w:r>
        <w:tab/>
        <w:t>This can lead to a request for forgiveness:</w:t>
      </w:r>
      <w:r>
        <w:tab/>
      </w:r>
      <w:r>
        <w:tab/>
      </w:r>
      <w:r>
        <w:tab/>
      </w:r>
      <w:r>
        <w:tab/>
      </w:r>
    </w:p>
    <w:p w14:paraId="3B36EEAE" w14:textId="77777777" w:rsidR="00987F55" w:rsidRDefault="00987F55" w:rsidP="00987F55">
      <w:pPr>
        <w:pStyle w:val="Textbody"/>
        <w:ind w:left="340" w:firstLine="340"/>
      </w:pPr>
      <w:r>
        <w:t>- ____________________________________________________________________________</w:t>
      </w:r>
    </w:p>
    <w:p w14:paraId="456F5D0E" w14:textId="77777777" w:rsidR="00987F55" w:rsidRDefault="00987F55" w:rsidP="00987F55">
      <w:pPr>
        <w:pStyle w:val="Textbody"/>
      </w:pPr>
      <w:r>
        <w:tab/>
      </w:r>
      <w:r>
        <w:tab/>
        <w:t>- ____________________________________________________________________________</w:t>
      </w:r>
    </w:p>
    <w:p w14:paraId="5C51C5BD" w14:textId="77777777" w:rsidR="002406E1" w:rsidRDefault="007A49DA">
      <w:pPr>
        <w:pStyle w:val="Heading2"/>
      </w:pPr>
      <w:r>
        <w:t xml:space="preserve">Do not </w:t>
      </w:r>
      <w:proofErr w:type="gramStart"/>
      <w:r>
        <w:t>impute</w:t>
      </w:r>
      <w:proofErr w:type="gramEnd"/>
    </w:p>
    <w:p w14:paraId="481BD3D4" w14:textId="77777777" w:rsidR="002406E1" w:rsidRDefault="00987F55">
      <w:pPr>
        <w:pStyle w:val="Textbody"/>
      </w:pPr>
      <w:r>
        <w:t xml:space="preserve">Impute = </w:t>
      </w:r>
      <w:r w:rsidR="007A49DA">
        <w:t>___________________________________________________________________________</w:t>
      </w:r>
    </w:p>
    <w:p w14:paraId="6E9A42A1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2EFB19CB" w14:textId="77777777" w:rsidR="00987F55" w:rsidRDefault="00987F55">
      <w:pPr>
        <w:pStyle w:val="Textbody"/>
      </w:pPr>
      <w:r>
        <w:t>To ask for forgiveness is</w:t>
      </w:r>
    </w:p>
    <w:p w14:paraId="72194B99" w14:textId="77777777" w:rsidR="002406E1" w:rsidRDefault="007A49DA">
      <w:pPr>
        <w:pStyle w:val="Textbody"/>
      </w:pPr>
      <w:r>
        <w:tab/>
      </w:r>
      <w:r w:rsidR="00987F55">
        <w:t xml:space="preserve">- </w:t>
      </w:r>
      <w:r>
        <w:t>_______________________________________________________________________________</w:t>
      </w:r>
    </w:p>
    <w:p w14:paraId="4F761807" w14:textId="77777777" w:rsidR="002406E1" w:rsidRDefault="00987F55" w:rsidP="00987F55">
      <w:pPr>
        <w:pStyle w:val="Textbody"/>
        <w:ind w:firstLine="340"/>
      </w:pPr>
      <w:r>
        <w:t xml:space="preserve">- </w:t>
      </w:r>
      <w:r w:rsidR="007A49DA">
        <w:t>_______________________________________________________________________________</w:t>
      </w:r>
    </w:p>
    <w:p w14:paraId="0084B0AB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7D7A47B7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571E2F24" w14:textId="77777777" w:rsidR="002406E1" w:rsidRDefault="00987F55">
      <w:pPr>
        <w:pStyle w:val="Textbody"/>
      </w:pPr>
      <w:r>
        <w:t xml:space="preserve">Forgiveness implies: </w:t>
      </w:r>
      <w:r w:rsidR="007A49DA">
        <w:t>__________________________________________________________________</w:t>
      </w:r>
    </w:p>
    <w:p w14:paraId="3C03609B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689DDCB1" w14:textId="21A43B87" w:rsidR="00987F55" w:rsidRDefault="00987F55">
      <w:pPr>
        <w:pStyle w:val="Heading2"/>
        <w:rPr>
          <w:iCs w:val="0"/>
        </w:rPr>
      </w:pPr>
      <w:r>
        <w:rPr>
          <w:iCs w:val="0"/>
        </w:rPr>
        <w:t>To forgive is</w:t>
      </w:r>
      <w:r w:rsidR="00D84044">
        <w:rPr>
          <w:iCs w:val="0"/>
        </w:rPr>
        <w:t>…</w:t>
      </w:r>
    </w:p>
    <w:p w14:paraId="0B286FF6" w14:textId="34A16908" w:rsidR="00987F55" w:rsidRDefault="00987F55" w:rsidP="00987F55">
      <w:pPr>
        <w:pStyle w:val="Textbody"/>
      </w:pPr>
      <w:r>
        <w:t xml:space="preserve">Often people </w:t>
      </w:r>
      <w:proofErr w:type="gramStart"/>
      <w:r>
        <w:t>say</w:t>
      </w:r>
      <w:proofErr w:type="gramEnd"/>
      <w:r>
        <w:t xml:space="preserve"> “to forgive is to forget”. The Catechism says that God will </w:t>
      </w:r>
      <w:r w:rsidR="00723134">
        <w:t>“</w:t>
      </w:r>
      <w:r>
        <w:t xml:space="preserve">no </w:t>
      </w:r>
      <w:proofErr w:type="gramStart"/>
      <w:r>
        <w:t>more</w:t>
      </w:r>
      <w:proofErr w:type="gramEnd"/>
      <w:r>
        <w:t xml:space="preserve"> remember</w:t>
      </w:r>
      <w:r w:rsidR="00723134">
        <w:t>”</w:t>
      </w:r>
      <w:r>
        <w:t xml:space="preserve"> my sins. </w:t>
      </w:r>
    </w:p>
    <w:p w14:paraId="295BD4EF" w14:textId="77777777" w:rsidR="009E2C18" w:rsidRDefault="009E2C18" w:rsidP="00987F55">
      <w:pPr>
        <w:pStyle w:val="Textbody"/>
      </w:pPr>
      <w:r>
        <w:t>God __________________ our sins if we confess them and seek forgiveness.</w:t>
      </w:r>
    </w:p>
    <w:p w14:paraId="4304A0E0" w14:textId="77777777" w:rsidR="009E2C18" w:rsidRDefault="009E2C18" w:rsidP="00987F55">
      <w:pPr>
        <w:pStyle w:val="Textbody"/>
      </w:pPr>
      <w:r>
        <w:t>If we stop confessing and seeking forgiveness, then God will _________________________________</w:t>
      </w:r>
    </w:p>
    <w:p w14:paraId="239C993A" w14:textId="77777777" w:rsidR="002406E1" w:rsidRPr="00322865" w:rsidRDefault="007A49DA">
      <w:pPr>
        <w:pStyle w:val="Heading2"/>
      </w:pPr>
      <w:r w:rsidRPr="00322865">
        <w:rPr>
          <w:iCs w:val="0"/>
        </w:rPr>
        <w:t xml:space="preserve">Mean what you </w:t>
      </w:r>
      <w:proofErr w:type="gramStart"/>
      <w:r w:rsidRPr="00322865">
        <w:rPr>
          <w:iCs w:val="0"/>
        </w:rPr>
        <w:t>pray</w:t>
      </w:r>
      <w:proofErr w:type="gramEnd"/>
    </w:p>
    <w:p w14:paraId="49AF1678" w14:textId="77777777" w:rsidR="002406E1" w:rsidRDefault="009E2C18">
      <w:pPr>
        <w:pStyle w:val="Textbody"/>
      </w:pPr>
      <w:r>
        <w:t>God wants us to pray _</w:t>
      </w:r>
      <w:r w:rsidR="007A49DA">
        <w:t>________________________________________________________________</w:t>
      </w:r>
    </w:p>
    <w:p w14:paraId="5CFDCF9C" w14:textId="77777777" w:rsidR="009E2C18" w:rsidRDefault="009E2C18">
      <w:pPr>
        <w:pStyle w:val="Textbody"/>
      </w:pPr>
      <w:r>
        <w:t>To ask for forgiveness means first:</w:t>
      </w:r>
      <w:r w:rsidR="007A49DA">
        <w:tab/>
      </w:r>
    </w:p>
    <w:p w14:paraId="10128198" w14:textId="77777777" w:rsidR="002406E1" w:rsidRDefault="009E2C18" w:rsidP="009E2C18">
      <w:pPr>
        <w:pStyle w:val="Textbody"/>
        <w:ind w:firstLine="340"/>
      </w:pPr>
      <w:r>
        <w:t xml:space="preserve">- </w:t>
      </w:r>
      <w:r w:rsidR="007A49DA">
        <w:t>_______________________________________________________________________________</w:t>
      </w:r>
    </w:p>
    <w:p w14:paraId="3102699B" w14:textId="77777777" w:rsidR="009E2C18" w:rsidRDefault="009E2C18" w:rsidP="009E2C18">
      <w:pPr>
        <w:pStyle w:val="Textbody"/>
        <w:ind w:firstLine="340"/>
      </w:pPr>
      <w:r>
        <w:t>- _______________________________________________________________________________</w:t>
      </w:r>
    </w:p>
    <w:p w14:paraId="449A1A6D" w14:textId="77777777" w:rsidR="009E2C18" w:rsidRDefault="009E2C18" w:rsidP="009E2C18">
      <w:pPr>
        <w:pStyle w:val="Textbody"/>
        <w:ind w:firstLine="340"/>
      </w:pPr>
      <w:r>
        <w:t>- _______________________________________________________________________________</w:t>
      </w:r>
    </w:p>
    <w:p w14:paraId="66F4AD80" w14:textId="77777777" w:rsidR="009E2C18" w:rsidRDefault="009E2C18" w:rsidP="009E2C18">
      <w:pPr>
        <w:pStyle w:val="Textbody"/>
        <w:ind w:firstLine="340"/>
      </w:pPr>
      <w:r>
        <w:t>- _______________________________________________________________________________</w:t>
      </w:r>
    </w:p>
    <w:p w14:paraId="53B0E289" w14:textId="77777777" w:rsidR="009E2C18" w:rsidRDefault="009E2C18" w:rsidP="009E2C18">
      <w:pPr>
        <w:pStyle w:val="Textbody"/>
        <w:ind w:firstLine="340"/>
      </w:pPr>
      <w:r>
        <w:t>- _______________________________________________________________________________</w:t>
      </w:r>
    </w:p>
    <w:p w14:paraId="43EF9635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5962536F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2C279D8C" w14:textId="77777777" w:rsidR="002406E1" w:rsidRDefault="007A49DA">
      <w:pPr>
        <w:pStyle w:val="Heading2"/>
      </w:pPr>
      <w:r>
        <w:t>A sin diary</w:t>
      </w:r>
    </w:p>
    <w:p w14:paraId="06D3BDA2" w14:textId="75B7BA3A" w:rsidR="002406E1" w:rsidRDefault="007A49DA">
      <w:pPr>
        <w:pStyle w:val="Textbody"/>
      </w:pPr>
      <w:r>
        <w:t xml:space="preserve">What </w:t>
      </w:r>
      <w:r w:rsidR="00723134">
        <w:t xml:space="preserve">would be an </w:t>
      </w:r>
      <w:r>
        <w:t>advantage of keeping a sin diary? ________________________________________</w:t>
      </w:r>
    </w:p>
    <w:p w14:paraId="041EA50E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26AEBC37" w14:textId="77777777" w:rsidR="002406E1" w:rsidRDefault="007A49DA">
      <w:pPr>
        <w:pStyle w:val="Textbody"/>
      </w:pPr>
      <w:r>
        <w:lastRenderedPageBreak/>
        <w:t>What might you do to increase awareness of your sins? ______________________________________</w:t>
      </w:r>
    </w:p>
    <w:p w14:paraId="18775151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347740E8" w14:textId="77777777" w:rsidR="002406E1" w:rsidRDefault="007A49DA">
      <w:pPr>
        <w:pStyle w:val="Textbody"/>
      </w:pPr>
      <w:r>
        <w:t>Why put the sheet through the shredder? __________________________________________________</w:t>
      </w:r>
    </w:p>
    <w:p w14:paraId="5E01CBC3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05F2DC9F" w14:textId="77777777" w:rsidR="006A6C54" w:rsidRDefault="006A6C54">
      <w:pPr>
        <w:pStyle w:val="Heading2"/>
      </w:pPr>
      <w:r>
        <w:t>…as we have forgiven our debtors.</w:t>
      </w:r>
    </w:p>
    <w:p w14:paraId="51067F00" w14:textId="77777777" w:rsidR="006A6C54" w:rsidRDefault="006A6C54" w:rsidP="006A6C54">
      <w:pPr>
        <w:pStyle w:val="Textbody"/>
        <w:rPr>
          <w:lang w:val="en-GB"/>
        </w:rPr>
      </w:pPr>
      <w:r w:rsidRPr="006A6C54">
        <w:rPr>
          <w:lang w:val="en-GB"/>
        </w:rPr>
        <w:t>This line may seem puzzling to a Reformed person.</w:t>
      </w:r>
      <w:r>
        <w:rPr>
          <w:lang w:val="en-GB"/>
        </w:rPr>
        <w:t xml:space="preserve"> </w:t>
      </w:r>
      <w:r w:rsidRPr="006A6C54">
        <w:rPr>
          <w:lang w:val="en-GB"/>
        </w:rPr>
        <w:t xml:space="preserve">God grants forgiveness out of </w:t>
      </w:r>
      <w:proofErr w:type="gramStart"/>
      <w:r w:rsidRPr="006A6C54">
        <w:rPr>
          <w:lang w:val="en-GB"/>
        </w:rPr>
        <w:t>grace,</w:t>
      </w:r>
      <w:proofErr w:type="gramEnd"/>
      <w:r w:rsidRPr="006A6C54">
        <w:rPr>
          <w:lang w:val="en-GB"/>
        </w:rPr>
        <w:t xml:space="preserve"> I don’t earn it.</w:t>
      </w:r>
      <w:r>
        <w:rPr>
          <w:lang w:val="en-GB"/>
        </w:rPr>
        <w:t xml:space="preserve"> </w:t>
      </w:r>
      <w:r w:rsidRPr="006A6C54">
        <w:rPr>
          <w:lang w:val="en-GB"/>
        </w:rPr>
        <w:t xml:space="preserve">Yet this seems to </w:t>
      </w:r>
      <w:proofErr w:type="gramStart"/>
      <w:r w:rsidRPr="006A6C54">
        <w:rPr>
          <w:lang w:val="en-GB"/>
        </w:rPr>
        <w:t>say</w:t>
      </w:r>
      <w:proofErr w:type="gramEnd"/>
      <w:r w:rsidRPr="006A6C54">
        <w:rPr>
          <w:lang w:val="en-GB"/>
        </w:rPr>
        <w:t xml:space="preserve"> “God will only forgive you if you forgive others.”</w:t>
      </w:r>
      <w:r>
        <w:rPr>
          <w:lang w:val="en-GB"/>
        </w:rPr>
        <w:t xml:space="preserve"> </w:t>
      </w:r>
      <w:r w:rsidRPr="006A6C54">
        <w:rPr>
          <w:lang w:val="en-GB"/>
        </w:rPr>
        <w:t>However, that’s not what is says.</w:t>
      </w:r>
      <w:r>
        <w:rPr>
          <w:lang w:val="en-GB"/>
        </w:rPr>
        <w:t xml:space="preserve"> </w:t>
      </w:r>
      <w:r w:rsidRPr="006A6C54">
        <w:rPr>
          <w:lang w:val="en-GB"/>
        </w:rPr>
        <w:t xml:space="preserve">It says: </w:t>
      </w:r>
    </w:p>
    <w:p w14:paraId="01430888" w14:textId="77777777" w:rsidR="006A6C54" w:rsidRDefault="006A6C54" w:rsidP="006A6C54">
      <w:pPr>
        <w:pStyle w:val="Textbody"/>
      </w:pPr>
      <w:r>
        <w:tab/>
        <w:t>________________________________________________________________________________</w:t>
      </w:r>
    </w:p>
    <w:p w14:paraId="03AB019B" w14:textId="77777777" w:rsidR="006A6C54" w:rsidRDefault="006A6C54" w:rsidP="006A6C54">
      <w:pPr>
        <w:pStyle w:val="Textbody"/>
      </w:pPr>
      <w:r>
        <w:tab/>
        <w:t>________________________________________________________________________________</w:t>
      </w:r>
    </w:p>
    <w:p w14:paraId="526953A0" w14:textId="77777777" w:rsidR="006A6C54" w:rsidRDefault="006A6C54" w:rsidP="006A6C54">
      <w:pPr>
        <w:pStyle w:val="Textbody"/>
      </w:pPr>
      <w:r>
        <w:tab/>
        <w:t>________________________________________________________________________________</w:t>
      </w:r>
    </w:p>
    <w:p w14:paraId="2DBA0EEE" w14:textId="77777777" w:rsidR="006A6C54" w:rsidRDefault="006A6C54" w:rsidP="006A6C54">
      <w:pPr>
        <w:pStyle w:val="Textbody"/>
      </w:pPr>
      <w:r>
        <w:tab/>
        <w:t>________________________________________________________________________________</w:t>
      </w:r>
    </w:p>
    <w:p w14:paraId="55DB86F8" w14:textId="77777777" w:rsidR="006A6C54" w:rsidRDefault="006A6C54" w:rsidP="006A6C54">
      <w:pPr>
        <w:pStyle w:val="Textbody"/>
      </w:pPr>
      <w:r>
        <w:tab/>
        <w:t>________________________________________________________________________________</w:t>
      </w:r>
    </w:p>
    <w:p w14:paraId="61D5AF02" w14:textId="77777777" w:rsidR="006A6C54" w:rsidRDefault="006A6C54" w:rsidP="006A6C54">
      <w:pPr>
        <w:pStyle w:val="Textbody"/>
      </w:pPr>
      <w:r>
        <w:tab/>
        <w:t>________________________________________________________________________________</w:t>
      </w:r>
    </w:p>
    <w:p w14:paraId="5DA7D48A" w14:textId="77777777" w:rsidR="002406E1" w:rsidRDefault="007A49DA">
      <w:pPr>
        <w:pStyle w:val="Heading2"/>
      </w:pPr>
      <w:r>
        <w:t>Bible Study: Matthew 18:21-35</w:t>
      </w:r>
    </w:p>
    <w:p w14:paraId="0A9192CB" w14:textId="77777777" w:rsidR="002406E1" w:rsidRDefault="007A49DA">
      <w:pPr>
        <w:pStyle w:val="Textbody"/>
      </w:pPr>
      <w:r>
        <w:t>1. How many times does Jesus say we should forgive? _______________________________________</w:t>
      </w:r>
    </w:p>
    <w:p w14:paraId="0DB9355D" w14:textId="77777777" w:rsidR="002406E1" w:rsidRDefault="007A49DA">
      <w:pPr>
        <w:pStyle w:val="Textbody"/>
      </w:pPr>
      <w:r>
        <w:t>2. What does Jesus mean by this? _______________________________________________________</w:t>
      </w:r>
    </w:p>
    <w:p w14:paraId="1540EC6E" w14:textId="77777777" w:rsidR="002406E1" w:rsidRDefault="007A49DA">
      <w:pPr>
        <w:pStyle w:val="Textbody"/>
      </w:pPr>
      <w:r>
        <w:t>3. What is the attitude we should have to those who ask forgiveness? ___________________________</w:t>
      </w:r>
    </w:p>
    <w:p w14:paraId="76BB01EA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7F45528F" w14:textId="77777777" w:rsidR="002406E1" w:rsidRDefault="007A49DA">
      <w:pPr>
        <w:pStyle w:val="Textbody"/>
      </w:pPr>
      <w:r>
        <w:t>4. Why is the difference between the debts so huge? _________________________________________</w:t>
      </w:r>
    </w:p>
    <w:p w14:paraId="217D2F2A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5A87116F" w14:textId="77777777" w:rsidR="002406E1" w:rsidRDefault="007A49DA">
      <w:pPr>
        <w:pStyle w:val="Textbody"/>
      </w:pPr>
      <w:r>
        <w:t>5. What is Jesus teaching us with this parable? _____________________________________________</w:t>
      </w:r>
    </w:p>
    <w:p w14:paraId="0AB4AB7D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50239DEB" w14:textId="77777777" w:rsidR="002406E1" w:rsidRDefault="007A49DA">
      <w:pPr>
        <w:pStyle w:val="Heading2"/>
      </w:pPr>
      <w:r>
        <w:t>When should we forgive?</w:t>
      </w:r>
    </w:p>
    <w:p w14:paraId="016E3377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7BB90FB4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059C646E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5BC58E86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44F99E38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3737A7A1" w14:textId="77777777" w:rsidR="002406E1" w:rsidRDefault="007A49DA">
      <w:pPr>
        <w:pStyle w:val="Heading2"/>
      </w:pPr>
      <w:r>
        <w:t>The fifth petition</w:t>
      </w:r>
    </w:p>
    <w:p w14:paraId="6D26AACB" w14:textId="45094DD5" w:rsidR="002406E1" w:rsidRDefault="007A49DA">
      <w:pPr>
        <w:pStyle w:val="Textbody"/>
      </w:pPr>
      <w:r>
        <w:tab/>
      </w:r>
      <w:r w:rsidR="00395200">
        <w:t xml:space="preserve">Sins </w:t>
      </w:r>
      <w:r>
        <w:t>____________________________________________________________________________</w:t>
      </w:r>
    </w:p>
    <w:p w14:paraId="7F732FBE" w14:textId="6C1FB46D" w:rsidR="006A6C54" w:rsidRDefault="006A6C54" w:rsidP="006A6C54">
      <w:pPr>
        <w:pStyle w:val="Textbody"/>
      </w:pPr>
      <w:r>
        <w:tab/>
      </w:r>
      <w:r w:rsidR="00395200">
        <w:t xml:space="preserve">We </w:t>
      </w:r>
      <w:r>
        <w:t>_____________________________________________________________________________</w:t>
      </w:r>
    </w:p>
    <w:p w14:paraId="00FB91ED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p w14:paraId="4E19D4FD" w14:textId="77777777" w:rsidR="002406E1" w:rsidRDefault="007A49DA">
      <w:pPr>
        <w:pStyle w:val="Textbody"/>
      </w:pPr>
      <w:r>
        <w:tab/>
        <w:t>________________________________________________________________________________</w:t>
      </w:r>
    </w:p>
    <w:sectPr w:rsidR="00240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B496" w14:textId="77777777" w:rsidR="00385949" w:rsidRDefault="00385949">
      <w:r>
        <w:separator/>
      </w:r>
    </w:p>
  </w:endnote>
  <w:endnote w:type="continuationSeparator" w:id="0">
    <w:p w14:paraId="08C9A5AA" w14:textId="77777777" w:rsidR="00385949" w:rsidRDefault="003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D59A" w14:textId="77777777" w:rsidR="006A77B9" w:rsidRDefault="006A7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D085" w14:textId="77777777" w:rsidR="006A77B9" w:rsidRDefault="006A7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0458" w14:textId="77777777" w:rsidR="006A77B9" w:rsidRDefault="006A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3651" w14:textId="77777777" w:rsidR="00385949" w:rsidRDefault="00385949">
      <w:r>
        <w:rPr>
          <w:color w:val="000000"/>
        </w:rPr>
        <w:separator/>
      </w:r>
    </w:p>
  </w:footnote>
  <w:footnote w:type="continuationSeparator" w:id="0">
    <w:p w14:paraId="04238A3A" w14:textId="77777777" w:rsidR="00385949" w:rsidRDefault="0038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1011" w14:textId="77777777" w:rsidR="006A77B9" w:rsidRDefault="006A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BF01" w14:textId="72505058" w:rsidR="007C0158" w:rsidRDefault="007A49DA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2C5274">
      <w:rPr>
        <w:sz w:val="14"/>
        <w:szCs w:val="14"/>
      </w:rPr>
      <w:t>.27</w:t>
    </w:r>
    <w:r w:rsidR="006A77B9">
      <w:rPr>
        <w:sz w:val="14"/>
        <w:szCs w:val="1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DDB" w14:textId="77777777" w:rsidR="006A77B9" w:rsidRDefault="006A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E9A"/>
    <w:multiLevelType w:val="multilevel"/>
    <w:tmpl w:val="1EEC835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33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E1"/>
    <w:rsid w:val="002406E1"/>
    <w:rsid w:val="00264142"/>
    <w:rsid w:val="002C5274"/>
    <w:rsid w:val="002C5DEE"/>
    <w:rsid w:val="00322865"/>
    <w:rsid w:val="00385949"/>
    <w:rsid w:val="00395200"/>
    <w:rsid w:val="006A6C54"/>
    <w:rsid w:val="006A77B9"/>
    <w:rsid w:val="00723134"/>
    <w:rsid w:val="00724B2B"/>
    <w:rsid w:val="007A49DA"/>
    <w:rsid w:val="007B08EA"/>
    <w:rsid w:val="00987F55"/>
    <w:rsid w:val="009E2C18"/>
    <w:rsid w:val="00A31B1D"/>
    <w:rsid w:val="00CB212C"/>
    <w:rsid w:val="00D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C8BE"/>
  <w15:docId w15:val="{912EB609-D1D8-4ED5-B26E-169387C7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2C5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2021-04-13T04:36:00Z</cp:lastPrinted>
  <dcterms:created xsi:type="dcterms:W3CDTF">2023-05-02T13:29:00Z</dcterms:created>
  <dcterms:modified xsi:type="dcterms:W3CDTF">2023-05-02T13:29:00Z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