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196A" w14:textId="77777777" w:rsidR="00182F7E" w:rsidRDefault="00395066">
      <w:pPr>
        <w:pStyle w:val="Heading1"/>
        <w:jc w:val="center"/>
      </w:pPr>
      <w:r>
        <w:t xml:space="preserve">Lesson 28 – </w:t>
      </w:r>
      <w:r w:rsidR="00921CAE">
        <w:t>Review</w:t>
      </w:r>
      <w:r>
        <w:t xml:space="preserve"> 27</w:t>
      </w:r>
    </w:p>
    <w:p w14:paraId="1C21E7AE" w14:textId="77777777" w:rsidR="00182F7E" w:rsidRPr="00395066" w:rsidRDefault="00921CAE">
      <w:pPr>
        <w:pStyle w:val="Heading2"/>
        <w:rPr>
          <w:i w:val="0"/>
        </w:rPr>
      </w:pPr>
      <w:r w:rsidRPr="00395066">
        <w:rPr>
          <w:i w:val="0"/>
        </w:rPr>
        <w:t>Memory Work</w:t>
      </w:r>
    </w:p>
    <w:p w14:paraId="5BC1AE77" w14:textId="77777777" w:rsidR="00182F7E" w:rsidRDefault="00921CAE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126.Q. What is the fifth petition?</w:t>
      </w:r>
    </w:p>
    <w:p w14:paraId="304EE42C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D9436C3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That is:</w:t>
      </w:r>
    </w:p>
    <w:p w14:paraId="1A05BB52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>For the sake ________________________________________________________________________</w:t>
      </w:r>
    </w:p>
    <w:p w14:paraId="68F00284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do not _________________________________________________________________________</w:t>
      </w:r>
    </w:p>
    <w:p w14:paraId="5A9D77F7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6101BCA" w14:textId="564BD221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nor ____________________________________________________________________________</w:t>
      </w:r>
    </w:p>
    <w:p w14:paraId="13070527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>as we also __________________________________________________________________________</w:t>
      </w:r>
    </w:p>
    <w:p w14:paraId="0F5D6ACF" w14:textId="77777777" w:rsidR="00182F7E" w:rsidRPr="00395066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DD73F2D" w14:textId="77777777" w:rsidR="00182F7E" w:rsidRDefault="00921CA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95066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59F48C3" w14:textId="77777777" w:rsidR="00395066" w:rsidRDefault="00395066" w:rsidP="00395066">
      <w:pPr>
        <w:pStyle w:val="Heading3"/>
        <w:spacing w:after="120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127.Q. What is the sixth petition?</w:t>
      </w:r>
    </w:p>
    <w:p w14:paraId="1AB72926" w14:textId="77777777" w:rsidR="00395066" w:rsidRPr="00E16A56" w:rsidRDefault="00395066" w:rsidP="00395066">
      <w:pPr>
        <w:pStyle w:val="Textbody"/>
        <w:rPr>
          <w:i/>
          <w:iCs/>
          <w:lang w:val="en-CA"/>
        </w:rPr>
      </w:pPr>
      <w:r>
        <w:rPr>
          <w:i/>
          <w:lang w:val="en-CA"/>
        </w:rPr>
        <w:t>___________________________________________________________________________________</w:t>
      </w:r>
    </w:p>
    <w:p w14:paraId="7FB25524" w14:textId="77777777" w:rsidR="00395066" w:rsidRPr="00E16A56" w:rsidRDefault="00395066" w:rsidP="00395066">
      <w:pPr>
        <w:pStyle w:val="Textbody"/>
        <w:rPr>
          <w:i/>
          <w:lang w:val="en-CA"/>
        </w:rPr>
      </w:pPr>
      <w:r w:rsidRPr="00E16A56">
        <w:rPr>
          <w:i/>
          <w:lang w:val="en-CA"/>
        </w:rPr>
        <w:t>That is:</w:t>
      </w:r>
    </w:p>
    <w:p w14:paraId="77794B13" w14:textId="77777777" w:rsidR="00395066" w:rsidRPr="00E16A56" w:rsidRDefault="00395066" w:rsidP="00395066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 xml:space="preserve">In </w:t>
      </w:r>
      <w:r>
        <w:rPr>
          <w:i/>
          <w:lang w:val="en-CA"/>
        </w:rPr>
        <w:t>______________________________________________________________________________</w:t>
      </w:r>
    </w:p>
    <w:p w14:paraId="034201A1" w14:textId="77777777" w:rsidR="00395066" w:rsidRPr="00E16A56" w:rsidRDefault="00395066" w:rsidP="00395066">
      <w:pPr>
        <w:pStyle w:val="Textbody"/>
        <w:ind w:left="340" w:firstLine="340"/>
        <w:rPr>
          <w:i/>
          <w:lang w:val="en-CA"/>
        </w:rPr>
      </w:pPr>
      <w:r w:rsidRPr="00E16A56">
        <w:rPr>
          <w:i/>
          <w:lang w:val="en-CA"/>
        </w:rPr>
        <w:t xml:space="preserve">that </w:t>
      </w:r>
      <w:r>
        <w:rPr>
          <w:i/>
          <w:lang w:val="en-CA"/>
        </w:rPr>
        <w:t>_________________________________________________________________________</w:t>
      </w:r>
    </w:p>
    <w:p w14:paraId="16453C5B" w14:textId="77777777" w:rsidR="00395066" w:rsidRPr="00E16A56" w:rsidRDefault="00395066" w:rsidP="00395066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 xml:space="preserve">Moreover, </w:t>
      </w:r>
      <w:r>
        <w:rPr>
          <w:i/>
          <w:lang w:val="en-CA"/>
        </w:rPr>
        <w:t>_______________________________________________________________________</w:t>
      </w:r>
    </w:p>
    <w:p w14:paraId="792931BE" w14:textId="77777777" w:rsidR="00395066" w:rsidRPr="00E16A56" w:rsidRDefault="00395066" w:rsidP="00395066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3C665031" w14:textId="77777777" w:rsidR="00395066" w:rsidRPr="00E16A56" w:rsidRDefault="00395066" w:rsidP="00395066">
      <w:pPr>
        <w:pStyle w:val="Textbody"/>
        <w:ind w:left="340" w:firstLine="340"/>
        <w:rPr>
          <w:i/>
          <w:lang w:val="en-CA"/>
        </w:rPr>
      </w:pPr>
      <w:r w:rsidRPr="00E16A56">
        <w:rPr>
          <w:i/>
          <w:lang w:val="en-CA"/>
        </w:rPr>
        <w:t xml:space="preserve">do </w:t>
      </w:r>
      <w:r>
        <w:rPr>
          <w:i/>
          <w:lang w:val="en-CA"/>
        </w:rPr>
        <w:t>__________________________________________________________________________</w:t>
      </w:r>
    </w:p>
    <w:p w14:paraId="3C1F3F8B" w14:textId="77777777" w:rsidR="00395066" w:rsidRPr="00E16A56" w:rsidRDefault="00395066" w:rsidP="00395066">
      <w:pPr>
        <w:pStyle w:val="Textbody"/>
        <w:ind w:firstLine="340"/>
        <w:rPr>
          <w:i/>
          <w:lang w:val="en-CA"/>
        </w:rPr>
      </w:pPr>
      <w:r w:rsidRPr="00E16A56">
        <w:rPr>
          <w:i/>
          <w:lang w:val="en-CA"/>
        </w:rPr>
        <w:t>Will you, therefore,</w:t>
      </w:r>
      <w:r>
        <w:rPr>
          <w:i/>
          <w:lang w:val="en-CA"/>
        </w:rPr>
        <w:t xml:space="preserve"> ________________________________________________________________</w:t>
      </w:r>
    </w:p>
    <w:p w14:paraId="15D585E0" w14:textId="77777777" w:rsidR="00395066" w:rsidRPr="00E16A56" w:rsidRDefault="00395066" w:rsidP="00395066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3B7D95B4" w14:textId="77777777" w:rsidR="00395066" w:rsidRPr="00E16A56" w:rsidRDefault="00395066" w:rsidP="00395066">
      <w:pPr>
        <w:pStyle w:val="Textbody"/>
        <w:ind w:left="34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_____________________________________________________________________________</w:t>
      </w:r>
    </w:p>
    <w:p w14:paraId="5BE4DE20" w14:textId="77777777" w:rsidR="00395066" w:rsidRPr="00E16A56" w:rsidRDefault="00395066" w:rsidP="00395066">
      <w:pPr>
        <w:pStyle w:val="Textbody"/>
        <w:ind w:left="34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_____________________________________________________________________________</w:t>
      </w:r>
    </w:p>
    <w:p w14:paraId="762A5341" w14:textId="77777777" w:rsidR="00395066" w:rsidRPr="00E16A56" w:rsidRDefault="00395066" w:rsidP="00395066">
      <w:pPr>
        <w:pStyle w:val="Textbody"/>
        <w:ind w:left="680" w:firstLine="340"/>
        <w:rPr>
          <w:i/>
          <w:lang w:val="en-CA"/>
        </w:rPr>
      </w:pPr>
      <w:r>
        <w:rPr>
          <w:i/>
          <w:lang w:val="en-CA"/>
        </w:rPr>
        <w:t>__________________________________________________________________________</w:t>
      </w:r>
    </w:p>
    <w:p w14:paraId="46AC89E5" w14:textId="77777777" w:rsidR="005F49A4" w:rsidRPr="003E4BFF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b/>
          <w:i/>
          <w:sz w:val="26"/>
          <w:lang w:val="en-CA"/>
        </w:rPr>
      </w:pP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>Or write out Hymn 63:</w:t>
      </w:r>
      <w:r>
        <w:rPr>
          <w:rFonts w:ascii="TimesNewRoman" w:eastAsia="TimesNewRoman" w:hAnsi="TimesNewRoman" w:cs="TimesNewRoman"/>
          <w:b/>
          <w:i/>
          <w:sz w:val="26"/>
          <w:lang w:val="en-CA"/>
        </w:rPr>
        <w:t>6</w:t>
      </w: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 xml:space="preserve"> &amp; </w:t>
      </w:r>
      <w:r>
        <w:rPr>
          <w:rFonts w:ascii="TimesNewRoman" w:eastAsia="TimesNewRoman" w:hAnsi="TimesNewRoman" w:cs="TimesNewRoman"/>
          <w:b/>
          <w:i/>
          <w:sz w:val="26"/>
          <w:lang w:val="en-CA"/>
        </w:rPr>
        <w:t>7</w:t>
      </w:r>
    </w:p>
    <w:p w14:paraId="6432E7A3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FED4311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C329767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BE7150C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B1F43E7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97CC6E5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2E6E7BB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</w:p>
    <w:p w14:paraId="3F54AEAD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</w:p>
    <w:p w14:paraId="2EBDF01A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lastRenderedPageBreak/>
        <w:tab/>
        <w:t>________________________________________________________________________________</w:t>
      </w:r>
    </w:p>
    <w:p w14:paraId="47B0D356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5A8656E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84808FA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E8D1465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5543BAA" w14:textId="77777777" w:rsidR="005F49A4" w:rsidRDefault="005F49A4" w:rsidP="005F49A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0C8D874" w14:textId="77777777" w:rsidR="00182F7E" w:rsidRPr="00395066" w:rsidRDefault="00395066">
      <w:pPr>
        <w:pStyle w:val="Heading2"/>
        <w:rPr>
          <w:i w:val="0"/>
        </w:rPr>
      </w:pPr>
      <w:r w:rsidRPr="00395066">
        <w:rPr>
          <w:i w:val="0"/>
        </w:rPr>
        <w:t xml:space="preserve">Review </w:t>
      </w:r>
      <w:r w:rsidR="00921CAE" w:rsidRPr="00395066">
        <w:rPr>
          <w:i w:val="0"/>
        </w:rPr>
        <w:t xml:space="preserve">Questions </w:t>
      </w:r>
    </w:p>
    <w:p w14:paraId="16C88890" w14:textId="77777777" w:rsidR="005F49A4" w:rsidRPr="006D3F48" w:rsidRDefault="005F49A4" w:rsidP="005F49A4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1.(3) </w:t>
      </w:r>
      <w:r w:rsidRPr="006D3F48">
        <w:rPr>
          <w:rFonts w:ascii="TimesNewRoman" w:eastAsia="TimesNewRoman" w:hAnsi="TimesNewRoman" w:cs="TimesNewRoman"/>
          <w:lang w:val="en-CA"/>
        </w:rPr>
        <w:t xml:space="preserve">Sin exists in three types. </w:t>
      </w:r>
      <w:r>
        <w:rPr>
          <w:rFonts w:ascii="TimesNewRoman" w:eastAsia="TimesNewRoman" w:hAnsi="TimesNewRoman" w:cs="TimesNewRoman"/>
          <w:lang w:val="en-CA"/>
        </w:rPr>
        <w:t>Which three?</w:t>
      </w:r>
    </w:p>
    <w:p w14:paraId="262BC119" w14:textId="77777777" w:rsidR="005F49A4" w:rsidRPr="006D3F48" w:rsidRDefault="005F49A4" w:rsidP="005F49A4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79BAC2D" w14:textId="77777777" w:rsidR="005F49A4" w:rsidRPr="006D3F48" w:rsidRDefault="005F49A4" w:rsidP="005F49A4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A294138" w14:textId="77777777" w:rsidR="005F49A4" w:rsidRPr="006D3F48" w:rsidRDefault="005F49A4" w:rsidP="005F49A4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D7D1E01" w14:textId="5AD41AD8" w:rsidR="00182F7E" w:rsidRPr="00395066" w:rsidRDefault="005F49A4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</w:t>
      </w:r>
      <w:r w:rsidR="00395066">
        <w:rPr>
          <w:rFonts w:ascii="TimesNewRoman" w:eastAsia="TimesNewRoman" w:hAnsi="TimesNewRoman" w:cs="TimesNewRoman"/>
          <w:lang w:val="en-CA"/>
        </w:rPr>
        <w:t xml:space="preserve">. </w:t>
      </w:r>
      <w:r>
        <w:rPr>
          <w:rFonts w:ascii="TimesNewRoman" w:eastAsia="TimesNewRoman" w:hAnsi="TimesNewRoman" w:cs="TimesNewRoman"/>
          <w:lang w:val="en-CA"/>
        </w:rPr>
        <w:t xml:space="preserve">(3) </w:t>
      </w:r>
      <w:r w:rsidR="00921CAE" w:rsidRPr="00395066">
        <w:rPr>
          <w:rFonts w:ascii="TimesNewRoman" w:eastAsia="TimesNewRoman" w:hAnsi="TimesNewRoman" w:cs="TimesNewRoman"/>
          <w:lang w:val="en-CA"/>
        </w:rPr>
        <w:t>When should we forgive people who have caused us hurt</w:t>
      </w:r>
      <w:r>
        <w:rPr>
          <w:rFonts w:ascii="TimesNewRoman" w:eastAsia="TimesNewRoman" w:hAnsi="TimesNewRoman" w:cs="TimesNewRoman"/>
          <w:lang w:val="en-CA"/>
        </w:rPr>
        <w:t xml:space="preserve"> and when don’t we have to</w:t>
      </w:r>
      <w:r w:rsidR="00921CAE" w:rsidRPr="00395066">
        <w:rPr>
          <w:rFonts w:ascii="TimesNewRoman" w:eastAsia="TimesNewRoman" w:hAnsi="TimesNewRoman" w:cs="TimesNewRoman"/>
          <w:lang w:val="en-CA"/>
        </w:rPr>
        <w:t>?</w:t>
      </w:r>
      <w:r w:rsidR="00395066">
        <w:rPr>
          <w:rFonts w:ascii="TimesNewRoman" w:eastAsia="TimesNewRoman" w:hAnsi="TimesNewRoman" w:cs="TimesNewRoman"/>
          <w:lang w:val="en-CA"/>
        </w:rPr>
        <w:t xml:space="preserve"> </w:t>
      </w:r>
    </w:p>
    <w:p w14:paraId="43F504D9" w14:textId="77777777" w:rsidR="00182F7E" w:rsidRPr="004354C5" w:rsidRDefault="00921CAE">
      <w:pPr>
        <w:pStyle w:val="Textbody"/>
        <w:rPr>
          <w:rFonts w:ascii="TimesNewRoman" w:eastAsia="TimesNewRoman" w:hAnsi="TimesNewRoman" w:cs="TimesNewRoman"/>
          <w:lang w:val="en-CA"/>
        </w:rPr>
      </w:pPr>
      <w:r w:rsidRPr="00395066">
        <w:rPr>
          <w:rFonts w:ascii="TimesNewRoman" w:eastAsia="TimesNewRoman" w:hAnsi="TimesNewRoman" w:cs="TimesNewRoman"/>
          <w:lang w:val="en-CA"/>
        </w:rPr>
        <w:tab/>
      </w:r>
      <w:r w:rsidRPr="004354C5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29C7D5AB" w14:textId="77777777" w:rsidR="00182F7E" w:rsidRPr="004354C5" w:rsidRDefault="00921CAE">
      <w:pPr>
        <w:pStyle w:val="Textbody"/>
        <w:rPr>
          <w:rFonts w:ascii="TimesNewRoman" w:eastAsia="TimesNewRoman" w:hAnsi="TimesNewRoman" w:cs="TimesNewRoman"/>
          <w:lang w:val="en-CA"/>
        </w:rPr>
      </w:pPr>
      <w:r w:rsidRPr="004354C5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25CDCFB" w14:textId="77777777" w:rsidR="00182F7E" w:rsidRPr="004354C5" w:rsidRDefault="00921CAE">
      <w:pPr>
        <w:pStyle w:val="Textbody"/>
        <w:rPr>
          <w:rFonts w:ascii="TimesNewRoman" w:eastAsia="TimesNewRoman" w:hAnsi="TimesNewRoman" w:cs="TimesNewRoman"/>
          <w:lang w:val="en-CA"/>
        </w:rPr>
      </w:pPr>
      <w:r w:rsidRPr="004354C5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F967D8B" w14:textId="1616A5D1" w:rsidR="00182F7E" w:rsidRPr="004354C5" w:rsidRDefault="00921CAE">
      <w:pPr>
        <w:pStyle w:val="Textbody"/>
        <w:rPr>
          <w:rFonts w:ascii="TimesNewRoman" w:eastAsia="TimesNewRoman" w:hAnsi="TimesNewRoman" w:cs="TimesNewRoman"/>
          <w:lang w:val="en-CA"/>
        </w:rPr>
      </w:pPr>
      <w:r w:rsidRPr="004354C5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1C87870" w14:textId="36FB5D83" w:rsidR="00A618E6" w:rsidRPr="007A0DEE" w:rsidRDefault="005F49A4" w:rsidP="00A618E6">
      <w:pPr>
        <w:pStyle w:val="Textbody"/>
        <w:rPr>
          <w:rFonts w:ascii="TimesNewRoman" w:eastAsia="TimesNewRoman" w:hAnsi="TimesNewRoman" w:cs="TimesNewRoman"/>
          <w:lang w:val="en-CA"/>
        </w:rPr>
      </w:pPr>
      <w:r w:rsidRPr="004354C5">
        <w:rPr>
          <w:rFonts w:ascii="TimesNewRoman" w:eastAsia="TimesNewRoman" w:hAnsi="TimesNewRoman" w:cs="TimesNewRoman"/>
          <w:lang w:val="en-CA"/>
        </w:rPr>
        <w:t>3.</w:t>
      </w:r>
      <w:r w:rsidR="00A618E6">
        <w:rPr>
          <w:rFonts w:ascii="TimesNewRoman" w:eastAsia="TimesNewRoman" w:hAnsi="TimesNewRoman" w:cs="TimesNewRoman"/>
          <w:lang w:val="en-CA"/>
        </w:rPr>
        <w:t xml:space="preserve">(4) </w:t>
      </w:r>
      <w:r w:rsidR="00A618E6" w:rsidRPr="007A0DEE">
        <w:rPr>
          <w:rFonts w:ascii="TimesNewRoman" w:eastAsia="TimesNewRoman" w:hAnsi="TimesNewRoman" w:cs="TimesNewRoman"/>
          <w:lang w:val="en-CA"/>
        </w:rPr>
        <w:t xml:space="preserve">Why is it “forgive us our </w:t>
      </w:r>
      <w:r w:rsidR="00A618E6" w:rsidRPr="007A0DEE">
        <w:rPr>
          <w:rFonts w:ascii="TimesNewRoman" w:eastAsia="TimesNewRoman" w:hAnsi="TimesNewRoman" w:cs="TimesNewRoman"/>
          <w:i/>
          <w:iCs/>
          <w:u w:val="single"/>
          <w:lang w:val="en-CA"/>
        </w:rPr>
        <w:t>debts</w:t>
      </w:r>
      <w:r w:rsidR="00A618E6">
        <w:rPr>
          <w:rFonts w:ascii="TimesNewRoman" w:eastAsia="TimesNewRoman" w:hAnsi="TimesNewRoman" w:cs="TimesNewRoman"/>
          <w:lang w:val="en-CA"/>
        </w:rPr>
        <w:t>” and not “forgi</w:t>
      </w:r>
      <w:r w:rsidR="00A618E6" w:rsidRPr="007A0DEE">
        <w:rPr>
          <w:rFonts w:ascii="TimesNewRoman" w:eastAsia="TimesNewRoman" w:hAnsi="TimesNewRoman" w:cs="TimesNewRoman"/>
          <w:lang w:val="en-CA"/>
        </w:rPr>
        <w:t xml:space="preserve">ve us our </w:t>
      </w:r>
      <w:r w:rsidR="00A618E6" w:rsidRPr="007A0DEE">
        <w:rPr>
          <w:rFonts w:ascii="TimesNewRoman" w:eastAsia="TimesNewRoman" w:hAnsi="TimesNewRoman" w:cs="TimesNewRoman"/>
          <w:i/>
          <w:iCs/>
          <w:u w:val="single"/>
          <w:lang w:val="en-CA"/>
        </w:rPr>
        <w:t>sins</w:t>
      </w:r>
      <w:r w:rsidR="00A618E6" w:rsidRPr="007A0DEE">
        <w:rPr>
          <w:rFonts w:ascii="TimesNewRoman" w:eastAsia="TimesNewRoman" w:hAnsi="TimesNewRoman" w:cs="TimesNewRoman"/>
          <w:lang w:val="en-CA"/>
        </w:rPr>
        <w:t>”?</w:t>
      </w:r>
      <w:r w:rsidR="00A618E6">
        <w:rPr>
          <w:rFonts w:ascii="TimesNewRoman" w:eastAsia="TimesNewRoman" w:hAnsi="TimesNewRoman" w:cs="TimesNewRoman"/>
          <w:lang w:val="en-CA"/>
        </w:rPr>
        <w:t xml:space="preserve"> ____________________________</w:t>
      </w:r>
    </w:p>
    <w:p w14:paraId="6AC95AC7" w14:textId="77777777" w:rsidR="00A618E6" w:rsidRPr="007A0DEE" w:rsidRDefault="00A618E6" w:rsidP="00A618E6">
      <w:pPr>
        <w:pStyle w:val="Textbody"/>
        <w:rPr>
          <w:rFonts w:ascii="TimesNewRoman" w:eastAsia="TimesNewRoman" w:hAnsi="TimesNewRoman" w:cs="TimesNewRoman"/>
          <w:lang w:val="en-CA"/>
        </w:rPr>
      </w:pPr>
      <w:r w:rsidRPr="007A0DEE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2C131D7" w14:textId="77777777" w:rsidR="00A618E6" w:rsidRPr="007A0DEE" w:rsidRDefault="00A618E6" w:rsidP="00A618E6">
      <w:pPr>
        <w:pStyle w:val="Textbody"/>
        <w:rPr>
          <w:rFonts w:ascii="TimesNewRoman" w:eastAsia="TimesNewRoman" w:hAnsi="TimesNewRoman" w:cs="TimesNewRoman"/>
          <w:lang w:val="en-CA"/>
        </w:rPr>
      </w:pPr>
      <w:r w:rsidRPr="007A0DEE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8A1ADB8" w14:textId="77777777" w:rsidR="00A618E6" w:rsidRPr="006D3F48" w:rsidRDefault="00A618E6" w:rsidP="00A618E6">
      <w:pPr>
        <w:pStyle w:val="Textbody"/>
        <w:rPr>
          <w:rFonts w:ascii="TimesNewRoman" w:eastAsia="TimesNewRoman" w:hAnsi="TimesNewRoman" w:cs="TimesNewRoman"/>
          <w:lang w:val="en-CA"/>
        </w:rPr>
      </w:pPr>
      <w:r w:rsidRPr="006D3F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DE3F221" w14:textId="130B87EE" w:rsidR="005F49A4" w:rsidRDefault="005F49A4">
      <w:pPr>
        <w:pStyle w:val="Textbody"/>
        <w:rPr>
          <w:rFonts w:ascii="TimesNewRoman" w:eastAsia="TimesNewRoman" w:hAnsi="TimesNewRoman" w:cs="TimesNewRoman"/>
        </w:rPr>
      </w:pPr>
    </w:p>
    <w:sectPr w:rsidR="005F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2181" w14:textId="77777777" w:rsidR="00E96E8C" w:rsidRDefault="00E96E8C">
      <w:r>
        <w:separator/>
      </w:r>
    </w:p>
  </w:endnote>
  <w:endnote w:type="continuationSeparator" w:id="0">
    <w:p w14:paraId="5626BAFD" w14:textId="77777777" w:rsidR="00E96E8C" w:rsidRDefault="00E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6C9B" w14:textId="77777777" w:rsidR="00E033F0" w:rsidRDefault="00E03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60DC" w14:textId="77777777" w:rsidR="00E033F0" w:rsidRDefault="00E03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5AE2" w14:textId="77777777" w:rsidR="00E033F0" w:rsidRDefault="00E03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95FD" w14:textId="77777777" w:rsidR="00E96E8C" w:rsidRDefault="00E96E8C">
      <w:r>
        <w:rPr>
          <w:color w:val="000000"/>
        </w:rPr>
        <w:separator/>
      </w:r>
    </w:p>
  </w:footnote>
  <w:footnote w:type="continuationSeparator" w:id="0">
    <w:p w14:paraId="442876CD" w14:textId="77777777" w:rsidR="00E96E8C" w:rsidRDefault="00E9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4C1B" w14:textId="77777777" w:rsidR="00E033F0" w:rsidRDefault="00E03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5481" w14:textId="05CDC3BB" w:rsidR="003570AA" w:rsidRDefault="00921CAE">
    <w:pPr>
      <w:pStyle w:val="Header"/>
    </w:pPr>
    <w:r>
      <w:rPr>
        <w:sz w:val="12"/>
        <w:szCs w:val="12"/>
      </w:rPr>
      <w:t>4</w:t>
    </w:r>
    <w:r w:rsidR="004354C5">
      <w:rPr>
        <w:sz w:val="12"/>
        <w:szCs w:val="12"/>
      </w:rPr>
      <w:t>.28A</w:t>
    </w:r>
    <w:r>
      <w:rPr>
        <w:sz w:val="12"/>
        <w:szCs w:val="12"/>
      </w:rPr>
      <w:t xml:space="preserve"> </w:t>
    </w:r>
    <w:r>
      <w:t xml:space="preserve">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B5B9" w14:textId="77777777" w:rsidR="00E033F0" w:rsidRDefault="00E03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7E"/>
    <w:rsid w:val="00182F7E"/>
    <w:rsid w:val="00395066"/>
    <w:rsid w:val="004354C5"/>
    <w:rsid w:val="005A14E8"/>
    <w:rsid w:val="005F49A4"/>
    <w:rsid w:val="00804D00"/>
    <w:rsid w:val="008F6FEF"/>
    <w:rsid w:val="00921CAE"/>
    <w:rsid w:val="00A618E6"/>
    <w:rsid w:val="00BE18CC"/>
    <w:rsid w:val="00D13F6F"/>
    <w:rsid w:val="00DA606B"/>
    <w:rsid w:val="00DE7EC6"/>
    <w:rsid w:val="00E033F0"/>
    <w:rsid w:val="00E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D41A"/>
  <w15:docId w15:val="{C0129111-2092-40FF-87A1-F3AD541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Heading3Char">
    <w:name w:val="Heading 3 Char"/>
    <w:basedOn w:val="DefaultParagraphFont"/>
    <w:link w:val="Heading3"/>
    <w:rsid w:val="00395066"/>
    <w:rPr>
      <w:rFonts w:eastAsia="MS Mincho"/>
      <w:b/>
      <w:bCs/>
      <w:i/>
      <w:sz w:val="28"/>
      <w:szCs w:val="2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2019-04-23T18:39:00Z</cp:lastPrinted>
  <dcterms:created xsi:type="dcterms:W3CDTF">2023-05-02T13:30:00Z</dcterms:created>
  <dcterms:modified xsi:type="dcterms:W3CDTF">2023-05-02T13:30:00Z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