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4E9C" w14:textId="132C1A20" w:rsidR="00BE2684" w:rsidRDefault="00396034">
      <w:pPr>
        <w:pStyle w:val="Heading1"/>
        <w:jc w:val="center"/>
      </w:pPr>
      <w:r>
        <w:t xml:space="preserve">Lesson </w:t>
      </w:r>
      <w:r w:rsidR="00F8545C">
        <w:t>2</w:t>
      </w:r>
      <w:r w:rsidR="008E7F39">
        <w:t>5</w:t>
      </w:r>
      <w:r>
        <w:t xml:space="preserve"> – </w:t>
      </w:r>
      <w:r w:rsidR="009355E5">
        <w:t>Review</w:t>
      </w:r>
      <w:r>
        <w:t xml:space="preserve"> </w:t>
      </w:r>
      <w:r w:rsidR="00F973E2">
        <w:t>2</w:t>
      </w:r>
      <w:r w:rsidR="008E7F39">
        <w:t>4</w:t>
      </w:r>
    </w:p>
    <w:p w14:paraId="6030A2DE" w14:textId="77777777" w:rsidR="00BE2684" w:rsidRPr="00396034" w:rsidRDefault="009355E5">
      <w:pPr>
        <w:pStyle w:val="Heading2"/>
        <w:rPr>
          <w:i w:val="0"/>
        </w:rPr>
      </w:pPr>
      <w:r w:rsidRPr="00396034">
        <w:rPr>
          <w:i w:val="0"/>
        </w:rPr>
        <w:t>Memory Work</w:t>
      </w:r>
    </w:p>
    <w:p w14:paraId="44E50394" w14:textId="77777777" w:rsidR="00BE2684" w:rsidRDefault="009355E5">
      <w:pPr>
        <w:pStyle w:val="Heading3"/>
        <w:spacing w:line="360" w:lineRule="auto"/>
      </w:pPr>
      <w:r>
        <w:t>Philippians 2:12b-16a</w:t>
      </w:r>
    </w:p>
    <w:p w14:paraId="20C711F2" w14:textId="64348049" w:rsidR="00BE2684" w:rsidRPr="00396034" w:rsidRDefault="00AC284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>Work</w:t>
      </w:r>
      <w:r w:rsidR="009355E5" w:rsidRPr="00396034">
        <w:rPr>
          <w:rFonts w:ascii="TimesNewRoman" w:eastAsia="TimesNewRoman" w:hAnsi="TimesNewRoman" w:cs="TimesNewRoman"/>
          <w:i/>
          <w:lang w:val="en-CA"/>
        </w:rPr>
        <w:t xml:space="preserve"> </w:t>
      </w:r>
      <w:r>
        <w:rPr>
          <w:rFonts w:ascii="TimesNewRoman" w:eastAsia="TimesNewRoman" w:hAnsi="TimesNewRoman" w:cs="TimesNewRoman"/>
          <w:i/>
          <w:lang w:val="en-CA"/>
        </w:rPr>
        <w:t>____</w:t>
      </w:r>
      <w:r w:rsidR="009355E5" w:rsidRPr="0039603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100827D7" w14:textId="77777777" w:rsidR="00BE2684" w:rsidRPr="00396034" w:rsidRDefault="009355E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96034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23ED1C0E" w14:textId="77777777" w:rsidR="00BE2684" w:rsidRPr="00396034" w:rsidRDefault="009355E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96034">
        <w:rPr>
          <w:rFonts w:ascii="TimesNewRoman" w:eastAsia="TimesNewRoman" w:hAnsi="TimesNewRoman" w:cs="TimesNewRoman"/>
          <w:i/>
          <w:lang w:val="en-CA"/>
        </w:rPr>
        <w:tab/>
        <w:t>for _____________________________________________________________________________</w:t>
      </w:r>
    </w:p>
    <w:p w14:paraId="5A59FA5C" w14:textId="77777777" w:rsidR="00BE2684" w:rsidRPr="00396034" w:rsidRDefault="009355E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96034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8E67AE1" w14:textId="77777777" w:rsidR="00BE2684" w:rsidRPr="00396034" w:rsidRDefault="009355E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96034">
        <w:rPr>
          <w:rFonts w:ascii="TimesNewRoman" w:eastAsia="TimesNewRoman" w:hAnsi="TimesNewRoman" w:cs="TimesNewRoman"/>
          <w:i/>
          <w:lang w:val="en-CA"/>
        </w:rPr>
        <w:t>Do ________________________________________________________________________________</w:t>
      </w:r>
    </w:p>
    <w:p w14:paraId="4D04F350" w14:textId="16827A7A" w:rsidR="00BE2684" w:rsidRPr="00396034" w:rsidRDefault="009355E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96034">
        <w:rPr>
          <w:rFonts w:ascii="TimesNewRoman" w:eastAsia="TimesNewRoman" w:hAnsi="TimesNewRoman" w:cs="TimesNewRoman"/>
          <w:i/>
          <w:lang w:val="en-CA"/>
        </w:rPr>
        <w:tab/>
        <w:t xml:space="preserve">that </w:t>
      </w:r>
      <w:r w:rsidR="00AC2842">
        <w:rPr>
          <w:rFonts w:ascii="TimesNewRoman" w:eastAsia="TimesNewRoman" w:hAnsi="TimesNewRoman" w:cs="TimesNewRoman"/>
          <w:i/>
          <w:lang w:val="en-CA"/>
        </w:rPr>
        <w:t>__</w:t>
      </w:r>
      <w:r w:rsidRPr="0039603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51F71B47" w14:textId="3749352F" w:rsidR="00BE2684" w:rsidRPr="00396034" w:rsidRDefault="009355E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96034">
        <w:rPr>
          <w:rFonts w:ascii="TimesNewRoman" w:eastAsia="TimesNewRoman" w:hAnsi="TimesNewRoman" w:cs="TimesNewRoman"/>
          <w:i/>
          <w:lang w:val="en-CA"/>
        </w:rPr>
        <w:tab/>
      </w:r>
      <w:r w:rsidR="00AC2842">
        <w:rPr>
          <w:rFonts w:ascii="TimesNewRoman" w:eastAsia="TimesNewRoman" w:hAnsi="TimesNewRoman" w:cs="TimesNewRoman"/>
          <w:i/>
          <w:lang w:val="en-CA"/>
        </w:rPr>
        <w:t xml:space="preserve">_____________________________ </w:t>
      </w:r>
      <w:r w:rsidRPr="00396034">
        <w:rPr>
          <w:rFonts w:ascii="TimesNewRoman" w:eastAsia="TimesNewRoman" w:hAnsi="TimesNewRoman" w:cs="TimesNewRoman"/>
          <w:i/>
          <w:lang w:val="en-CA"/>
        </w:rPr>
        <w:t>without ___________________________________________</w:t>
      </w:r>
    </w:p>
    <w:p w14:paraId="0FDE5D1F" w14:textId="57428496" w:rsidR="00BE2684" w:rsidRPr="00396034" w:rsidRDefault="00AC2842" w:rsidP="00AC2842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i/>
          <w:lang w:val="en-CA"/>
        </w:rPr>
      </w:pPr>
      <w:r w:rsidRPr="0039603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</w:t>
      </w:r>
      <w:r w:rsidR="009355E5" w:rsidRPr="00396034">
        <w:rPr>
          <w:rFonts w:ascii="TimesNewRoman" w:eastAsia="TimesNewRoman" w:hAnsi="TimesNewRoman" w:cs="TimesNewRoman"/>
          <w:i/>
          <w:lang w:val="en-CA"/>
        </w:rPr>
        <w:tab/>
      </w:r>
      <w:r>
        <w:rPr>
          <w:rFonts w:ascii="TimesNewRoman" w:eastAsia="TimesNewRoman" w:hAnsi="TimesNewRoman" w:cs="TimesNewRoman"/>
          <w:i/>
          <w:lang w:val="en-CA"/>
        </w:rPr>
        <w:t xml:space="preserve">among </w:t>
      </w:r>
      <w:r w:rsidR="009355E5" w:rsidRPr="0039603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</w:t>
      </w:r>
    </w:p>
    <w:p w14:paraId="60A71812" w14:textId="5DDA188D" w:rsidR="00BE2684" w:rsidRPr="00396034" w:rsidRDefault="009355E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96034">
        <w:rPr>
          <w:rFonts w:ascii="TimesNewRoman" w:eastAsia="TimesNewRoman" w:hAnsi="TimesNewRoman" w:cs="TimesNewRoman"/>
          <w:i/>
          <w:lang w:val="en-CA"/>
        </w:rPr>
        <w:tab/>
      </w:r>
      <w:r w:rsidR="00AC2842">
        <w:rPr>
          <w:rFonts w:ascii="TimesNewRoman" w:eastAsia="TimesNewRoman" w:hAnsi="TimesNewRoman" w:cs="TimesNewRoman"/>
          <w:i/>
          <w:lang w:val="en-CA"/>
        </w:rPr>
        <w:t xml:space="preserve">holding </w:t>
      </w:r>
      <w:r w:rsidRPr="0039603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</w:t>
      </w:r>
    </w:p>
    <w:p w14:paraId="05535205" w14:textId="77777777" w:rsidR="00BE2684" w:rsidRPr="00396034" w:rsidRDefault="00396034">
      <w:pPr>
        <w:pStyle w:val="Heading2"/>
        <w:rPr>
          <w:i w:val="0"/>
        </w:rPr>
      </w:pPr>
      <w:r w:rsidRPr="00396034">
        <w:rPr>
          <w:i w:val="0"/>
        </w:rPr>
        <w:t>Review Questions</w:t>
      </w:r>
    </w:p>
    <w:p w14:paraId="2BA921D5" w14:textId="33D084BB" w:rsidR="00BE2684" w:rsidRPr="00396034" w:rsidRDefault="00E97D03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1</w:t>
      </w:r>
      <w:r w:rsidR="00396034">
        <w:rPr>
          <w:rFonts w:ascii="TimesNewRoman" w:eastAsia="TimesNewRoman" w:hAnsi="TimesNewRoman" w:cs="TimesNewRoman"/>
          <w:lang w:val="en-CA"/>
        </w:rPr>
        <w:t>.</w:t>
      </w:r>
      <w:r w:rsidR="003F4461">
        <w:rPr>
          <w:rFonts w:ascii="TimesNewRoman" w:eastAsia="TimesNewRoman" w:hAnsi="TimesNewRoman" w:cs="TimesNewRoman"/>
          <w:lang w:val="en-CA"/>
        </w:rPr>
        <w:t>(4)</w:t>
      </w:r>
      <w:r w:rsidR="00396034">
        <w:rPr>
          <w:rFonts w:ascii="TimesNewRoman" w:eastAsia="TimesNewRoman" w:hAnsi="TimesNewRoman" w:cs="TimesNewRoman"/>
          <w:lang w:val="en-CA"/>
        </w:rPr>
        <w:t xml:space="preserve"> </w:t>
      </w:r>
      <w:r w:rsidR="009355E5" w:rsidRPr="00396034">
        <w:rPr>
          <w:rFonts w:ascii="TimesNewRoman" w:eastAsia="TimesNewRoman" w:hAnsi="TimesNewRoman" w:cs="TimesNewRoman"/>
          <w:lang w:val="en-CA"/>
        </w:rPr>
        <w:t>Why does the Church exists (2 reasons)?</w:t>
      </w:r>
    </w:p>
    <w:p w14:paraId="1283A85F" w14:textId="1CAB4FC3" w:rsidR="00BE2684" w:rsidRPr="00396034" w:rsidRDefault="009355E5">
      <w:pPr>
        <w:pStyle w:val="Textbody"/>
        <w:rPr>
          <w:rFonts w:ascii="TimesNewRoman" w:eastAsia="TimesNewRoman" w:hAnsi="TimesNewRoman" w:cs="TimesNewRoman"/>
          <w:lang w:val="en-CA"/>
        </w:rPr>
      </w:pPr>
      <w:r w:rsidRPr="00396034">
        <w:rPr>
          <w:rFonts w:ascii="TimesNewRoman" w:eastAsia="TimesNewRoman" w:hAnsi="TimesNewRoman" w:cs="TimesNewRoman"/>
          <w:lang w:val="en-CA"/>
        </w:rPr>
        <w:tab/>
      </w:r>
      <w:r w:rsidR="00E37A48">
        <w:rPr>
          <w:rFonts w:ascii="TimesNewRoman" w:eastAsia="TimesNewRoman" w:hAnsi="TimesNewRoman" w:cs="TimesNewRoman"/>
          <w:lang w:val="en-CA"/>
        </w:rPr>
        <w:t xml:space="preserve">1. </w:t>
      </w:r>
      <w:r w:rsidRPr="00396034">
        <w:rPr>
          <w:rFonts w:ascii="TimesNewRoman" w:eastAsia="TimesNewRoman" w:hAnsi="TimesNewRoman" w:cs="TimesNewRoman"/>
          <w:lang w:val="en-CA"/>
        </w:rPr>
        <w:t>______________________________________________________________________________</w:t>
      </w:r>
    </w:p>
    <w:p w14:paraId="5FDEFCA2" w14:textId="77777777" w:rsidR="00BE2684" w:rsidRPr="00396034" w:rsidRDefault="009355E5">
      <w:pPr>
        <w:pStyle w:val="Textbody"/>
        <w:rPr>
          <w:rFonts w:ascii="TimesNewRoman" w:eastAsia="TimesNewRoman" w:hAnsi="TimesNewRoman" w:cs="TimesNewRoman"/>
          <w:lang w:val="en-CA"/>
        </w:rPr>
      </w:pPr>
      <w:r w:rsidRPr="00396034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88EAE91" w14:textId="5E4D618F" w:rsidR="00BE2684" w:rsidRPr="00396034" w:rsidRDefault="009355E5">
      <w:pPr>
        <w:pStyle w:val="Textbody"/>
        <w:rPr>
          <w:rFonts w:ascii="TimesNewRoman" w:eastAsia="TimesNewRoman" w:hAnsi="TimesNewRoman" w:cs="TimesNewRoman"/>
          <w:lang w:val="en-CA"/>
        </w:rPr>
      </w:pPr>
      <w:r w:rsidRPr="00396034">
        <w:rPr>
          <w:rFonts w:ascii="TimesNewRoman" w:eastAsia="TimesNewRoman" w:hAnsi="TimesNewRoman" w:cs="TimesNewRoman"/>
          <w:lang w:val="en-CA"/>
        </w:rPr>
        <w:tab/>
      </w:r>
      <w:r w:rsidR="00E37A48">
        <w:rPr>
          <w:rFonts w:ascii="TimesNewRoman" w:eastAsia="TimesNewRoman" w:hAnsi="TimesNewRoman" w:cs="TimesNewRoman"/>
          <w:lang w:val="en-CA"/>
        </w:rPr>
        <w:t xml:space="preserve">2. </w:t>
      </w:r>
      <w:r w:rsidRPr="00396034">
        <w:rPr>
          <w:rFonts w:ascii="TimesNewRoman" w:eastAsia="TimesNewRoman" w:hAnsi="TimesNewRoman" w:cs="TimesNewRoman"/>
          <w:lang w:val="en-CA"/>
        </w:rPr>
        <w:t>______________________________________________________________________________</w:t>
      </w:r>
    </w:p>
    <w:p w14:paraId="64CBB0BD" w14:textId="77777777" w:rsidR="00BE2684" w:rsidRPr="00396034" w:rsidRDefault="009355E5">
      <w:pPr>
        <w:pStyle w:val="Textbody"/>
        <w:rPr>
          <w:rFonts w:ascii="TimesNewRoman" w:eastAsia="TimesNewRoman" w:hAnsi="TimesNewRoman" w:cs="TimesNewRoman"/>
          <w:lang w:val="en-CA"/>
        </w:rPr>
      </w:pPr>
      <w:r w:rsidRPr="00396034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78564C3" w14:textId="20BF452F" w:rsidR="00E97D03" w:rsidRPr="00396034" w:rsidRDefault="00E97D03" w:rsidP="00E97D03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2.</w:t>
      </w:r>
      <w:r w:rsidR="003F4461">
        <w:rPr>
          <w:rFonts w:ascii="TimesNewRoman" w:eastAsia="TimesNewRoman" w:hAnsi="TimesNewRoman" w:cs="TimesNewRoman"/>
          <w:lang w:val="en-CA"/>
        </w:rPr>
        <w:t>(</w:t>
      </w:r>
      <w:r w:rsidR="0001121F">
        <w:rPr>
          <w:rFonts w:ascii="TimesNewRoman" w:eastAsia="TimesNewRoman" w:hAnsi="TimesNewRoman" w:cs="TimesNewRoman"/>
          <w:lang w:val="en-CA"/>
        </w:rPr>
        <w:t>3</w:t>
      </w:r>
      <w:r w:rsidR="003F4461">
        <w:rPr>
          <w:rFonts w:ascii="TimesNewRoman" w:eastAsia="TimesNewRoman" w:hAnsi="TimesNewRoman" w:cs="TimesNewRoman"/>
          <w:lang w:val="en-CA"/>
        </w:rPr>
        <w:t>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3F4461">
        <w:rPr>
          <w:rFonts w:ascii="TimesNewRoman" w:eastAsia="TimesNewRoman" w:hAnsi="TimesNewRoman" w:cs="TimesNewRoman"/>
          <w:lang w:val="en-CA"/>
        </w:rPr>
        <w:t xml:space="preserve">Name </w:t>
      </w:r>
      <w:r w:rsidR="0001121F">
        <w:rPr>
          <w:rFonts w:ascii="TimesNewRoman" w:eastAsia="TimesNewRoman" w:hAnsi="TimesNewRoman" w:cs="TimesNewRoman"/>
          <w:lang w:val="en-CA"/>
        </w:rPr>
        <w:t>3</w:t>
      </w:r>
      <w:r w:rsidR="003F4461">
        <w:rPr>
          <w:rFonts w:ascii="TimesNewRoman" w:eastAsia="TimesNewRoman" w:hAnsi="TimesNewRoman" w:cs="TimesNewRoman"/>
          <w:lang w:val="en-CA"/>
        </w:rPr>
        <w:t xml:space="preserve"> reasons why </w:t>
      </w:r>
      <w:r w:rsidRPr="00396034">
        <w:rPr>
          <w:rFonts w:ascii="TimesNewRoman" w:eastAsia="TimesNewRoman" w:hAnsi="TimesNewRoman" w:cs="TimesNewRoman"/>
          <w:lang w:val="en-CA"/>
        </w:rPr>
        <w:t xml:space="preserve">Reformed Churches, like the Canadian Reformed Churches, </w:t>
      </w:r>
      <w:r w:rsidR="003F4461">
        <w:rPr>
          <w:rFonts w:ascii="TimesNewRoman" w:eastAsia="TimesNewRoman" w:hAnsi="TimesNewRoman" w:cs="TimesNewRoman"/>
          <w:lang w:val="en-CA"/>
        </w:rPr>
        <w:t xml:space="preserve">have </w:t>
      </w:r>
      <w:r w:rsidRPr="00396034">
        <w:rPr>
          <w:rFonts w:ascii="TimesNewRoman" w:eastAsia="TimesNewRoman" w:hAnsi="TimesNewRoman" w:cs="TimesNewRoman"/>
          <w:lang w:val="en-CA"/>
        </w:rPr>
        <w:t>traditionally not been strong on outreach?</w:t>
      </w:r>
    </w:p>
    <w:p w14:paraId="7B2A209B" w14:textId="77777777" w:rsidR="0001121F" w:rsidRPr="0001121F" w:rsidRDefault="0001121F" w:rsidP="0001121F">
      <w:pPr>
        <w:pStyle w:val="Textbody"/>
        <w:rPr>
          <w:rFonts w:ascii="TimesNewRoman" w:eastAsia="TimesNewRoman" w:hAnsi="TimesNewRoman" w:cs="TimesNewRoman"/>
          <w:lang w:val="en-CA"/>
        </w:rPr>
      </w:pPr>
      <w:r w:rsidRPr="0001121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AA9F904" w14:textId="77777777" w:rsidR="0001121F" w:rsidRPr="0001121F" w:rsidRDefault="0001121F" w:rsidP="0001121F">
      <w:pPr>
        <w:pStyle w:val="Textbody"/>
        <w:rPr>
          <w:rFonts w:ascii="TimesNewRoman" w:eastAsia="TimesNewRoman" w:hAnsi="TimesNewRoman" w:cs="TimesNewRoman"/>
          <w:lang w:val="en-CA"/>
        </w:rPr>
      </w:pPr>
      <w:r w:rsidRPr="0001121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3776E78" w14:textId="77777777" w:rsidR="00E97D03" w:rsidRPr="00396034" w:rsidRDefault="00E97D03" w:rsidP="00E97D03">
      <w:pPr>
        <w:pStyle w:val="Textbody"/>
        <w:rPr>
          <w:rFonts w:ascii="TimesNewRoman" w:eastAsia="TimesNewRoman" w:hAnsi="TimesNewRoman" w:cs="TimesNewRoman"/>
          <w:lang w:val="en-CA"/>
        </w:rPr>
      </w:pPr>
      <w:r w:rsidRPr="00396034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7D5E56E" w14:textId="77777777" w:rsidR="00E97D03" w:rsidRPr="00396034" w:rsidRDefault="00E97D03" w:rsidP="00E97D03">
      <w:pPr>
        <w:pStyle w:val="Textbody"/>
        <w:rPr>
          <w:rFonts w:ascii="TimesNewRoman" w:eastAsia="TimesNewRoman" w:hAnsi="TimesNewRoman" w:cs="TimesNewRoman"/>
          <w:lang w:val="en-CA"/>
        </w:rPr>
      </w:pPr>
      <w:r w:rsidRPr="00396034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3CFA61E" w14:textId="77777777" w:rsidR="00E97D03" w:rsidRPr="00396034" w:rsidRDefault="00E97D03" w:rsidP="00E97D03">
      <w:pPr>
        <w:pStyle w:val="Textbody"/>
        <w:rPr>
          <w:rFonts w:ascii="TimesNewRoman" w:eastAsia="TimesNewRoman" w:hAnsi="TimesNewRoman" w:cs="TimesNewRoman"/>
          <w:lang w:val="en-CA"/>
        </w:rPr>
      </w:pPr>
      <w:r w:rsidRPr="00396034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024C22A" w14:textId="77777777" w:rsidR="00E97D03" w:rsidRDefault="00E97D03" w:rsidP="00E97D03">
      <w:pPr>
        <w:pStyle w:val="Textbody"/>
        <w:rPr>
          <w:rFonts w:ascii="TimesNewRoman" w:eastAsia="TimesNewRoman" w:hAnsi="TimesNewRoman" w:cs="TimesNewRoman"/>
          <w:lang w:val="en-CA"/>
        </w:rPr>
      </w:pPr>
      <w:r w:rsidRPr="00396034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2A44AD7" w14:textId="623FBC9C" w:rsidR="008E7F39" w:rsidRPr="008E7F39" w:rsidRDefault="008E7F39" w:rsidP="008E7F39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</w:t>
      </w:r>
      <w:r w:rsidRPr="008E7F39">
        <w:rPr>
          <w:rFonts w:ascii="TimesNewRoman" w:eastAsia="TimesNewRoman" w:hAnsi="TimesNewRoman" w:cs="TimesNewRoman"/>
          <w:lang w:val="en-CA"/>
        </w:rPr>
        <w:t xml:space="preserve">.(1) What is a </w:t>
      </w:r>
      <w:r w:rsidRPr="008E7F39">
        <w:rPr>
          <w:rFonts w:ascii="TimesNewRoman" w:eastAsia="TimesNewRoman" w:hAnsi="TimesNewRoman" w:cs="TimesNewRoman"/>
          <w:i/>
          <w:iCs/>
          <w:lang w:val="en-CA"/>
        </w:rPr>
        <w:t xml:space="preserve">missionary </w:t>
      </w:r>
      <w:r w:rsidRPr="008E7F39">
        <w:rPr>
          <w:rFonts w:ascii="TimesNewRoman" w:eastAsia="TimesNewRoman" w:hAnsi="TimesNewRoman" w:cs="TimesNewRoman"/>
          <w:lang w:val="en-CA"/>
        </w:rPr>
        <w:t xml:space="preserve">or </w:t>
      </w:r>
      <w:r w:rsidRPr="008E7F39">
        <w:rPr>
          <w:rFonts w:ascii="TimesNewRoman" w:eastAsia="TimesNewRoman" w:hAnsi="TimesNewRoman" w:cs="TimesNewRoman"/>
          <w:i/>
          <w:iCs/>
          <w:lang w:val="en-CA"/>
        </w:rPr>
        <w:t xml:space="preserve">apostle </w:t>
      </w:r>
      <w:r w:rsidRPr="008E7F39">
        <w:rPr>
          <w:rFonts w:ascii="TimesNewRoman" w:eastAsia="TimesNewRoman" w:hAnsi="TimesNewRoman" w:cs="TimesNewRoman"/>
          <w:lang w:val="en-CA"/>
        </w:rPr>
        <w:t>literally? _____________________________________________</w:t>
      </w:r>
    </w:p>
    <w:p w14:paraId="350ED951" w14:textId="4897E0DA" w:rsidR="008E7F39" w:rsidRPr="008E7F39" w:rsidRDefault="008E7F39" w:rsidP="008E7F39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4</w:t>
      </w:r>
      <w:r w:rsidRPr="008E7F39">
        <w:rPr>
          <w:rFonts w:ascii="TimesNewRoman" w:eastAsia="TimesNewRoman" w:hAnsi="TimesNewRoman" w:cs="TimesNewRoman"/>
          <w:lang w:val="en-CA"/>
        </w:rPr>
        <w:t>.(2) How was mission traditionally done by our churches? ___________________________________</w:t>
      </w:r>
    </w:p>
    <w:p w14:paraId="15B3B7BE" w14:textId="77777777" w:rsidR="008E7F39" w:rsidRPr="008E7F39" w:rsidRDefault="008E7F39" w:rsidP="008E7F39">
      <w:pPr>
        <w:pStyle w:val="Textbody"/>
        <w:rPr>
          <w:rFonts w:ascii="TimesNewRoman" w:eastAsia="TimesNewRoman" w:hAnsi="TimesNewRoman" w:cs="TimesNewRoman"/>
          <w:lang w:val="en-CA"/>
        </w:rPr>
      </w:pPr>
      <w:r w:rsidRPr="008E7F39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A9CBA28" w14:textId="77777777" w:rsidR="008E7F39" w:rsidRPr="008E7F39" w:rsidRDefault="008E7F39" w:rsidP="008E7F39">
      <w:pPr>
        <w:pStyle w:val="Textbody"/>
        <w:rPr>
          <w:rFonts w:ascii="TimesNewRoman" w:eastAsia="TimesNewRoman" w:hAnsi="TimesNewRoman" w:cs="TimesNewRoman"/>
          <w:lang w:val="en-CA"/>
        </w:rPr>
      </w:pPr>
      <w:r w:rsidRPr="008E7F39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99E6AF8" w14:textId="77777777" w:rsidR="008E7F39" w:rsidRPr="008E7F39" w:rsidRDefault="008E7F39" w:rsidP="008E7F39">
      <w:pPr>
        <w:pStyle w:val="Textbody"/>
        <w:rPr>
          <w:rFonts w:ascii="TimesNewRoman" w:eastAsia="TimesNewRoman" w:hAnsi="TimesNewRoman" w:cs="TimesNewRoman"/>
          <w:lang w:val="en-CA"/>
        </w:rPr>
      </w:pPr>
      <w:r w:rsidRPr="008E7F39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D7A8F27" w14:textId="77777777" w:rsidR="008E7F39" w:rsidRPr="008E7F39" w:rsidRDefault="008E7F39" w:rsidP="008E7F39">
      <w:pPr>
        <w:pStyle w:val="Textbody"/>
        <w:rPr>
          <w:rFonts w:ascii="TimesNewRoman" w:eastAsia="TimesNewRoman" w:hAnsi="TimesNewRoman" w:cs="TimesNewRoman"/>
          <w:lang w:val="en-CA"/>
        </w:rPr>
      </w:pPr>
      <w:r w:rsidRPr="008E7F39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4595533" w14:textId="77777777" w:rsidR="008E7F39" w:rsidRPr="00396034" w:rsidRDefault="008E7F39" w:rsidP="00E97D03">
      <w:pPr>
        <w:pStyle w:val="Textbody"/>
        <w:rPr>
          <w:rFonts w:ascii="TimesNewRoman" w:eastAsia="TimesNewRoman" w:hAnsi="TimesNewRoman" w:cs="TimesNewRoman"/>
          <w:lang w:val="en-CA"/>
        </w:rPr>
      </w:pPr>
    </w:p>
    <w:sectPr w:rsidR="008E7F39" w:rsidRPr="00396034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4CF80" w14:textId="77777777" w:rsidR="004329F7" w:rsidRDefault="004329F7">
      <w:r>
        <w:separator/>
      </w:r>
    </w:p>
  </w:endnote>
  <w:endnote w:type="continuationSeparator" w:id="0">
    <w:p w14:paraId="1F5C102C" w14:textId="77777777" w:rsidR="004329F7" w:rsidRDefault="0043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9D11D" w14:textId="77777777" w:rsidR="004329F7" w:rsidRDefault="004329F7">
      <w:r>
        <w:rPr>
          <w:color w:val="000000"/>
        </w:rPr>
        <w:separator/>
      </w:r>
    </w:p>
  </w:footnote>
  <w:footnote w:type="continuationSeparator" w:id="0">
    <w:p w14:paraId="5CF0BBE3" w14:textId="77777777" w:rsidR="004329F7" w:rsidRDefault="0043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A171B" w14:textId="7A64CDEA" w:rsidR="00000000" w:rsidRDefault="009355E5">
    <w:pPr>
      <w:pStyle w:val="Header"/>
    </w:pPr>
    <w:r>
      <w:rPr>
        <w:sz w:val="12"/>
        <w:szCs w:val="12"/>
      </w:rPr>
      <w:t>6</w:t>
    </w:r>
    <w:r w:rsidR="00F973E2">
      <w:rPr>
        <w:sz w:val="12"/>
        <w:szCs w:val="12"/>
      </w:rPr>
      <w:t>.2</w:t>
    </w:r>
    <w:r w:rsidR="008E7F39">
      <w:rPr>
        <w:sz w:val="12"/>
        <w:szCs w:val="12"/>
      </w:rPr>
      <w:t>5</w:t>
    </w:r>
    <w:r w:rsidR="00F973E2">
      <w:rPr>
        <w:sz w:val="12"/>
        <w:szCs w:val="12"/>
      </w:rPr>
      <w:t>A</w:t>
    </w:r>
    <w:r>
      <w:t xml:space="preserve">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84"/>
    <w:rsid w:val="0001121F"/>
    <w:rsid w:val="000F6653"/>
    <w:rsid w:val="00180B47"/>
    <w:rsid w:val="001A597F"/>
    <w:rsid w:val="001D1E20"/>
    <w:rsid w:val="00202254"/>
    <w:rsid w:val="00232B7D"/>
    <w:rsid w:val="003309DD"/>
    <w:rsid w:val="00360103"/>
    <w:rsid w:val="00396034"/>
    <w:rsid w:val="003C46BF"/>
    <w:rsid w:val="003F4461"/>
    <w:rsid w:val="00404864"/>
    <w:rsid w:val="00425977"/>
    <w:rsid w:val="004329F7"/>
    <w:rsid w:val="0049314F"/>
    <w:rsid w:val="005112B4"/>
    <w:rsid w:val="005402B6"/>
    <w:rsid w:val="006A2C7A"/>
    <w:rsid w:val="006B2D80"/>
    <w:rsid w:val="006C16C0"/>
    <w:rsid w:val="00731043"/>
    <w:rsid w:val="00830DBF"/>
    <w:rsid w:val="00855902"/>
    <w:rsid w:val="008E7F39"/>
    <w:rsid w:val="009238A3"/>
    <w:rsid w:val="009355E5"/>
    <w:rsid w:val="00A26013"/>
    <w:rsid w:val="00AC2842"/>
    <w:rsid w:val="00B61DBD"/>
    <w:rsid w:val="00BE2684"/>
    <w:rsid w:val="00CA345E"/>
    <w:rsid w:val="00D973AF"/>
    <w:rsid w:val="00E37A48"/>
    <w:rsid w:val="00E97D03"/>
    <w:rsid w:val="00EB185B"/>
    <w:rsid w:val="00F43B4C"/>
    <w:rsid w:val="00F5663F"/>
    <w:rsid w:val="00F8545C"/>
    <w:rsid w:val="00F9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B050"/>
  <w15:docId w15:val="{A71A6FC5-50C4-4947-99E2-7A8D62E1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B6"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1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97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Normal portrait</vt:lpstr>
      <vt:lpstr>Lesson 22 – Review 21</vt:lpstr>
      <vt:lpstr>    Memory Work</vt:lpstr>
      <vt:lpstr>        Philippians 2:12b-16a</vt:lpstr>
      <vt:lpstr>    Review Questions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2025-04-08T14:03:00Z</cp:lastPrinted>
  <dcterms:created xsi:type="dcterms:W3CDTF">2025-04-08T14:01:00Z</dcterms:created>
  <dcterms:modified xsi:type="dcterms:W3CDTF">2025-04-08T14:03:00Z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