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E202" w14:textId="765448EC" w:rsidR="005419A3" w:rsidRDefault="00C74431">
      <w:pPr>
        <w:pStyle w:val="Heading1"/>
        <w:jc w:val="center"/>
      </w:pPr>
      <w:r>
        <w:t xml:space="preserve">Lesson </w:t>
      </w:r>
      <w:r w:rsidR="00A8696A">
        <w:t>2</w:t>
      </w:r>
      <w:r w:rsidR="007018B6">
        <w:t>5</w:t>
      </w:r>
      <w:r>
        <w:t xml:space="preserve">: </w:t>
      </w:r>
      <w:r w:rsidR="002C26D6">
        <w:t>Two Ways To Live (</w:t>
      </w:r>
      <w:r w:rsidR="005D08CE">
        <w:t>1</w:t>
      </w:r>
      <w:r w:rsidR="002C26D6">
        <w:t>)</w:t>
      </w:r>
    </w:p>
    <w:p w14:paraId="57B12331" w14:textId="77777777" w:rsidR="003D0187" w:rsidRPr="003D0187" w:rsidRDefault="003D0187" w:rsidP="003D0187">
      <w:pPr>
        <w:pStyle w:val="Textbody"/>
        <w:rPr>
          <w:lang w:val="en-CA"/>
        </w:rPr>
      </w:pPr>
    </w:p>
    <w:p w14:paraId="419FFF0B" w14:textId="3AB07200" w:rsidR="005419A3" w:rsidRDefault="00C74431">
      <w:pPr>
        <w:pStyle w:val="Heading2"/>
        <w:rPr>
          <w:i w:val="0"/>
        </w:rPr>
      </w:pPr>
      <w:r w:rsidRPr="00875C77">
        <w:rPr>
          <w:i w:val="0"/>
        </w:rPr>
        <w:t>Memory work</w:t>
      </w:r>
      <w:r w:rsidR="00D61A1E">
        <w:rPr>
          <w:i w:val="0"/>
        </w:rPr>
        <w:t xml:space="preserve"> </w:t>
      </w:r>
      <w:r w:rsidR="00C85E4F">
        <w:rPr>
          <w:i w:val="0"/>
        </w:rPr>
        <w:t>– the three cards below</w:t>
      </w:r>
    </w:p>
    <w:p w14:paraId="32082695" w14:textId="51CC9257" w:rsidR="007D62A7" w:rsidRPr="007D62A7" w:rsidRDefault="007D62A7" w:rsidP="007D62A7">
      <w:pPr>
        <w:pStyle w:val="Textbody"/>
        <w:rPr>
          <w:lang w:val="en-CA"/>
        </w:rPr>
      </w:pPr>
      <w:r>
        <w:rPr>
          <w:noProof/>
          <w:lang w:val="en-CA"/>
        </w:rPr>
        <w:drawing>
          <wp:anchor distT="0" distB="0" distL="114300" distR="114300" simplePos="0" relativeHeight="251659264" behindDoc="0" locked="0" layoutInCell="1" allowOverlap="1" wp14:anchorId="6029C9BA" wp14:editId="3E2CD856">
            <wp:simplePos x="0" y="0"/>
            <wp:positionH relativeFrom="column">
              <wp:posOffset>593090</wp:posOffset>
            </wp:positionH>
            <wp:positionV relativeFrom="paragraph">
              <wp:posOffset>143510</wp:posOffset>
            </wp:positionV>
            <wp:extent cx="2209800" cy="3350260"/>
            <wp:effectExtent l="1270" t="0" r="127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980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CA"/>
        </w:rPr>
        <w:t xml:space="preserve">For the video: search </w:t>
      </w:r>
      <w:r w:rsidR="008C22E5">
        <w:rPr>
          <w:lang w:val="en-CA"/>
        </w:rPr>
        <w:t>Y</w:t>
      </w:r>
      <w:r>
        <w:rPr>
          <w:lang w:val="en-CA"/>
        </w:rPr>
        <w:t>ou</w:t>
      </w:r>
      <w:r w:rsidR="008C22E5">
        <w:rPr>
          <w:lang w:val="en-CA"/>
        </w:rPr>
        <w:t>T</w:t>
      </w:r>
      <w:r>
        <w:rPr>
          <w:lang w:val="en-CA"/>
        </w:rPr>
        <w:t xml:space="preserve">ube for “rote learn two ways to live”. </w:t>
      </w:r>
      <w:r w:rsidR="008C22E5">
        <w:rPr>
          <w:lang w:val="en-CA"/>
        </w:rPr>
        <w:t>W</w:t>
      </w:r>
      <w:r>
        <w:rPr>
          <w:lang w:val="en-CA"/>
        </w:rPr>
        <w:t xml:space="preserve">atch it </w:t>
      </w:r>
      <w:r w:rsidR="008C22E5">
        <w:rPr>
          <w:lang w:val="en-CA"/>
        </w:rPr>
        <w:t xml:space="preserve">or listen to it until you can dream it. </w:t>
      </w:r>
      <w:r w:rsidR="0046379C">
        <w:rPr>
          <w:lang w:val="en-CA"/>
        </w:rPr>
        <w:t xml:space="preserve">For the flash cards: learn the picture, </w:t>
      </w:r>
      <w:r w:rsidR="00005A05">
        <w:rPr>
          <w:lang w:val="en-CA"/>
        </w:rPr>
        <w:t xml:space="preserve">then </w:t>
      </w:r>
      <w:r w:rsidR="0046379C">
        <w:rPr>
          <w:lang w:val="en-CA"/>
        </w:rPr>
        <w:t xml:space="preserve">learn the words below the picture, </w:t>
      </w:r>
      <w:r w:rsidR="00005A05">
        <w:rPr>
          <w:lang w:val="en-CA"/>
        </w:rPr>
        <w:t xml:space="preserve">then </w:t>
      </w:r>
      <w:r w:rsidR="0046379C">
        <w:rPr>
          <w:lang w:val="en-CA"/>
        </w:rPr>
        <w:t xml:space="preserve">learn the Bible </w:t>
      </w:r>
      <w:r w:rsidR="0046379C" w:rsidRPr="00005A05">
        <w:rPr>
          <w:i/>
          <w:iCs/>
          <w:u w:val="single"/>
          <w:lang w:val="en-CA"/>
        </w:rPr>
        <w:t>text reference</w:t>
      </w:r>
      <w:r w:rsidR="0046379C">
        <w:rPr>
          <w:lang w:val="en-CA"/>
        </w:rPr>
        <w:t xml:space="preserve">, </w:t>
      </w:r>
      <w:r w:rsidR="00005A05">
        <w:rPr>
          <w:lang w:val="en-CA"/>
        </w:rPr>
        <w:t xml:space="preserve">then </w:t>
      </w:r>
      <w:r w:rsidR="0046379C">
        <w:rPr>
          <w:lang w:val="en-CA"/>
        </w:rPr>
        <w:t xml:space="preserve">learn the question, and </w:t>
      </w:r>
      <w:r w:rsidR="00122A6C">
        <w:rPr>
          <w:lang w:val="en-CA"/>
        </w:rPr>
        <w:t>finally</w:t>
      </w:r>
      <w:r w:rsidR="0046379C">
        <w:rPr>
          <w:lang w:val="en-CA"/>
        </w:rPr>
        <w:t xml:space="preserve"> memorize the Bible text.</w:t>
      </w:r>
    </w:p>
    <w:p w14:paraId="7DBCF6F2" w14:textId="77777777" w:rsidR="002C26D6" w:rsidRDefault="008C66C0">
      <w:pPr>
        <w:pStyle w:val="Heading2"/>
        <w:rPr>
          <w:i w:val="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9742712" wp14:editId="580BB07C">
            <wp:simplePos x="0" y="0"/>
            <wp:positionH relativeFrom="column">
              <wp:posOffset>4069715</wp:posOffset>
            </wp:positionH>
            <wp:positionV relativeFrom="paragraph">
              <wp:posOffset>222250</wp:posOffset>
            </wp:positionV>
            <wp:extent cx="1676400" cy="2331720"/>
            <wp:effectExtent l="0" t="381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7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A936E" w14:textId="77777777" w:rsidR="00D61A1E" w:rsidRDefault="008C66C0" w:rsidP="002C26D6">
      <w:pPr>
        <w:pStyle w:val="Textbody"/>
        <w:rPr>
          <w:lang w:val="en-CA"/>
        </w:rPr>
      </w:pPr>
      <w:r>
        <w:rPr>
          <w:noProof/>
          <w:lang w:val="en-CA"/>
        </w:rPr>
        <w:drawing>
          <wp:anchor distT="0" distB="0" distL="114300" distR="114300" simplePos="0" relativeHeight="251672576" behindDoc="0" locked="0" layoutInCell="1" allowOverlap="1" wp14:anchorId="537E61CF" wp14:editId="327B1718">
            <wp:simplePos x="0" y="0"/>
            <wp:positionH relativeFrom="column">
              <wp:posOffset>4305300</wp:posOffset>
            </wp:positionH>
            <wp:positionV relativeFrom="paragraph">
              <wp:posOffset>4761865</wp:posOffset>
            </wp:positionV>
            <wp:extent cx="1214120" cy="2484120"/>
            <wp:effectExtent l="0" t="635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1412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AC3"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31C5D7" wp14:editId="0B7FA5F2">
                <wp:simplePos x="0" y="0"/>
                <wp:positionH relativeFrom="column">
                  <wp:posOffset>-7976</wp:posOffset>
                </wp:positionH>
                <wp:positionV relativeFrom="paragraph">
                  <wp:posOffset>4812767</wp:posOffset>
                </wp:positionV>
                <wp:extent cx="6356909" cy="0"/>
                <wp:effectExtent l="0" t="0" r="63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90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10533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378.95pt" to="499.9pt,3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" strokecolor="#4f81bd [3204]">
                <v:stroke dashstyle="dash"/>
              </v:line>
            </w:pict>
          </mc:Fallback>
        </mc:AlternateContent>
      </w:r>
      <w:r w:rsidR="00514AC3"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0DEA6A" wp14:editId="1FE6B283">
                <wp:simplePos x="0" y="0"/>
                <wp:positionH relativeFrom="column">
                  <wp:posOffset>-83669</wp:posOffset>
                </wp:positionH>
                <wp:positionV relativeFrom="paragraph">
                  <wp:posOffset>2447086</wp:posOffset>
                </wp:positionV>
                <wp:extent cx="6356909" cy="0"/>
                <wp:effectExtent l="0" t="0" r="63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90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B2712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192.7pt" to="493.95pt,1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" strokecolor="#4f81bd [3204]">
                <v:stroke dashstyle="dash"/>
              </v:line>
            </w:pict>
          </mc:Fallback>
        </mc:AlternateContent>
      </w:r>
      <w:r w:rsidR="00514AC3">
        <w:rPr>
          <w:noProof/>
          <w:lang w:val="en-CA"/>
        </w:rPr>
        <w:drawing>
          <wp:anchor distT="0" distB="0" distL="114300" distR="114300" simplePos="0" relativeHeight="251658239" behindDoc="0" locked="0" layoutInCell="1" allowOverlap="1" wp14:anchorId="705B026F" wp14:editId="6E795B07">
            <wp:simplePos x="0" y="0"/>
            <wp:positionH relativeFrom="column">
              <wp:posOffset>707390</wp:posOffset>
            </wp:positionH>
            <wp:positionV relativeFrom="paragraph">
              <wp:posOffset>4548505</wp:posOffset>
            </wp:positionV>
            <wp:extent cx="2116455" cy="2511425"/>
            <wp:effectExtent l="0" t="6985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16455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AC3">
        <w:rPr>
          <w:noProof/>
          <w:lang w:val="en-CA"/>
        </w:rPr>
        <w:drawing>
          <wp:anchor distT="0" distB="0" distL="114300" distR="114300" simplePos="0" relativeHeight="251667456" behindDoc="0" locked="0" layoutInCell="1" allowOverlap="1" wp14:anchorId="40A5FB60" wp14:editId="3AA97801">
            <wp:simplePos x="0" y="0"/>
            <wp:positionH relativeFrom="column">
              <wp:posOffset>734695</wp:posOffset>
            </wp:positionH>
            <wp:positionV relativeFrom="paragraph">
              <wp:posOffset>1884680</wp:posOffset>
            </wp:positionV>
            <wp:extent cx="2061845" cy="3671570"/>
            <wp:effectExtent l="0" t="4762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61845" cy="367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258">
        <w:rPr>
          <w:noProof/>
          <w:lang w:val="en-CA"/>
        </w:rPr>
        <w:drawing>
          <wp:anchor distT="0" distB="0" distL="114300" distR="114300" simplePos="0" relativeHeight="251663360" behindDoc="0" locked="0" layoutInCell="1" allowOverlap="1" wp14:anchorId="126D87F2" wp14:editId="0F0510A1">
            <wp:simplePos x="0" y="0"/>
            <wp:positionH relativeFrom="column">
              <wp:posOffset>4042410</wp:posOffset>
            </wp:positionH>
            <wp:positionV relativeFrom="paragraph">
              <wp:posOffset>2447290</wp:posOffset>
            </wp:positionV>
            <wp:extent cx="1762125" cy="2494280"/>
            <wp:effectExtent l="0" t="4127" r="5397" b="5398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62125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6C3FF" w14:textId="77777777" w:rsidR="00D61A1E" w:rsidRPr="005D08CE" w:rsidRDefault="00D61A1E" w:rsidP="005D08CE">
      <w:pPr>
        <w:pStyle w:val="Textbody"/>
        <w:rPr>
          <w:lang w:val="en-CA"/>
        </w:rPr>
      </w:pPr>
    </w:p>
    <w:sectPr w:rsidR="00D61A1E" w:rsidRPr="005D08C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DF786" w14:textId="77777777" w:rsidR="000423DF" w:rsidRDefault="000423DF">
      <w:r>
        <w:separator/>
      </w:r>
    </w:p>
  </w:endnote>
  <w:endnote w:type="continuationSeparator" w:id="0">
    <w:p w14:paraId="4D0C9C62" w14:textId="77777777" w:rsidR="000423DF" w:rsidRDefault="0004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71BD7" w14:textId="77777777" w:rsidR="007018B6" w:rsidRDefault="007018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BC2A" w14:textId="77777777" w:rsidR="007018B6" w:rsidRDefault="007018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CF781" w14:textId="77777777" w:rsidR="007018B6" w:rsidRDefault="00701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5FAD7" w14:textId="77777777" w:rsidR="000423DF" w:rsidRDefault="000423DF">
      <w:r>
        <w:rPr>
          <w:color w:val="000000"/>
        </w:rPr>
        <w:separator/>
      </w:r>
    </w:p>
  </w:footnote>
  <w:footnote w:type="continuationSeparator" w:id="0">
    <w:p w14:paraId="0FD7B608" w14:textId="77777777" w:rsidR="000423DF" w:rsidRDefault="00042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74667" w14:textId="77777777" w:rsidR="007018B6" w:rsidRDefault="007018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F6193" w14:textId="41AFE475" w:rsidR="00000000" w:rsidRDefault="007A1A46">
    <w:pPr>
      <w:pStyle w:val="Header"/>
    </w:pPr>
    <w:r>
      <w:rPr>
        <w:sz w:val="14"/>
        <w:szCs w:val="14"/>
      </w:rPr>
      <w:t>6</w:t>
    </w:r>
    <w:r w:rsidR="007018B6">
      <w:rPr>
        <w:sz w:val="14"/>
        <w:szCs w:val="14"/>
      </w:rPr>
      <w:t>.25C</w:t>
    </w:r>
    <w:r w:rsidR="00C74431">
      <w:t xml:space="preserve">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ECA5A" w14:textId="77777777" w:rsidR="007018B6" w:rsidRDefault="00701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57B3C"/>
    <w:multiLevelType w:val="multilevel"/>
    <w:tmpl w:val="F5846CA0"/>
    <w:styleLink w:val="RTFNum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" w15:restartNumberingAfterBreak="0">
    <w:nsid w:val="444C611F"/>
    <w:multiLevelType w:val="multilevel"/>
    <w:tmpl w:val="7E946F62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num w:numId="1" w16cid:durableId="717365203">
    <w:abstractNumId w:val="1"/>
  </w:num>
  <w:num w:numId="2" w16cid:durableId="85269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A3"/>
    <w:rsid w:val="00005A05"/>
    <w:rsid w:val="000423DF"/>
    <w:rsid w:val="00122A6C"/>
    <w:rsid w:val="0018238D"/>
    <w:rsid w:val="00201086"/>
    <w:rsid w:val="002C26D6"/>
    <w:rsid w:val="003021D6"/>
    <w:rsid w:val="003228E6"/>
    <w:rsid w:val="00367574"/>
    <w:rsid w:val="003B2A21"/>
    <w:rsid w:val="003D0187"/>
    <w:rsid w:val="0045131A"/>
    <w:rsid w:val="0046379C"/>
    <w:rsid w:val="00475E48"/>
    <w:rsid w:val="004A5217"/>
    <w:rsid w:val="00514AC3"/>
    <w:rsid w:val="005419A3"/>
    <w:rsid w:val="005B5621"/>
    <w:rsid w:val="005D08CE"/>
    <w:rsid w:val="0068543F"/>
    <w:rsid w:val="007018B6"/>
    <w:rsid w:val="007152B1"/>
    <w:rsid w:val="007843C3"/>
    <w:rsid w:val="00793A38"/>
    <w:rsid w:val="007A1A46"/>
    <w:rsid w:val="007A1E8D"/>
    <w:rsid w:val="007D62A7"/>
    <w:rsid w:val="00875C77"/>
    <w:rsid w:val="008C03E7"/>
    <w:rsid w:val="008C22E5"/>
    <w:rsid w:val="008C66C0"/>
    <w:rsid w:val="00953B15"/>
    <w:rsid w:val="009A0F8E"/>
    <w:rsid w:val="00A06C9D"/>
    <w:rsid w:val="00A8696A"/>
    <w:rsid w:val="00AF7A0C"/>
    <w:rsid w:val="00B3619C"/>
    <w:rsid w:val="00B73A2E"/>
    <w:rsid w:val="00C62DB3"/>
    <w:rsid w:val="00C74431"/>
    <w:rsid w:val="00C85E4F"/>
    <w:rsid w:val="00D5127E"/>
    <w:rsid w:val="00D61A1E"/>
    <w:rsid w:val="00D757C4"/>
    <w:rsid w:val="00D93751"/>
    <w:rsid w:val="00DC47E4"/>
    <w:rsid w:val="00E9120F"/>
    <w:rsid w:val="00EB6770"/>
    <w:rsid w:val="00EF0952"/>
    <w:rsid w:val="00FA5258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3C944"/>
  <w15:docId w15:val="{5CB42001-13B3-4B5E-BB1D-D490F7E1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link w:val="Heading2Char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numbering" w:customStyle="1" w:styleId="RTFNum2">
    <w:name w:val="RTF_Num 2"/>
    <w:basedOn w:val="NoList"/>
    <w:pPr>
      <w:numPr>
        <w:numId w:val="1"/>
      </w:numPr>
    </w:pPr>
  </w:style>
  <w:style w:type="numbering" w:customStyle="1" w:styleId="RTFNum3">
    <w:name w:val="RTF_Num 3"/>
    <w:basedOn w:val="NoList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2A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A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22E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D61A1E"/>
    <w:rPr>
      <w:rFonts w:eastAsia="MS Mincho"/>
      <w:b/>
      <w:bCs/>
      <w:i/>
      <w:iCs/>
      <w:sz w:val="28"/>
      <w:szCs w:val="28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463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Normal portrait</vt:lpstr>
      <vt:lpstr>Lesson 23: Two Ways To Live (1)</vt:lpstr>
      <vt:lpstr>    Memory work – the three cards below</vt:lpstr>
      <vt:lpstr>    /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2017-03-31T16:05:00Z</cp:lastPrinted>
  <dcterms:created xsi:type="dcterms:W3CDTF">2025-04-08T14:05:00Z</dcterms:created>
  <dcterms:modified xsi:type="dcterms:W3CDTF">2025-04-08T14:05:00Z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