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269FE" w14:textId="1CD672AE" w:rsidR="005419A3" w:rsidRDefault="005734D3">
      <w:pPr>
        <w:pStyle w:val="Heading1"/>
        <w:jc w:val="center"/>
      </w:pPr>
      <w:r>
        <w:t>Lesson 2</w:t>
      </w:r>
      <w:r w:rsidR="00DF7E9F">
        <w:t>6</w:t>
      </w:r>
      <w:r>
        <w:t xml:space="preserve"> -</w:t>
      </w:r>
      <w:r w:rsidR="00C74431">
        <w:t xml:space="preserve"> </w:t>
      </w:r>
      <w:r>
        <w:t>Review 2</w:t>
      </w:r>
      <w:r w:rsidR="00DF7E9F">
        <w:t>5</w:t>
      </w:r>
    </w:p>
    <w:p w14:paraId="31E9413E" w14:textId="77777777" w:rsidR="003D0187" w:rsidRPr="003D0187" w:rsidRDefault="003D0187" w:rsidP="003D0187">
      <w:pPr>
        <w:pStyle w:val="Textbody"/>
        <w:rPr>
          <w:lang w:val="en-CA"/>
        </w:rPr>
      </w:pPr>
    </w:p>
    <w:p w14:paraId="5C78A6B0" w14:textId="77777777" w:rsidR="002C26D6" w:rsidRPr="003E5DAE" w:rsidRDefault="00AD0CB9" w:rsidP="002C26D6">
      <w:pPr>
        <w:pStyle w:val="Textbody"/>
        <w:rPr>
          <w:b/>
          <w:i/>
          <w:noProof/>
          <w:sz w:val="28"/>
          <w:lang w:val="en-CA"/>
        </w:rPr>
      </w:pPr>
      <w:r w:rsidRPr="003E5DAE">
        <w:rPr>
          <w:b/>
          <w:i/>
          <w:sz w:val="28"/>
          <w:lang w:val="en-CA"/>
        </w:rPr>
        <w:t>Memory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AD0CB9" w14:paraId="251E3058" w14:textId="77777777" w:rsidTr="00AD0CB9"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14:paraId="1B9F8C80" w14:textId="77777777" w:rsidR="00AD0CB9" w:rsidRDefault="00AD0CB9" w:rsidP="002C26D6">
            <w:pPr>
              <w:pStyle w:val="Textbody"/>
              <w:rPr>
                <w:i/>
                <w:noProof/>
                <w:lang w:val="en-CA"/>
              </w:rPr>
            </w:pPr>
          </w:p>
          <w:p w14:paraId="52DDC6D1" w14:textId="77777777" w:rsidR="00AD0CB9" w:rsidRDefault="00AD0CB9" w:rsidP="002C26D6">
            <w:pPr>
              <w:pStyle w:val="Textbody"/>
              <w:rPr>
                <w:i/>
                <w:noProof/>
                <w:lang w:val="en-CA"/>
              </w:rPr>
            </w:pPr>
          </w:p>
          <w:p w14:paraId="2121223C" w14:textId="77777777" w:rsidR="00AD0CB9" w:rsidRDefault="00AD0CB9" w:rsidP="002C26D6">
            <w:pPr>
              <w:pStyle w:val="Textbody"/>
              <w:rPr>
                <w:i/>
                <w:noProof/>
                <w:lang w:val="en-CA"/>
              </w:rPr>
            </w:pPr>
          </w:p>
          <w:p w14:paraId="0F2B1744" w14:textId="77777777" w:rsidR="00AD0CB9" w:rsidRDefault="00AD0CB9" w:rsidP="002C26D6">
            <w:pPr>
              <w:pStyle w:val="Textbody"/>
              <w:rPr>
                <w:i/>
                <w:noProof/>
                <w:lang w:val="en-CA"/>
              </w:rPr>
            </w:pPr>
          </w:p>
          <w:p w14:paraId="0328396A" w14:textId="77777777" w:rsidR="00AD0CB9" w:rsidRDefault="00AD0CB9" w:rsidP="002C26D6">
            <w:pPr>
              <w:pStyle w:val="Textbody"/>
              <w:rPr>
                <w:i/>
                <w:noProof/>
                <w:lang w:val="en-CA"/>
              </w:rPr>
            </w:pPr>
          </w:p>
          <w:p w14:paraId="392F4357" w14:textId="77777777" w:rsidR="00AD0CB9" w:rsidRDefault="00AD0CB9" w:rsidP="00AD0CB9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noProof/>
                <w:lang w:val="en-CA"/>
              </w:rPr>
              <w:t>God is _________________________________</w:t>
            </w:r>
          </w:p>
          <w:p w14:paraId="65374469" w14:textId="77777777" w:rsidR="00AD0CB9" w:rsidRDefault="00AD0CB9" w:rsidP="00AD0CB9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noProof/>
                <w:lang w:val="en-CA"/>
              </w:rPr>
              <w:t>He ________________</w:t>
            </w:r>
          </w:p>
          <w:p w14:paraId="14485EE4" w14:textId="77777777" w:rsidR="00AD0CB9" w:rsidRPr="00AD0CB9" w:rsidRDefault="00AD0CB9" w:rsidP="00AD0CB9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noProof/>
                <w:lang w:val="en-CA"/>
              </w:rPr>
              <w:t>He made us _____________________________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14:paraId="376D1623" w14:textId="77777777" w:rsidR="00AD0CB9" w:rsidRDefault="00AD0CB9" w:rsidP="002C26D6">
            <w:pPr>
              <w:pStyle w:val="Textbody"/>
              <w:rPr>
                <w:i/>
                <w:noProof/>
                <w:lang w:val="en-CA"/>
              </w:rPr>
            </w:pPr>
          </w:p>
          <w:p w14:paraId="6EF7173A" w14:textId="77777777" w:rsidR="00AD0CB9" w:rsidRDefault="000F7342" w:rsidP="000F7342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>You are worthy, _______________________</w:t>
            </w:r>
          </w:p>
          <w:p w14:paraId="1842F619" w14:textId="77777777" w:rsidR="000F7342" w:rsidRDefault="000F7342" w:rsidP="000F7342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>_____, to receive _______________________</w:t>
            </w:r>
          </w:p>
          <w:p w14:paraId="5BE7D175" w14:textId="77777777" w:rsidR="000F7342" w:rsidRDefault="000F7342" w:rsidP="000F7342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>and __________, for You __________________</w:t>
            </w:r>
          </w:p>
          <w:p w14:paraId="675B4E11" w14:textId="77777777" w:rsidR="000F7342" w:rsidRDefault="000F7342" w:rsidP="000F7342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>_____________, and by ___________________</w:t>
            </w:r>
          </w:p>
          <w:p w14:paraId="34CED6D7" w14:textId="77777777" w:rsidR="000F7342" w:rsidRDefault="000F7342" w:rsidP="000F7342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>______________________________________</w:t>
            </w:r>
          </w:p>
          <w:p w14:paraId="7E14C8D3" w14:textId="77777777" w:rsidR="00AD0CB9" w:rsidRDefault="00AD0CB9" w:rsidP="00AD0CB9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>- ________________</w:t>
            </w:r>
          </w:p>
          <w:p w14:paraId="7E6934DE" w14:textId="77777777" w:rsidR="003E5DAE" w:rsidRPr="003E5DAE" w:rsidRDefault="003E5DAE" w:rsidP="00AD0CB9">
            <w:pPr>
              <w:pStyle w:val="Textbody"/>
              <w:jc w:val="center"/>
              <w:rPr>
                <w:b/>
                <w:noProof/>
                <w:lang w:val="en-CA"/>
              </w:rPr>
            </w:pPr>
            <w:r w:rsidRPr="003E5DAE">
              <w:rPr>
                <w:b/>
                <w:noProof/>
                <w:lang w:val="en-CA"/>
              </w:rPr>
              <w:t>But</w:t>
            </w:r>
            <w:r>
              <w:rPr>
                <w:b/>
                <w:noProof/>
                <w:lang w:val="en-CA"/>
              </w:rPr>
              <w:t xml:space="preserve"> is that ____________________________?</w:t>
            </w:r>
          </w:p>
        </w:tc>
      </w:tr>
    </w:tbl>
    <w:p w14:paraId="12317803" w14:textId="77777777" w:rsidR="0080138E" w:rsidRDefault="0080138E" w:rsidP="002C26D6">
      <w:pPr>
        <w:pStyle w:val="Textbody"/>
        <w:rPr>
          <w:i/>
          <w:noProof/>
          <w:lang w:val="en-CA"/>
        </w:rPr>
      </w:pPr>
    </w:p>
    <w:p w14:paraId="0ED5CEFA" w14:textId="77777777" w:rsidR="00981050" w:rsidRDefault="00981050" w:rsidP="002C26D6">
      <w:pPr>
        <w:pStyle w:val="Textbody"/>
        <w:rPr>
          <w:i/>
          <w:noProof/>
          <w:lang w:val="en-CA"/>
        </w:rPr>
      </w:pPr>
    </w:p>
    <w:p w14:paraId="3B721607" w14:textId="77777777" w:rsidR="00981050" w:rsidRDefault="00981050" w:rsidP="002C26D6">
      <w:pPr>
        <w:pStyle w:val="Textbody"/>
        <w:rPr>
          <w:i/>
          <w:noProof/>
          <w:lang w:val="en-CA"/>
        </w:rPr>
      </w:pPr>
      <w:r w:rsidRPr="003E5DAE">
        <w:rPr>
          <w:b/>
          <w:i/>
          <w:noProof/>
          <w:sz w:val="28"/>
          <w:lang w:val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D17EF1" wp14:editId="52FFD73D">
                <wp:simplePos x="0" y="0"/>
                <wp:positionH relativeFrom="column">
                  <wp:posOffset>-6985</wp:posOffset>
                </wp:positionH>
                <wp:positionV relativeFrom="paragraph">
                  <wp:posOffset>19685</wp:posOffset>
                </wp:positionV>
                <wp:extent cx="6356350" cy="0"/>
                <wp:effectExtent l="0" t="0" r="63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3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53945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1.55pt" to="499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" strokecolor="#4f81bd [3204]">
                <v:stroke dashstyle="dash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3E5DAE" w:rsidRPr="003E5DAE" w14:paraId="3C11EC12" w14:textId="77777777" w:rsidTr="0000508A"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14:paraId="22C3CFC7" w14:textId="77777777" w:rsidR="003E5DAE" w:rsidRDefault="003E5DAE" w:rsidP="0000508A">
            <w:pPr>
              <w:pStyle w:val="Textbody"/>
              <w:rPr>
                <w:i/>
                <w:noProof/>
                <w:lang w:val="en-CA"/>
              </w:rPr>
            </w:pPr>
          </w:p>
          <w:p w14:paraId="4D06D8D6" w14:textId="77777777" w:rsidR="003E5DAE" w:rsidRDefault="003E5DAE" w:rsidP="0000508A">
            <w:pPr>
              <w:pStyle w:val="Textbody"/>
              <w:rPr>
                <w:i/>
                <w:noProof/>
                <w:lang w:val="en-CA"/>
              </w:rPr>
            </w:pPr>
          </w:p>
          <w:p w14:paraId="1AB977E4" w14:textId="77777777" w:rsidR="003E5DAE" w:rsidRDefault="003E5DAE" w:rsidP="0000508A">
            <w:pPr>
              <w:pStyle w:val="Textbody"/>
              <w:rPr>
                <w:i/>
                <w:noProof/>
                <w:lang w:val="en-CA"/>
              </w:rPr>
            </w:pPr>
          </w:p>
          <w:p w14:paraId="583919C1" w14:textId="77777777" w:rsidR="003E5DAE" w:rsidRDefault="003E5DAE" w:rsidP="0000508A">
            <w:pPr>
              <w:pStyle w:val="Textbody"/>
              <w:rPr>
                <w:i/>
                <w:noProof/>
                <w:lang w:val="en-CA"/>
              </w:rPr>
            </w:pPr>
          </w:p>
          <w:p w14:paraId="219DD63C" w14:textId="77777777" w:rsidR="003E5DAE" w:rsidRDefault="003E5DAE" w:rsidP="0000508A">
            <w:pPr>
              <w:pStyle w:val="Textbody"/>
              <w:rPr>
                <w:i/>
                <w:noProof/>
                <w:lang w:val="en-CA"/>
              </w:rPr>
            </w:pPr>
          </w:p>
          <w:p w14:paraId="3F307C76" w14:textId="77777777" w:rsidR="003E5DAE" w:rsidRDefault="003E5DAE" w:rsidP="0000508A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noProof/>
                <w:lang w:val="en-CA"/>
              </w:rPr>
              <w:t>We all _________________________________</w:t>
            </w:r>
          </w:p>
          <w:p w14:paraId="42238B57" w14:textId="77777777" w:rsidR="003E5DAE" w:rsidRDefault="003E5DAE" w:rsidP="0000508A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noProof/>
                <w:lang w:val="en-CA"/>
              </w:rPr>
              <w:t>________________________ But we ________</w:t>
            </w:r>
          </w:p>
          <w:p w14:paraId="68A56597" w14:textId="77777777" w:rsidR="003E5DAE" w:rsidRPr="00AD0CB9" w:rsidRDefault="003E5DAE" w:rsidP="0000508A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noProof/>
                <w:lang w:val="en-CA"/>
              </w:rPr>
              <w:t>_______________________________________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14:paraId="2C373BA8" w14:textId="77777777" w:rsidR="003E5DAE" w:rsidRDefault="003E5DAE" w:rsidP="0000508A">
            <w:pPr>
              <w:pStyle w:val="Textbody"/>
              <w:rPr>
                <w:i/>
                <w:noProof/>
                <w:lang w:val="en-CA"/>
              </w:rPr>
            </w:pPr>
          </w:p>
          <w:p w14:paraId="5DF861CA" w14:textId="77777777" w:rsidR="003E5DAE" w:rsidRDefault="003E5DAE" w:rsidP="0000508A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>There is , _______________________</w:t>
            </w:r>
          </w:p>
          <w:p w14:paraId="1CCC6058" w14:textId="77777777" w:rsidR="003E5DAE" w:rsidRDefault="003E5DAE" w:rsidP="0000508A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>____________; there is _______________</w:t>
            </w:r>
          </w:p>
          <w:p w14:paraId="6798E144" w14:textId="77777777" w:rsidR="003E5DAE" w:rsidRDefault="003E5DAE" w:rsidP="0000508A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>_______________; __________ who _________</w:t>
            </w:r>
          </w:p>
          <w:p w14:paraId="6F06CA9D" w14:textId="77777777" w:rsidR="003E5DAE" w:rsidRDefault="005734D3" w:rsidP="0000508A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>______ have _________________</w:t>
            </w:r>
          </w:p>
          <w:p w14:paraId="7297CBDD" w14:textId="77777777" w:rsidR="003E5DAE" w:rsidRDefault="003E5DAE" w:rsidP="0000508A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>- ________________</w:t>
            </w:r>
          </w:p>
          <w:p w14:paraId="4474CD9A" w14:textId="77777777" w:rsidR="005734D3" w:rsidRDefault="005734D3" w:rsidP="0000508A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noProof/>
                <w:lang w:val="en-CA"/>
              </w:rPr>
              <w:t xml:space="preserve">What will </w:t>
            </w:r>
            <w:r w:rsidR="003E5DAE">
              <w:rPr>
                <w:b/>
                <w:noProof/>
                <w:lang w:val="en-CA"/>
              </w:rPr>
              <w:t>____________________________</w:t>
            </w:r>
          </w:p>
          <w:p w14:paraId="50007193" w14:textId="77777777" w:rsidR="003E5DAE" w:rsidRPr="003E5DAE" w:rsidRDefault="005734D3" w:rsidP="0000508A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noProof/>
                <w:lang w:val="en-CA"/>
              </w:rPr>
              <w:t>_________________________</w:t>
            </w:r>
            <w:r w:rsidR="003E5DAE">
              <w:rPr>
                <w:b/>
                <w:noProof/>
                <w:lang w:val="en-CA"/>
              </w:rPr>
              <w:t>?</w:t>
            </w:r>
          </w:p>
        </w:tc>
      </w:tr>
    </w:tbl>
    <w:p w14:paraId="169A35F3" w14:textId="77777777" w:rsidR="0080138E" w:rsidRDefault="0080138E" w:rsidP="002C26D6">
      <w:pPr>
        <w:pStyle w:val="Textbody"/>
        <w:rPr>
          <w:i/>
          <w:noProof/>
          <w:lang w:val="en-CA"/>
        </w:rPr>
      </w:pPr>
    </w:p>
    <w:p w14:paraId="351462BA" w14:textId="77777777" w:rsidR="00981050" w:rsidRDefault="00981050" w:rsidP="002C26D6">
      <w:pPr>
        <w:pStyle w:val="Textbody"/>
        <w:rPr>
          <w:i/>
          <w:noProof/>
          <w:lang w:val="en-CA"/>
        </w:rPr>
      </w:pPr>
    </w:p>
    <w:p w14:paraId="6A1C3CEE" w14:textId="77777777" w:rsidR="00981050" w:rsidRDefault="00981050" w:rsidP="002C26D6">
      <w:pPr>
        <w:pStyle w:val="Textbody"/>
        <w:rPr>
          <w:i/>
          <w:noProof/>
          <w:lang w:val="en-CA"/>
        </w:rPr>
      </w:pPr>
      <w:r w:rsidRPr="003E5DAE">
        <w:rPr>
          <w:b/>
          <w:i/>
          <w:noProof/>
          <w:sz w:val="28"/>
          <w:lang w:val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F12A62" wp14:editId="2DF3C8AB">
                <wp:simplePos x="0" y="0"/>
                <wp:positionH relativeFrom="column">
                  <wp:posOffset>-7620</wp:posOffset>
                </wp:positionH>
                <wp:positionV relativeFrom="paragraph">
                  <wp:posOffset>48260</wp:posOffset>
                </wp:positionV>
                <wp:extent cx="6356909" cy="0"/>
                <wp:effectExtent l="0" t="0" r="63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690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1FAEB3" id="Straight Connecto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3.8pt" to="499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" strokecolor="#4f81bd [3204]">
                <v:stroke dashstyle="dash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5734D3" w:rsidRPr="003E5DAE" w14:paraId="66E060F6" w14:textId="77777777" w:rsidTr="0000508A"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14:paraId="585A5B9D" w14:textId="77777777" w:rsidR="005734D3" w:rsidRDefault="005734D3" w:rsidP="0000508A">
            <w:pPr>
              <w:pStyle w:val="Textbody"/>
              <w:rPr>
                <w:i/>
                <w:noProof/>
                <w:lang w:val="en-CA"/>
              </w:rPr>
            </w:pPr>
          </w:p>
          <w:p w14:paraId="1D79781E" w14:textId="77777777" w:rsidR="005734D3" w:rsidRDefault="005734D3" w:rsidP="0000508A">
            <w:pPr>
              <w:pStyle w:val="Textbody"/>
              <w:rPr>
                <w:i/>
                <w:noProof/>
                <w:lang w:val="en-CA"/>
              </w:rPr>
            </w:pPr>
          </w:p>
          <w:p w14:paraId="5801E7D2" w14:textId="77777777" w:rsidR="005734D3" w:rsidRDefault="005734D3" w:rsidP="0000508A">
            <w:pPr>
              <w:pStyle w:val="Textbody"/>
              <w:rPr>
                <w:i/>
                <w:noProof/>
                <w:lang w:val="en-CA"/>
              </w:rPr>
            </w:pPr>
          </w:p>
          <w:p w14:paraId="5C2743B8" w14:textId="77777777" w:rsidR="005734D3" w:rsidRDefault="005734D3" w:rsidP="0000508A">
            <w:pPr>
              <w:pStyle w:val="Textbody"/>
              <w:rPr>
                <w:i/>
                <w:noProof/>
                <w:lang w:val="en-CA"/>
              </w:rPr>
            </w:pPr>
          </w:p>
          <w:p w14:paraId="695DE147" w14:textId="77777777" w:rsidR="005734D3" w:rsidRDefault="005734D3" w:rsidP="0000508A">
            <w:pPr>
              <w:pStyle w:val="Textbody"/>
              <w:rPr>
                <w:i/>
                <w:noProof/>
                <w:lang w:val="en-CA"/>
              </w:rPr>
            </w:pPr>
          </w:p>
          <w:p w14:paraId="51984F29" w14:textId="77777777" w:rsidR="005734D3" w:rsidRDefault="00715062" w:rsidP="0000508A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noProof/>
                <w:lang w:val="en-CA"/>
              </w:rPr>
              <w:t>God won’t</w:t>
            </w:r>
            <w:r w:rsidR="005734D3">
              <w:rPr>
                <w:b/>
                <w:noProof/>
                <w:lang w:val="en-CA"/>
              </w:rPr>
              <w:t xml:space="preserve"> ______________________________</w:t>
            </w:r>
          </w:p>
          <w:p w14:paraId="5B21C716" w14:textId="77777777" w:rsidR="005734D3" w:rsidRDefault="005734D3" w:rsidP="0000508A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noProof/>
                <w:lang w:val="en-CA"/>
              </w:rPr>
              <w:t>God’s __________________________________</w:t>
            </w:r>
          </w:p>
          <w:p w14:paraId="39DF861D" w14:textId="77777777" w:rsidR="005734D3" w:rsidRPr="00AD0CB9" w:rsidRDefault="005734D3" w:rsidP="0000508A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noProof/>
                <w:lang w:val="en-CA"/>
              </w:rPr>
              <w:t>is _____________________________</w:t>
            </w:r>
          </w:p>
        </w:tc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</w:tcPr>
          <w:p w14:paraId="4F28C852" w14:textId="77777777" w:rsidR="005734D3" w:rsidRDefault="005734D3" w:rsidP="0000508A">
            <w:pPr>
              <w:pStyle w:val="Textbody"/>
              <w:rPr>
                <w:i/>
                <w:noProof/>
                <w:lang w:val="en-CA"/>
              </w:rPr>
            </w:pPr>
          </w:p>
          <w:p w14:paraId="6A99DE0F" w14:textId="77777777" w:rsidR="005734D3" w:rsidRDefault="005734D3" w:rsidP="0000508A">
            <w:pPr>
              <w:pStyle w:val="Textbody"/>
              <w:rPr>
                <w:i/>
                <w:noProof/>
                <w:lang w:val="en-CA"/>
              </w:rPr>
            </w:pPr>
          </w:p>
          <w:p w14:paraId="2BE8D159" w14:textId="77777777" w:rsidR="005734D3" w:rsidRDefault="005734D3" w:rsidP="0000508A">
            <w:pPr>
              <w:pStyle w:val="Textbody"/>
              <w:rPr>
                <w:i/>
                <w:noProof/>
                <w:lang w:val="en-CA"/>
              </w:rPr>
            </w:pPr>
          </w:p>
          <w:p w14:paraId="1DB40C64" w14:textId="77777777" w:rsidR="005734D3" w:rsidRDefault="005734D3" w:rsidP="0000508A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>Man is ________________________________</w:t>
            </w:r>
          </w:p>
          <w:p w14:paraId="1F4C0FA1" w14:textId="77777777" w:rsidR="005734D3" w:rsidRDefault="005734D3" w:rsidP="0000508A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>_____________________________________</w:t>
            </w:r>
          </w:p>
          <w:p w14:paraId="440048EA" w14:textId="77777777" w:rsidR="005734D3" w:rsidRDefault="005734D3" w:rsidP="0000508A">
            <w:pPr>
              <w:pStyle w:val="Textbody"/>
              <w:jc w:val="center"/>
              <w:rPr>
                <w:i/>
                <w:noProof/>
                <w:lang w:val="en-CA"/>
              </w:rPr>
            </w:pPr>
            <w:r>
              <w:rPr>
                <w:i/>
                <w:noProof/>
                <w:lang w:val="en-CA"/>
              </w:rPr>
              <w:t>- ________________</w:t>
            </w:r>
          </w:p>
          <w:p w14:paraId="59FA000A" w14:textId="77777777" w:rsidR="005734D3" w:rsidRPr="003E5DAE" w:rsidRDefault="005734D3" w:rsidP="0000508A">
            <w:pPr>
              <w:pStyle w:val="Textbody"/>
              <w:jc w:val="center"/>
              <w:rPr>
                <w:b/>
                <w:noProof/>
                <w:lang w:val="en-CA"/>
              </w:rPr>
            </w:pPr>
            <w:r>
              <w:rPr>
                <w:b/>
                <w:noProof/>
                <w:lang w:val="en-CA"/>
              </w:rPr>
              <w:t>God’s _________________________. But …</w:t>
            </w:r>
          </w:p>
        </w:tc>
      </w:tr>
    </w:tbl>
    <w:p w14:paraId="48F4BBB2" w14:textId="77777777" w:rsidR="005734D3" w:rsidRDefault="005734D3" w:rsidP="002C26D6">
      <w:pPr>
        <w:pStyle w:val="Textbody"/>
        <w:rPr>
          <w:i/>
          <w:noProof/>
          <w:lang w:val="en-CA"/>
        </w:rPr>
      </w:pPr>
    </w:p>
    <w:sectPr w:rsidR="005734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26DC4" w14:textId="77777777" w:rsidR="00686AAA" w:rsidRDefault="00686AAA">
      <w:r>
        <w:separator/>
      </w:r>
    </w:p>
  </w:endnote>
  <w:endnote w:type="continuationSeparator" w:id="0">
    <w:p w14:paraId="2C5DB32F" w14:textId="77777777" w:rsidR="00686AAA" w:rsidRDefault="0068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C88EC" w14:textId="77777777" w:rsidR="00794D25" w:rsidRDefault="00794D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EA7A5" w14:textId="77777777" w:rsidR="00794D25" w:rsidRDefault="00794D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01FFA" w14:textId="77777777" w:rsidR="00794D25" w:rsidRDefault="0079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0BC88" w14:textId="77777777" w:rsidR="00686AAA" w:rsidRDefault="00686AAA">
      <w:r>
        <w:rPr>
          <w:color w:val="000000"/>
        </w:rPr>
        <w:separator/>
      </w:r>
    </w:p>
  </w:footnote>
  <w:footnote w:type="continuationSeparator" w:id="0">
    <w:p w14:paraId="5516EB28" w14:textId="77777777" w:rsidR="00686AAA" w:rsidRDefault="00686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231C7" w14:textId="77777777" w:rsidR="00794D25" w:rsidRDefault="00794D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6E20F" w14:textId="4FDAAA06" w:rsidR="00000000" w:rsidRDefault="00794D25">
    <w:pPr>
      <w:pStyle w:val="Header"/>
    </w:pPr>
    <w:r>
      <w:rPr>
        <w:sz w:val="14"/>
        <w:szCs w:val="14"/>
      </w:rPr>
      <w:t>6</w:t>
    </w:r>
    <w:r w:rsidR="00DF7E9F">
      <w:rPr>
        <w:sz w:val="14"/>
        <w:szCs w:val="14"/>
      </w:rPr>
      <w:t>.26A</w:t>
    </w:r>
    <w:r w:rsidR="00C74431">
      <w:t xml:space="preserve">                                                                           Name: 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2DC0E" w14:textId="77777777" w:rsidR="00794D25" w:rsidRDefault="00794D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757B3C"/>
    <w:multiLevelType w:val="multilevel"/>
    <w:tmpl w:val="F5846CA0"/>
    <w:styleLink w:val="RTFNum3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1" w15:restartNumberingAfterBreak="0">
    <w:nsid w:val="444C611F"/>
    <w:multiLevelType w:val="multilevel"/>
    <w:tmpl w:val="7E946F62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num w:numId="1" w16cid:durableId="361367529">
    <w:abstractNumId w:val="1"/>
  </w:num>
  <w:num w:numId="2" w16cid:durableId="17990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9A3"/>
    <w:rsid w:val="000F7342"/>
    <w:rsid w:val="0018238D"/>
    <w:rsid w:val="00201086"/>
    <w:rsid w:val="002C26D6"/>
    <w:rsid w:val="003021D6"/>
    <w:rsid w:val="003228E6"/>
    <w:rsid w:val="00367574"/>
    <w:rsid w:val="003B2A21"/>
    <w:rsid w:val="003C0682"/>
    <w:rsid w:val="003D0187"/>
    <w:rsid w:val="003E5DAE"/>
    <w:rsid w:val="00475E48"/>
    <w:rsid w:val="004933EF"/>
    <w:rsid w:val="004B3C0F"/>
    <w:rsid w:val="00514AC3"/>
    <w:rsid w:val="005419A3"/>
    <w:rsid w:val="005734D3"/>
    <w:rsid w:val="005B5621"/>
    <w:rsid w:val="00686AAA"/>
    <w:rsid w:val="00715062"/>
    <w:rsid w:val="007843C3"/>
    <w:rsid w:val="00794D25"/>
    <w:rsid w:val="007D62A7"/>
    <w:rsid w:val="0080138E"/>
    <w:rsid w:val="00875C77"/>
    <w:rsid w:val="008C03E7"/>
    <w:rsid w:val="008C22E5"/>
    <w:rsid w:val="00981050"/>
    <w:rsid w:val="009A0F8E"/>
    <w:rsid w:val="009B268B"/>
    <w:rsid w:val="009C6709"/>
    <w:rsid w:val="00A8696A"/>
    <w:rsid w:val="00AD0CB9"/>
    <w:rsid w:val="00AF7A0C"/>
    <w:rsid w:val="00B00E1F"/>
    <w:rsid w:val="00B3619C"/>
    <w:rsid w:val="00B67D69"/>
    <w:rsid w:val="00C348C1"/>
    <w:rsid w:val="00C74431"/>
    <w:rsid w:val="00D757C4"/>
    <w:rsid w:val="00DC47E4"/>
    <w:rsid w:val="00DF7E9F"/>
    <w:rsid w:val="00E2079B"/>
    <w:rsid w:val="00EF0952"/>
    <w:rsid w:val="00EF2895"/>
    <w:rsid w:val="00F23AE5"/>
    <w:rsid w:val="00FA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1499D"/>
  <w15:docId w15:val="{5CB42001-13B3-4B5E-BB1D-D490F7E1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numbering" w:customStyle="1" w:styleId="RTFNum2">
    <w:name w:val="RTF_Num 2"/>
    <w:basedOn w:val="NoList"/>
    <w:pPr>
      <w:numPr>
        <w:numId w:val="1"/>
      </w:numPr>
    </w:pPr>
  </w:style>
  <w:style w:type="numbering" w:customStyle="1" w:styleId="RTFNum3">
    <w:name w:val="RTF_Num 3"/>
    <w:basedOn w:val="NoList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2A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A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22E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D0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94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2021-03-08T17:46:00Z</cp:lastPrinted>
  <dcterms:created xsi:type="dcterms:W3CDTF">2025-04-15T00:57:00Z</dcterms:created>
  <dcterms:modified xsi:type="dcterms:W3CDTF">2025-04-15T00:57:00Z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