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04E68" w14:textId="77777777" w:rsidR="00C85A57" w:rsidRDefault="00C85A57" w:rsidP="00C85A57">
      <w:pPr>
        <w:pStyle w:val="Default"/>
      </w:pPr>
    </w:p>
    <w:p w14:paraId="656CAB52" w14:textId="266212CE" w:rsidR="00C85A57" w:rsidRDefault="00C85A57" w:rsidP="00C85A57">
      <w:pPr>
        <w:pStyle w:val="Default"/>
        <w:jc w:val="center"/>
        <w:rPr>
          <w:sz w:val="29"/>
          <w:szCs w:val="29"/>
        </w:rPr>
      </w:pPr>
      <w:r>
        <w:rPr>
          <w:b/>
          <w:bCs/>
          <w:sz w:val="36"/>
          <w:szCs w:val="36"/>
        </w:rPr>
        <w:t>L</w:t>
      </w:r>
      <w:r>
        <w:rPr>
          <w:b/>
          <w:bCs/>
          <w:sz w:val="29"/>
          <w:szCs w:val="29"/>
        </w:rPr>
        <w:t xml:space="preserve">ESSON </w:t>
      </w:r>
      <w:r w:rsidR="00160FC8">
        <w:rPr>
          <w:b/>
          <w:bCs/>
          <w:sz w:val="36"/>
          <w:szCs w:val="36"/>
        </w:rPr>
        <w:t>2</w:t>
      </w:r>
      <w:r w:rsidR="003301AD">
        <w:rPr>
          <w:b/>
          <w:bCs/>
          <w:sz w:val="36"/>
          <w:szCs w:val="36"/>
        </w:rPr>
        <w:t>6</w:t>
      </w:r>
      <w:r w:rsidR="00EE2A29">
        <w:rPr>
          <w:b/>
          <w:bCs/>
          <w:sz w:val="36"/>
          <w:szCs w:val="36"/>
        </w:rPr>
        <w:t xml:space="preserve"> </w:t>
      </w:r>
      <w:r w:rsidR="009303BB">
        <w:rPr>
          <w:b/>
          <w:bCs/>
          <w:sz w:val="36"/>
          <w:szCs w:val="36"/>
        </w:rPr>
        <w:t>–</w:t>
      </w:r>
      <w:r w:rsidR="00EE2A29">
        <w:rPr>
          <w:b/>
          <w:bCs/>
          <w:sz w:val="36"/>
          <w:szCs w:val="36"/>
        </w:rPr>
        <w:t xml:space="preserve"> </w:t>
      </w:r>
      <w:r w:rsidR="009303BB">
        <w:rPr>
          <w:b/>
          <w:bCs/>
          <w:sz w:val="36"/>
          <w:szCs w:val="36"/>
        </w:rPr>
        <w:t xml:space="preserve">Two Ways </w:t>
      </w:r>
      <w:proofErr w:type="gramStart"/>
      <w:r w:rsidR="009303BB">
        <w:rPr>
          <w:b/>
          <w:bCs/>
          <w:sz w:val="36"/>
          <w:szCs w:val="36"/>
        </w:rPr>
        <w:t>To</w:t>
      </w:r>
      <w:proofErr w:type="gramEnd"/>
      <w:r w:rsidR="009303BB">
        <w:rPr>
          <w:b/>
          <w:bCs/>
          <w:sz w:val="36"/>
          <w:szCs w:val="36"/>
        </w:rPr>
        <w:t xml:space="preserve"> Live (1)</w:t>
      </w:r>
    </w:p>
    <w:p w14:paraId="14F543D4" w14:textId="77777777" w:rsidR="006649F9" w:rsidRDefault="006649F9" w:rsidP="006649F9"/>
    <w:p w14:paraId="313B3704" w14:textId="77777777" w:rsidR="009B3160" w:rsidRPr="003C151B" w:rsidRDefault="009B3160" w:rsidP="009B3160">
      <w:pPr>
        <w:pStyle w:val="Textbody"/>
        <w:rPr>
          <w:b/>
          <w:bCs/>
          <w:i/>
          <w:sz w:val="28"/>
          <w:szCs w:val="28"/>
        </w:rPr>
      </w:pPr>
      <w:r w:rsidRPr="003C151B">
        <w:rPr>
          <w:b/>
          <w:bCs/>
          <w:i/>
          <w:sz w:val="28"/>
          <w:szCs w:val="28"/>
        </w:rPr>
        <w:t>Bible Study: Ephesians 2:11-22</w:t>
      </w:r>
    </w:p>
    <w:p w14:paraId="47BA580A" w14:textId="77777777" w:rsidR="009B3160" w:rsidRPr="003C151B" w:rsidRDefault="009B3160" w:rsidP="009B3160">
      <w:pPr>
        <w:pStyle w:val="Textbody"/>
      </w:pPr>
      <w:r w:rsidRPr="003C151B">
        <w:t>The situation in Ephesus is the following. There is one church, consisting of a large group of people</w:t>
      </w:r>
    </w:p>
    <w:p w14:paraId="52D04B54" w14:textId="77777777" w:rsidR="009B3160" w:rsidRPr="003C151B" w:rsidRDefault="009B3160" w:rsidP="009B3160">
      <w:pPr>
        <w:pStyle w:val="Textbody"/>
      </w:pPr>
      <w:r w:rsidRPr="003C151B">
        <w:t>with a Jewish background and a large group of people with a Greek background. The question seems to</w:t>
      </w:r>
    </w:p>
    <w:p w14:paraId="1BE6AB3C" w14:textId="77777777" w:rsidR="009B3160" w:rsidRDefault="009B3160" w:rsidP="009B3160">
      <w:pPr>
        <w:pStyle w:val="Textbody"/>
      </w:pPr>
      <w:r w:rsidRPr="003C151B">
        <w:t xml:space="preserve">have been: should we be one congregation or split along ethnic-cultural lines? Ephesians </w:t>
      </w:r>
      <w:r>
        <w:t xml:space="preserve">chapters </w:t>
      </w:r>
      <w:r w:rsidRPr="003C151B">
        <w:t xml:space="preserve">1-4 </w:t>
      </w:r>
    </w:p>
    <w:p w14:paraId="7B43EED7" w14:textId="77777777" w:rsidR="009B3160" w:rsidRPr="003C151B" w:rsidRDefault="009B3160" w:rsidP="009B3160">
      <w:pPr>
        <w:pStyle w:val="Textbody"/>
      </w:pPr>
      <w:r w:rsidRPr="003C151B">
        <w:t>deals with</w:t>
      </w:r>
      <w:r>
        <w:t xml:space="preserve"> </w:t>
      </w:r>
      <w:r w:rsidRPr="003C151B">
        <w:t>this issue. Ephesians 2:11-22 forms a central part of Paul’s plea for unity.</w:t>
      </w:r>
    </w:p>
    <w:p w14:paraId="782EAA55" w14:textId="77777777" w:rsidR="009B3160" w:rsidRPr="003C151B" w:rsidRDefault="009B3160" w:rsidP="009B3160">
      <w:pPr>
        <w:pStyle w:val="Textbody"/>
      </w:pPr>
      <w:r w:rsidRPr="003C151B">
        <w:t>1. Who would be the “uncircumcis</w:t>
      </w:r>
      <w:r>
        <w:t>ion</w:t>
      </w:r>
      <w:r w:rsidRPr="003C151B">
        <w:t>”? _________________________________________________</w:t>
      </w:r>
    </w:p>
    <w:p w14:paraId="31498560" w14:textId="77777777" w:rsidR="009B3160" w:rsidRPr="003C151B" w:rsidRDefault="009B3160" w:rsidP="009B3160">
      <w:pPr>
        <w:pStyle w:val="Textbody"/>
      </w:pPr>
      <w:r w:rsidRPr="003C151B">
        <w:t>2. Who would be the “circumcis</w:t>
      </w:r>
      <w:r>
        <w:t>ion</w:t>
      </w:r>
      <w:r w:rsidRPr="003C151B">
        <w:t>”? ___________________________________________________</w:t>
      </w:r>
    </w:p>
    <w:p w14:paraId="6C8E8F83" w14:textId="77777777" w:rsidR="009B3160" w:rsidRDefault="009B3160" w:rsidP="009B3160">
      <w:pPr>
        <w:pStyle w:val="Textbody"/>
      </w:pPr>
      <w:r w:rsidRPr="003C151B">
        <w:t xml:space="preserve">3. How have the Gentiles been brought near to the </w:t>
      </w:r>
      <w:r>
        <w:t xml:space="preserve">commonwealth and </w:t>
      </w:r>
      <w:r w:rsidRPr="003C151B">
        <w:t>covenant</w:t>
      </w:r>
      <w:r>
        <w:t>s</w:t>
      </w:r>
      <w:r w:rsidRPr="003C151B">
        <w:t xml:space="preserve">? </w:t>
      </w:r>
      <w:r>
        <w:t xml:space="preserve"> ________________ </w:t>
      </w:r>
    </w:p>
    <w:p w14:paraId="3424740D" w14:textId="77777777" w:rsidR="009B3160" w:rsidRPr="003C151B" w:rsidRDefault="009B3160" w:rsidP="009B3160">
      <w:pPr>
        <w:pStyle w:val="Textbody"/>
        <w:ind w:firstLine="340"/>
      </w:pPr>
      <w:r>
        <w:t>______________________________________________</w:t>
      </w:r>
      <w:r w:rsidRPr="003C151B">
        <w:t>_________________________________</w:t>
      </w:r>
    </w:p>
    <w:p w14:paraId="7584DA15" w14:textId="77777777" w:rsidR="009B3160" w:rsidRPr="003C151B" w:rsidRDefault="009B3160" w:rsidP="009B3160">
      <w:pPr>
        <w:pStyle w:val="Textbody"/>
      </w:pPr>
      <w:r w:rsidRPr="003C151B">
        <w:t xml:space="preserve">4. </w:t>
      </w:r>
      <w:r>
        <w:t>What has Christ done to be our “peace”</w:t>
      </w:r>
      <w:r w:rsidRPr="003C151B">
        <w:t>? _______________________________________________</w:t>
      </w:r>
    </w:p>
    <w:p w14:paraId="04AF3CC9" w14:textId="77777777" w:rsidR="009B3160" w:rsidRPr="003C151B" w:rsidRDefault="009B3160" w:rsidP="009B3160">
      <w:pPr>
        <w:pStyle w:val="Textbody"/>
        <w:ind w:firstLine="340"/>
      </w:pPr>
      <w:r w:rsidRPr="003C151B">
        <w:t>________________________________________________________________________________</w:t>
      </w:r>
    </w:p>
    <w:p w14:paraId="51BBA6E3" w14:textId="77777777" w:rsidR="009B3160" w:rsidRPr="003C151B" w:rsidRDefault="009B3160" w:rsidP="009B3160">
      <w:pPr>
        <w:pStyle w:val="Textbody"/>
        <w:ind w:firstLine="340"/>
      </w:pPr>
      <w:r w:rsidRPr="003C151B">
        <w:t>________________________________________________________________________________</w:t>
      </w:r>
    </w:p>
    <w:p w14:paraId="26FE3153" w14:textId="77777777" w:rsidR="009B3160" w:rsidRPr="003C151B" w:rsidRDefault="009B3160" w:rsidP="009B3160">
      <w:pPr>
        <w:pStyle w:val="Textbody"/>
        <w:ind w:firstLine="340"/>
      </w:pPr>
      <w:r w:rsidRPr="003C151B">
        <w:t>________________________________________________________________________________</w:t>
      </w:r>
    </w:p>
    <w:p w14:paraId="00B71559" w14:textId="77777777" w:rsidR="009B3160" w:rsidRPr="003C151B" w:rsidRDefault="009B3160" w:rsidP="009B3160">
      <w:pPr>
        <w:pStyle w:val="Textbody"/>
      </w:pPr>
      <w:r w:rsidRPr="003C151B">
        <w:t>5. What are the Gentiles no longer? ______________________________________________________</w:t>
      </w:r>
    </w:p>
    <w:p w14:paraId="0ABAA2CB" w14:textId="77777777" w:rsidR="009B3160" w:rsidRPr="003C151B" w:rsidRDefault="009B3160" w:rsidP="009B3160">
      <w:pPr>
        <w:pStyle w:val="Textbody"/>
      </w:pPr>
      <w:r w:rsidRPr="003C151B">
        <w:t>6. What are they instead? ______________________________________________________________</w:t>
      </w:r>
    </w:p>
    <w:p w14:paraId="350406B6" w14:textId="77777777" w:rsidR="009B3160" w:rsidRPr="003C151B" w:rsidRDefault="009B3160" w:rsidP="009B3160">
      <w:pPr>
        <w:pStyle w:val="Textbody"/>
      </w:pPr>
      <w:r w:rsidRPr="003C151B">
        <w:t xml:space="preserve">7. How many temples and dwellings </w:t>
      </w:r>
      <w:proofErr w:type="gramStart"/>
      <w:r w:rsidRPr="003C151B">
        <w:t>is</w:t>
      </w:r>
      <w:proofErr w:type="gramEnd"/>
      <w:r w:rsidRPr="003C151B">
        <w:t xml:space="preserve"> God making? ________________________________________</w:t>
      </w:r>
    </w:p>
    <w:p w14:paraId="76824599" w14:textId="77777777" w:rsidR="009B3160" w:rsidRPr="003C151B" w:rsidRDefault="009B3160" w:rsidP="009B3160">
      <w:pPr>
        <w:pStyle w:val="Textbody"/>
      </w:pPr>
      <w:r w:rsidRPr="003C151B">
        <w:t>8. Should a congregation be ethnically determined or multi-cultural? ___________________________</w:t>
      </w:r>
    </w:p>
    <w:p w14:paraId="7EB50018" w14:textId="77777777" w:rsidR="009B3160" w:rsidRPr="003C151B" w:rsidRDefault="009B3160" w:rsidP="009B3160">
      <w:pPr>
        <w:rPr>
          <w:b/>
          <w:bCs/>
          <w:i/>
          <w:sz w:val="28"/>
          <w:szCs w:val="28"/>
        </w:rPr>
      </w:pPr>
      <w:r w:rsidRPr="003C151B">
        <w:rPr>
          <w:b/>
          <w:bCs/>
          <w:i/>
          <w:sz w:val="28"/>
          <w:szCs w:val="28"/>
        </w:rPr>
        <w:t>Our activities</w:t>
      </w:r>
    </w:p>
    <w:p w14:paraId="00D1848B" w14:textId="77777777" w:rsidR="009B3160" w:rsidRDefault="009B3160" w:rsidP="009B3160">
      <w:pPr>
        <w:pStyle w:val="Textbody"/>
      </w:pPr>
      <w:r>
        <w:t>Supervised by the ____________________________________________________________________</w:t>
      </w:r>
    </w:p>
    <w:p w14:paraId="00D68AA9" w14:textId="77777777" w:rsidR="009B3160" w:rsidRPr="003C151B" w:rsidRDefault="009B3160" w:rsidP="009B3160">
      <w:pPr>
        <w:pStyle w:val="Textbody"/>
      </w:pPr>
      <w:r>
        <w:rPr>
          <w:sz w:val="28"/>
        </w:rPr>
        <w:t xml:space="preserve">• </w:t>
      </w:r>
      <w:r w:rsidRPr="003C151B">
        <w:t>________________________________________________________________________________</w:t>
      </w:r>
    </w:p>
    <w:p w14:paraId="419237C8" w14:textId="77777777" w:rsidR="009B3160" w:rsidRPr="003C151B" w:rsidRDefault="009B3160" w:rsidP="009B3160">
      <w:pPr>
        <w:pStyle w:val="Textbody"/>
        <w:ind w:firstLine="340"/>
      </w:pPr>
      <w:r w:rsidRPr="003C151B">
        <w:t>________________________________________________________________________________</w:t>
      </w:r>
    </w:p>
    <w:p w14:paraId="2172D673" w14:textId="77777777" w:rsidR="009B3160" w:rsidRPr="001C2509" w:rsidRDefault="009B3160" w:rsidP="009B3160">
      <w:pPr>
        <w:pStyle w:val="Textbody"/>
      </w:pPr>
      <w:r w:rsidRPr="001C2509">
        <w:t>•________________________________________________________________________________</w:t>
      </w:r>
    </w:p>
    <w:p w14:paraId="4D99BC63" w14:textId="77777777" w:rsidR="009B3160" w:rsidRPr="003C151B" w:rsidRDefault="009B3160" w:rsidP="009B3160">
      <w:pPr>
        <w:pStyle w:val="Textbody"/>
        <w:ind w:firstLine="340"/>
      </w:pPr>
      <w:r w:rsidRPr="003C151B">
        <w:t>________________________________________________________________________________</w:t>
      </w:r>
    </w:p>
    <w:p w14:paraId="1DDD0E2A" w14:textId="77777777" w:rsidR="009B3160" w:rsidRPr="003C151B" w:rsidRDefault="009B3160" w:rsidP="009B3160">
      <w:pPr>
        <w:pStyle w:val="Textbody"/>
        <w:ind w:firstLine="340"/>
      </w:pPr>
      <w:r w:rsidRPr="003C151B">
        <w:t>________________________________________________________________________________</w:t>
      </w:r>
    </w:p>
    <w:p w14:paraId="44751FD3" w14:textId="77777777" w:rsidR="009B3160" w:rsidRPr="003C151B" w:rsidRDefault="009B3160" w:rsidP="009B3160">
      <w:pPr>
        <w:pStyle w:val="Textbody"/>
      </w:pPr>
      <w:r>
        <w:t>•</w:t>
      </w:r>
      <w:r w:rsidRPr="003C151B">
        <w:t>________________________________________________________________________________</w:t>
      </w:r>
    </w:p>
    <w:p w14:paraId="5C52AED4" w14:textId="77777777" w:rsidR="009B3160" w:rsidRPr="003C151B" w:rsidRDefault="009B3160" w:rsidP="009B3160">
      <w:pPr>
        <w:pStyle w:val="Textbody"/>
        <w:ind w:firstLine="340"/>
      </w:pPr>
      <w:r w:rsidRPr="003C151B">
        <w:t>________________________________________________________________________________</w:t>
      </w:r>
    </w:p>
    <w:p w14:paraId="6B09D84D" w14:textId="77777777" w:rsidR="009B3160" w:rsidRDefault="009B3160" w:rsidP="009B3160">
      <w:pPr>
        <w:pStyle w:val="Textbody"/>
      </w:pPr>
      <w:r>
        <w:t xml:space="preserve">Participation in </w:t>
      </w:r>
      <w:r w:rsidRPr="003C151B">
        <w:t>____________________________________</w:t>
      </w:r>
      <w:r>
        <w:t>?</w:t>
      </w:r>
    </w:p>
    <w:p w14:paraId="73BBE147" w14:textId="77777777" w:rsidR="009B3160" w:rsidRPr="003C151B" w:rsidRDefault="009B3160" w:rsidP="009B3160">
      <w:pPr>
        <w:pStyle w:val="Textbody"/>
        <w:ind w:firstLine="340"/>
      </w:pPr>
      <w:r w:rsidRPr="003C151B">
        <w:t>________________________________________________________________________________</w:t>
      </w:r>
    </w:p>
    <w:p w14:paraId="09BE62CC" w14:textId="77777777" w:rsidR="009B3160" w:rsidRPr="001C2509" w:rsidRDefault="009B3160" w:rsidP="009B3160">
      <w:pPr>
        <w:pStyle w:val="Textbody"/>
      </w:pPr>
      <w:r w:rsidRPr="001C2509">
        <w:t>________________________________________________________________________________</w:t>
      </w:r>
    </w:p>
    <w:p w14:paraId="67E0E547" w14:textId="77777777" w:rsidR="009B3160" w:rsidRPr="003C151B" w:rsidRDefault="009B3160" w:rsidP="009B3160">
      <w:pPr>
        <w:pStyle w:val="Textbody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br w:type="column"/>
      </w:r>
      <w:r w:rsidRPr="003C151B">
        <w:rPr>
          <w:b/>
          <w:bCs/>
          <w:i/>
          <w:sz w:val="28"/>
          <w:szCs w:val="28"/>
        </w:rPr>
        <w:lastRenderedPageBreak/>
        <w:t>Additional activities</w:t>
      </w:r>
    </w:p>
    <w:p w14:paraId="39C8C556" w14:textId="77777777" w:rsidR="009B3160" w:rsidRPr="003C151B" w:rsidRDefault="009B3160" w:rsidP="009B3160">
      <w:pPr>
        <w:pStyle w:val="Textbody"/>
      </w:pPr>
      <w:r w:rsidRPr="003C151B">
        <w:t>________________________________________________________________________________</w:t>
      </w:r>
    </w:p>
    <w:p w14:paraId="66474756" w14:textId="77777777" w:rsidR="009B3160" w:rsidRDefault="009B3160" w:rsidP="009B3160">
      <w:pPr>
        <w:pStyle w:val="Textbody"/>
      </w:pPr>
      <w:r>
        <w:t>_________________</w:t>
      </w:r>
    </w:p>
    <w:p w14:paraId="578898F0" w14:textId="77777777" w:rsidR="009B3160" w:rsidRPr="003C151B" w:rsidRDefault="009B3160" w:rsidP="009B3160">
      <w:pPr>
        <w:pStyle w:val="Textbody"/>
        <w:ind w:firstLine="340"/>
      </w:pPr>
      <w:r>
        <w:t xml:space="preserve">- Currently works in </w:t>
      </w:r>
      <w:r w:rsidRPr="003C151B">
        <w:t>______________________________________</w:t>
      </w:r>
    </w:p>
    <w:p w14:paraId="2E602234" w14:textId="77777777" w:rsidR="009B3160" w:rsidRPr="003C151B" w:rsidRDefault="009B3160" w:rsidP="009B3160">
      <w:pPr>
        <w:pStyle w:val="Textbody"/>
        <w:ind w:firstLine="340"/>
      </w:pPr>
      <w:r>
        <w:t>- A new location soon in ______</w:t>
      </w:r>
      <w:r w:rsidRPr="003C151B">
        <w:t>_____</w:t>
      </w:r>
      <w:r>
        <w:t xml:space="preserve">, run by </w:t>
      </w:r>
      <w:r w:rsidRPr="003C151B">
        <w:t>_________________________________________</w:t>
      </w:r>
    </w:p>
    <w:p w14:paraId="390CF7C3" w14:textId="77777777" w:rsidR="009B3160" w:rsidRPr="003C151B" w:rsidRDefault="009B3160" w:rsidP="009B3160">
      <w:pPr>
        <w:pStyle w:val="Textbody"/>
      </w:pPr>
      <w:r>
        <w:t xml:space="preserve">Catechism classes for </w:t>
      </w:r>
      <w:r w:rsidRPr="003C151B">
        <w:t>_________________________________________________________________</w:t>
      </w:r>
    </w:p>
    <w:p w14:paraId="4189C9A2" w14:textId="77777777" w:rsidR="009B3160" w:rsidRPr="003C151B" w:rsidRDefault="009B3160" w:rsidP="009B3160">
      <w:pPr>
        <w:pStyle w:val="Textbody"/>
        <w:ind w:firstLine="340"/>
      </w:pPr>
      <w:r w:rsidRPr="003C151B">
        <w:t>________________________________________________________________________________</w:t>
      </w:r>
    </w:p>
    <w:p w14:paraId="5E0924DD" w14:textId="77777777" w:rsidR="009B3160" w:rsidRDefault="009B3160" w:rsidP="009B3160">
      <w:pPr>
        <w:pStyle w:val="Textbody"/>
        <w:ind w:firstLine="340"/>
      </w:pPr>
      <w:r w:rsidRPr="003C151B">
        <w:t>________________________________________________________________________________</w:t>
      </w:r>
    </w:p>
    <w:p w14:paraId="1FD82A66" w14:textId="77777777" w:rsidR="009B3160" w:rsidRDefault="009B3160" w:rsidP="009B3160">
      <w:pPr>
        <w:pStyle w:val="Textbody"/>
        <w:ind w:firstLine="340"/>
      </w:pPr>
      <w:r w:rsidRPr="003C151B">
        <w:t>________________________________________________________________________________</w:t>
      </w:r>
    </w:p>
    <w:p w14:paraId="42DF450D" w14:textId="77777777" w:rsidR="009B3160" w:rsidRPr="003C151B" w:rsidRDefault="009B3160" w:rsidP="009B3160">
      <w:pPr>
        <w:pStyle w:val="Textbody"/>
      </w:pPr>
      <w:r>
        <w:t xml:space="preserve">• Special worship services for outsiders (1Corinthians 14:24-25)? </w:t>
      </w:r>
      <w:r w:rsidRPr="004846E8">
        <w:rPr>
          <w:i/>
        </w:rPr>
        <w:t>(Sometimes called: Seeker Services)</w:t>
      </w:r>
    </w:p>
    <w:p w14:paraId="0A68CDD5" w14:textId="77777777" w:rsidR="009B3160" w:rsidRPr="003C151B" w:rsidRDefault="009B3160" w:rsidP="009B3160">
      <w:pPr>
        <w:pStyle w:val="Textbody"/>
        <w:rPr>
          <w:b/>
          <w:bCs/>
          <w:i/>
          <w:sz w:val="28"/>
          <w:szCs w:val="28"/>
        </w:rPr>
      </w:pPr>
      <w:r w:rsidRPr="003C151B">
        <w:rPr>
          <w:b/>
          <w:bCs/>
          <w:i/>
          <w:sz w:val="28"/>
          <w:szCs w:val="28"/>
        </w:rPr>
        <w:t>Relational Evangelisation</w:t>
      </w:r>
    </w:p>
    <w:p w14:paraId="71AD0A24" w14:textId="77777777" w:rsidR="009B3160" w:rsidRPr="003C151B" w:rsidRDefault="009B3160" w:rsidP="009B3160">
      <w:pPr>
        <w:pStyle w:val="Textbody"/>
      </w:pPr>
      <w:r>
        <w:t xml:space="preserve">It is through </w:t>
      </w:r>
      <w:r w:rsidRPr="003C151B">
        <w:t>_______________________________________________________________________</w:t>
      </w:r>
    </w:p>
    <w:p w14:paraId="166AF5E6" w14:textId="77777777" w:rsidR="009B3160" w:rsidRPr="003C151B" w:rsidRDefault="009B3160" w:rsidP="009B3160">
      <w:pPr>
        <w:pStyle w:val="Textbody"/>
      </w:pPr>
      <w:r w:rsidRPr="003C151B">
        <w:t>________________________________________________________________________________</w:t>
      </w:r>
    </w:p>
    <w:p w14:paraId="206844E9" w14:textId="77777777" w:rsidR="009B3160" w:rsidRPr="003C151B" w:rsidRDefault="009B3160" w:rsidP="009B3160">
      <w:pPr>
        <w:pStyle w:val="Textbody"/>
      </w:pPr>
      <w:r>
        <w:t xml:space="preserve">This is why church committees are often called </w:t>
      </w:r>
      <w:r w:rsidRPr="003C151B">
        <w:t>____________________________________________</w:t>
      </w:r>
    </w:p>
    <w:p w14:paraId="5B2855A4" w14:textId="77777777" w:rsidR="009B3160" w:rsidRPr="003C151B" w:rsidRDefault="009B3160" w:rsidP="009B3160">
      <w:pPr>
        <w:pStyle w:val="Textbody"/>
      </w:pPr>
      <w:r w:rsidRPr="003C151B">
        <w:t>________________________________________________________________________________</w:t>
      </w:r>
    </w:p>
    <w:p w14:paraId="2037EA18" w14:textId="77777777" w:rsidR="00C85A57" w:rsidRDefault="003B420A" w:rsidP="00C85A57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Sharing the Gospel</w:t>
      </w:r>
      <w:r w:rsidR="000D37B2">
        <w:rPr>
          <w:b/>
          <w:bCs/>
          <w:i/>
          <w:iCs/>
          <w:sz w:val="28"/>
          <w:szCs w:val="28"/>
        </w:rPr>
        <w:t xml:space="preserve"> </w:t>
      </w:r>
    </w:p>
    <w:p w14:paraId="1C1C588A" w14:textId="77777777" w:rsidR="00A87B35" w:rsidRPr="00A87B35" w:rsidRDefault="00E319D1" w:rsidP="0018707B">
      <w:pPr>
        <w:pStyle w:val="Default"/>
        <w:spacing w:line="360" w:lineRule="auto"/>
        <w:ind w:left="340" w:hanging="340"/>
        <w:rPr>
          <w:sz w:val="23"/>
          <w:szCs w:val="23"/>
        </w:rPr>
      </w:pPr>
      <w:r>
        <w:rPr>
          <w:sz w:val="23"/>
          <w:szCs w:val="23"/>
        </w:rPr>
        <w:t>T</w:t>
      </w:r>
      <w:r w:rsidR="009303BB">
        <w:rPr>
          <w:sz w:val="23"/>
          <w:szCs w:val="23"/>
        </w:rPr>
        <w:t xml:space="preserve">he New Testament doesn’t </w:t>
      </w:r>
      <w:proofErr w:type="gramStart"/>
      <w:r w:rsidR="009303BB">
        <w:rPr>
          <w:sz w:val="23"/>
          <w:szCs w:val="23"/>
        </w:rPr>
        <w:t>actually go</w:t>
      </w:r>
      <w:proofErr w:type="gramEnd"/>
      <w:r w:rsidR="009303BB">
        <w:rPr>
          <w:sz w:val="23"/>
          <w:szCs w:val="23"/>
        </w:rPr>
        <w:t xml:space="preserve"> into a great deal of detail about how Christians are </w:t>
      </w:r>
      <w:r w:rsidR="00FE0A1C">
        <w:rPr>
          <w:sz w:val="23"/>
          <w:szCs w:val="23"/>
        </w:rPr>
        <w:t>_____________</w:t>
      </w:r>
      <w:r w:rsidR="003B420A">
        <w:rPr>
          <w:sz w:val="23"/>
          <w:szCs w:val="23"/>
        </w:rPr>
        <w:t xml:space="preserve"> </w:t>
      </w:r>
      <w:r w:rsidR="00FE0A1C">
        <w:rPr>
          <w:sz w:val="23"/>
          <w:szCs w:val="23"/>
        </w:rPr>
        <w:t xml:space="preserve">____________________ </w:t>
      </w:r>
      <w:r w:rsidR="009303BB">
        <w:rPr>
          <w:sz w:val="23"/>
          <w:szCs w:val="23"/>
        </w:rPr>
        <w:t>with their friends</w:t>
      </w:r>
      <w:r w:rsidR="000D37B2">
        <w:rPr>
          <w:sz w:val="23"/>
          <w:szCs w:val="23"/>
        </w:rPr>
        <w:t xml:space="preserve"> and with others.</w:t>
      </w:r>
    </w:p>
    <w:p w14:paraId="067D53FE" w14:textId="77777777" w:rsidR="00A87B35" w:rsidRDefault="0084194B" w:rsidP="0018707B">
      <w:pPr>
        <w:pStyle w:val="Default"/>
        <w:spacing w:line="360" w:lineRule="auto"/>
        <w:ind w:left="340" w:hanging="340"/>
        <w:rPr>
          <w:sz w:val="23"/>
          <w:szCs w:val="23"/>
        </w:rPr>
      </w:pPr>
      <w:r>
        <w:rPr>
          <w:sz w:val="23"/>
          <w:szCs w:val="23"/>
        </w:rPr>
        <w:t>It knocks on the head the idea that e</w:t>
      </w:r>
      <w:r w:rsidR="000D37B2">
        <w:rPr>
          <w:sz w:val="23"/>
          <w:szCs w:val="23"/>
        </w:rPr>
        <w:t xml:space="preserve">vangelism is only for </w:t>
      </w:r>
      <w:r w:rsidR="00FE0A1C">
        <w:rPr>
          <w:sz w:val="23"/>
          <w:szCs w:val="23"/>
        </w:rPr>
        <w:t>____________________________</w:t>
      </w:r>
      <w:r w:rsidR="000D37B2">
        <w:rPr>
          <w:sz w:val="23"/>
          <w:szCs w:val="23"/>
        </w:rPr>
        <w:t xml:space="preserve">, for </w:t>
      </w:r>
      <w:r w:rsidR="00FE0A1C">
        <w:rPr>
          <w:sz w:val="23"/>
          <w:szCs w:val="23"/>
        </w:rPr>
        <w:t>________ __________________________</w:t>
      </w:r>
      <w:r>
        <w:rPr>
          <w:sz w:val="23"/>
          <w:szCs w:val="23"/>
        </w:rPr>
        <w:t>.</w:t>
      </w:r>
    </w:p>
    <w:p w14:paraId="110BF10C" w14:textId="77777777" w:rsidR="00FE0A1C" w:rsidRDefault="000D37B2" w:rsidP="0018707B">
      <w:pPr>
        <w:pStyle w:val="Default"/>
        <w:spacing w:line="360" w:lineRule="auto"/>
        <w:ind w:left="340" w:hanging="340"/>
        <w:rPr>
          <w:sz w:val="23"/>
          <w:szCs w:val="23"/>
        </w:rPr>
      </w:pPr>
      <w:r>
        <w:rPr>
          <w:sz w:val="23"/>
          <w:szCs w:val="23"/>
        </w:rPr>
        <w:t xml:space="preserve">Christians ought to be </w:t>
      </w:r>
      <w:r w:rsidR="00FE0A1C">
        <w:rPr>
          <w:sz w:val="23"/>
          <w:szCs w:val="23"/>
        </w:rPr>
        <w:t xml:space="preserve">___________________ </w:t>
      </w:r>
      <w:r>
        <w:rPr>
          <w:sz w:val="23"/>
          <w:szCs w:val="23"/>
        </w:rPr>
        <w:t xml:space="preserve">to </w:t>
      </w:r>
      <w:r w:rsidR="00E319D1">
        <w:rPr>
          <w:sz w:val="23"/>
          <w:szCs w:val="23"/>
        </w:rPr>
        <w:t xml:space="preserve">be able </w:t>
      </w:r>
      <w:r w:rsidR="0084194B">
        <w:rPr>
          <w:sz w:val="23"/>
          <w:szCs w:val="23"/>
        </w:rPr>
        <w:t xml:space="preserve">to </w:t>
      </w:r>
      <w:r w:rsidR="00FE0A1C">
        <w:rPr>
          <w:sz w:val="23"/>
          <w:szCs w:val="23"/>
        </w:rPr>
        <w:t xml:space="preserve">_________________________________ </w:t>
      </w:r>
      <w:proofErr w:type="spellStart"/>
      <w:r w:rsidR="00E319D1">
        <w:rPr>
          <w:sz w:val="23"/>
          <w:szCs w:val="23"/>
        </w:rPr>
        <w:t>to</w:t>
      </w:r>
      <w:proofErr w:type="spellEnd"/>
      <w:r w:rsidR="00E319D1">
        <w:rPr>
          <w:sz w:val="23"/>
          <w:szCs w:val="23"/>
        </w:rPr>
        <w:t xml:space="preserve"> </w:t>
      </w:r>
      <w:r w:rsidR="0084194B">
        <w:rPr>
          <w:sz w:val="23"/>
          <w:szCs w:val="23"/>
        </w:rPr>
        <w:t xml:space="preserve">outsiders, to </w:t>
      </w:r>
      <w:r w:rsidR="00FE0A1C">
        <w:rPr>
          <w:sz w:val="23"/>
          <w:szCs w:val="23"/>
        </w:rPr>
        <w:t>________________</w:t>
      </w:r>
      <w:r w:rsidR="0084194B">
        <w:rPr>
          <w:sz w:val="23"/>
          <w:szCs w:val="23"/>
        </w:rPr>
        <w:t xml:space="preserve">, to </w:t>
      </w:r>
      <w:r w:rsidR="00FE0A1C">
        <w:rPr>
          <w:sz w:val="23"/>
          <w:szCs w:val="23"/>
        </w:rPr>
        <w:t>_____________________________________________________</w:t>
      </w:r>
      <w:r w:rsidR="0084194B">
        <w:rPr>
          <w:sz w:val="23"/>
          <w:szCs w:val="23"/>
        </w:rPr>
        <w:t>.</w:t>
      </w:r>
    </w:p>
    <w:p w14:paraId="122B0E90" w14:textId="77777777" w:rsidR="00E319D1" w:rsidRDefault="00E319D1" w:rsidP="00FE0A1C">
      <w:pPr>
        <w:pStyle w:val="Default"/>
        <w:spacing w:line="360" w:lineRule="auto"/>
        <w:ind w:left="340" w:hanging="340"/>
        <w:rPr>
          <w:sz w:val="23"/>
          <w:szCs w:val="23"/>
        </w:rPr>
      </w:pPr>
      <w:r>
        <w:rPr>
          <w:sz w:val="23"/>
          <w:szCs w:val="23"/>
        </w:rPr>
        <w:t xml:space="preserve">We are </w:t>
      </w:r>
      <w:r w:rsidR="00FE0A1C">
        <w:rPr>
          <w:sz w:val="23"/>
          <w:szCs w:val="23"/>
        </w:rPr>
        <w:t xml:space="preserve">______________________________ </w:t>
      </w:r>
      <w:r>
        <w:rPr>
          <w:sz w:val="23"/>
          <w:szCs w:val="23"/>
        </w:rPr>
        <w:t xml:space="preserve">in exactly </w:t>
      </w:r>
      <w:r w:rsidR="00FE0A1C">
        <w:rPr>
          <w:sz w:val="23"/>
          <w:szCs w:val="23"/>
        </w:rPr>
        <w:t xml:space="preserve">_________________ </w:t>
      </w:r>
      <w:r>
        <w:rPr>
          <w:sz w:val="23"/>
          <w:szCs w:val="23"/>
        </w:rPr>
        <w:t xml:space="preserve">or at exactly </w:t>
      </w:r>
      <w:r w:rsidR="00FE0A1C">
        <w:rPr>
          <w:sz w:val="23"/>
          <w:szCs w:val="23"/>
        </w:rPr>
        <w:t>_____________ __________________________________</w:t>
      </w:r>
      <w:r>
        <w:rPr>
          <w:sz w:val="23"/>
          <w:szCs w:val="23"/>
        </w:rPr>
        <w:t>.</w:t>
      </w:r>
    </w:p>
    <w:p w14:paraId="18DA5C71" w14:textId="77777777" w:rsidR="006649F9" w:rsidRDefault="006649F9" w:rsidP="0018707B">
      <w:pPr>
        <w:pStyle w:val="Default"/>
        <w:spacing w:line="360" w:lineRule="auto"/>
        <w:ind w:left="340" w:hanging="340"/>
        <w:rPr>
          <w:sz w:val="23"/>
          <w:szCs w:val="23"/>
        </w:rPr>
      </w:pPr>
      <w:r>
        <w:rPr>
          <w:sz w:val="23"/>
          <w:szCs w:val="23"/>
        </w:rPr>
        <w:t xml:space="preserve">People are </w:t>
      </w:r>
      <w:r w:rsidR="00FE0A1C">
        <w:rPr>
          <w:sz w:val="23"/>
          <w:szCs w:val="23"/>
        </w:rPr>
        <w:t>____________________________</w:t>
      </w:r>
      <w:proofErr w:type="gramStart"/>
      <w:r w:rsidR="00FE0A1C">
        <w:rPr>
          <w:sz w:val="23"/>
          <w:szCs w:val="23"/>
        </w:rPr>
        <w:t xml:space="preserve">_ </w:t>
      </w:r>
      <w:r w:rsidR="0084194B">
        <w:rPr>
          <w:sz w:val="23"/>
          <w:szCs w:val="23"/>
        </w:rPr>
        <w:t xml:space="preserve"> </w:t>
      </w:r>
      <w:r>
        <w:rPr>
          <w:sz w:val="23"/>
          <w:szCs w:val="23"/>
        </w:rPr>
        <w:t>and</w:t>
      </w:r>
      <w:proofErr w:type="gramEnd"/>
      <w:r>
        <w:rPr>
          <w:sz w:val="23"/>
          <w:szCs w:val="23"/>
        </w:rPr>
        <w:t xml:space="preserve"> have </w:t>
      </w:r>
      <w:r w:rsidR="00850145">
        <w:rPr>
          <w:sz w:val="23"/>
          <w:szCs w:val="23"/>
        </w:rPr>
        <w:t>______________________________________</w:t>
      </w:r>
      <w:r w:rsidR="0084194B">
        <w:rPr>
          <w:sz w:val="23"/>
          <w:szCs w:val="23"/>
        </w:rPr>
        <w:t>.</w:t>
      </w:r>
    </w:p>
    <w:p w14:paraId="0C192263" w14:textId="77777777" w:rsidR="006649F9" w:rsidRDefault="006649F9" w:rsidP="0018707B">
      <w:pPr>
        <w:pStyle w:val="Default"/>
        <w:spacing w:line="360" w:lineRule="auto"/>
        <w:ind w:left="340" w:hanging="340"/>
        <w:rPr>
          <w:sz w:val="23"/>
          <w:szCs w:val="23"/>
        </w:rPr>
      </w:pPr>
      <w:r>
        <w:rPr>
          <w:sz w:val="23"/>
          <w:szCs w:val="23"/>
        </w:rPr>
        <w:t xml:space="preserve">The evangelizing church is like a </w:t>
      </w:r>
      <w:r w:rsidR="00850145">
        <w:rPr>
          <w:sz w:val="23"/>
          <w:szCs w:val="23"/>
        </w:rPr>
        <w:t>_________________________________________</w:t>
      </w:r>
      <w:r>
        <w:rPr>
          <w:sz w:val="23"/>
          <w:szCs w:val="23"/>
        </w:rPr>
        <w:t>.</w:t>
      </w:r>
    </w:p>
    <w:p w14:paraId="3B48E072" w14:textId="77777777" w:rsidR="003B420A" w:rsidRDefault="003B420A" w:rsidP="0018707B">
      <w:pPr>
        <w:pStyle w:val="Default"/>
        <w:spacing w:line="360" w:lineRule="auto"/>
        <w:ind w:left="340" w:hanging="340"/>
        <w:rPr>
          <w:sz w:val="23"/>
          <w:szCs w:val="23"/>
        </w:rPr>
      </w:pPr>
      <w:r>
        <w:rPr>
          <w:sz w:val="23"/>
          <w:szCs w:val="23"/>
        </w:rPr>
        <w:t xml:space="preserve">As Christians we all have </w:t>
      </w:r>
      <w:r w:rsidR="00850145">
        <w:rPr>
          <w:sz w:val="23"/>
          <w:szCs w:val="23"/>
        </w:rPr>
        <w:t>________________________</w:t>
      </w:r>
      <w:r>
        <w:rPr>
          <w:sz w:val="23"/>
          <w:szCs w:val="23"/>
        </w:rPr>
        <w:t xml:space="preserve">, we’re all trying to do </w:t>
      </w:r>
      <w:r w:rsidR="00850145">
        <w:rPr>
          <w:sz w:val="23"/>
          <w:szCs w:val="23"/>
        </w:rPr>
        <w:t>______________________</w:t>
      </w:r>
      <w:r>
        <w:rPr>
          <w:sz w:val="23"/>
          <w:szCs w:val="23"/>
        </w:rPr>
        <w:t xml:space="preserve">, and that is </w:t>
      </w:r>
      <w:r w:rsidR="00850145">
        <w:rPr>
          <w:sz w:val="23"/>
          <w:szCs w:val="23"/>
        </w:rPr>
        <w:t xml:space="preserve">______________________________________ </w:t>
      </w:r>
      <w:r>
        <w:rPr>
          <w:sz w:val="23"/>
          <w:szCs w:val="23"/>
        </w:rPr>
        <w:t xml:space="preserve">and </w:t>
      </w:r>
      <w:r w:rsidR="00850145">
        <w:rPr>
          <w:sz w:val="23"/>
          <w:szCs w:val="23"/>
        </w:rPr>
        <w:t>________________________________ ______________________________</w:t>
      </w:r>
      <w:r>
        <w:rPr>
          <w:sz w:val="23"/>
          <w:szCs w:val="23"/>
        </w:rPr>
        <w:t xml:space="preserve">. </w:t>
      </w:r>
    </w:p>
    <w:p w14:paraId="75D73CE5" w14:textId="77777777" w:rsidR="003B420A" w:rsidRDefault="003B420A" w:rsidP="0018707B">
      <w:pPr>
        <w:pStyle w:val="Default"/>
        <w:spacing w:line="360" w:lineRule="auto"/>
        <w:ind w:left="340" w:hanging="340"/>
        <w:rPr>
          <w:sz w:val="23"/>
          <w:szCs w:val="23"/>
        </w:rPr>
      </w:pPr>
      <w:r>
        <w:rPr>
          <w:sz w:val="23"/>
          <w:szCs w:val="23"/>
        </w:rPr>
        <w:t xml:space="preserve">All of us, should we have the opportunity, should be able to </w:t>
      </w:r>
      <w:r w:rsidR="00850145">
        <w:rPr>
          <w:sz w:val="23"/>
          <w:szCs w:val="23"/>
        </w:rPr>
        <w:t>_________________________</w:t>
      </w:r>
      <w:r>
        <w:rPr>
          <w:sz w:val="23"/>
          <w:szCs w:val="23"/>
        </w:rPr>
        <w:t xml:space="preserve">, should be able to </w:t>
      </w:r>
      <w:r w:rsidR="00850145">
        <w:rPr>
          <w:sz w:val="23"/>
          <w:szCs w:val="23"/>
        </w:rPr>
        <w:t>_________________________________________________________________________________</w:t>
      </w:r>
      <w:r>
        <w:rPr>
          <w:sz w:val="23"/>
          <w:szCs w:val="23"/>
        </w:rPr>
        <w:t>.</w:t>
      </w:r>
    </w:p>
    <w:p w14:paraId="5D4801F8" w14:textId="77777777" w:rsidR="003B420A" w:rsidRDefault="003B420A" w:rsidP="0018707B">
      <w:pPr>
        <w:pStyle w:val="Default"/>
        <w:spacing w:line="360" w:lineRule="auto"/>
        <w:ind w:left="340" w:hanging="340"/>
        <w:rPr>
          <w:sz w:val="23"/>
          <w:szCs w:val="23"/>
        </w:rPr>
      </w:pPr>
      <w:r>
        <w:rPr>
          <w:sz w:val="23"/>
          <w:szCs w:val="23"/>
        </w:rPr>
        <w:t xml:space="preserve">All of us ought </w:t>
      </w:r>
      <w:r w:rsidR="00850145">
        <w:rPr>
          <w:sz w:val="23"/>
          <w:szCs w:val="23"/>
        </w:rPr>
        <w:t>_________________________________________</w:t>
      </w:r>
      <w:r>
        <w:rPr>
          <w:sz w:val="23"/>
          <w:szCs w:val="23"/>
        </w:rPr>
        <w:t xml:space="preserve"> and </w:t>
      </w:r>
      <w:r w:rsidR="00850145">
        <w:rPr>
          <w:sz w:val="23"/>
          <w:szCs w:val="23"/>
        </w:rPr>
        <w:t xml:space="preserve">_____________________________ </w:t>
      </w:r>
      <w:r>
        <w:rPr>
          <w:sz w:val="23"/>
          <w:szCs w:val="23"/>
        </w:rPr>
        <w:t xml:space="preserve">when we </w:t>
      </w:r>
      <w:proofErr w:type="gramStart"/>
      <w:r>
        <w:rPr>
          <w:sz w:val="23"/>
          <w:szCs w:val="23"/>
        </w:rPr>
        <w:t>have the opportunity to</w:t>
      </w:r>
      <w:proofErr w:type="gramEnd"/>
      <w:r>
        <w:rPr>
          <w:sz w:val="23"/>
          <w:szCs w:val="23"/>
        </w:rPr>
        <w:t xml:space="preserve"> do so.</w:t>
      </w:r>
    </w:p>
    <w:sectPr w:rsidR="003B420A">
      <w:headerReference w:type="default" r:id="rId7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26CD4" w14:textId="77777777" w:rsidR="00B67D10" w:rsidRDefault="00B67D10">
      <w:r>
        <w:separator/>
      </w:r>
    </w:p>
  </w:endnote>
  <w:endnote w:type="continuationSeparator" w:id="0">
    <w:p w14:paraId="4C912F8B" w14:textId="77777777" w:rsidR="00B67D10" w:rsidRDefault="00B67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0CC76" w14:textId="77777777" w:rsidR="00B67D10" w:rsidRDefault="00B67D10">
      <w:r>
        <w:rPr>
          <w:color w:val="000000"/>
        </w:rPr>
        <w:separator/>
      </w:r>
    </w:p>
  </w:footnote>
  <w:footnote w:type="continuationSeparator" w:id="0">
    <w:p w14:paraId="518FCBC7" w14:textId="77777777" w:rsidR="00B67D10" w:rsidRDefault="00B67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F8801" w14:textId="061CB89E" w:rsidR="00000000" w:rsidRDefault="009454BA">
    <w:pPr>
      <w:pStyle w:val="Header"/>
      <w:rPr>
        <w:sz w:val="14"/>
        <w:szCs w:val="14"/>
      </w:rPr>
    </w:pPr>
    <w:r>
      <w:rPr>
        <w:sz w:val="14"/>
        <w:szCs w:val="14"/>
      </w:rPr>
      <w:t>6</w:t>
    </w:r>
    <w:r w:rsidR="00147748">
      <w:rPr>
        <w:sz w:val="14"/>
        <w:szCs w:val="14"/>
      </w:rPr>
      <w:t>.2</w:t>
    </w:r>
    <w:r w:rsidR="003301AD">
      <w:rPr>
        <w:sz w:val="14"/>
        <w:szCs w:val="14"/>
      </w:rPr>
      <w:t>6</w:t>
    </w:r>
    <w:r w:rsidR="00147748">
      <w:rPr>
        <w:sz w:val="14"/>
        <w:szCs w:val="14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B0856"/>
    <w:multiLevelType w:val="multilevel"/>
    <w:tmpl w:val="D66ED9A0"/>
    <w:styleLink w:val="RTFNum2"/>
    <w:lvl w:ilvl="0">
      <w:start w:val="1"/>
      <w:numFmt w:val="none"/>
      <w:lvlText w:val="–%1"/>
      <w:lvlJc w:val="left"/>
      <w:pPr>
        <w:ind w:left="720" w:hanging="360"/>
      </w:pPr>
      <w:rPr>
        <w:rFonts w:ascii="Comic Sans MS" w:hAnsi="Comic Sans MS"/>
        <w:sz w:val="4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136218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attachedTemplate r:id="rId1"/>
  <w:defaultTabStop w:val="3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9CC"/>
    <w:rsid w:val="000D37B2"/>
    <w:rsid w:val="00147748"/>
    <w:rsid w:val="0015067E"/>
    <w:rsid w:val="00160FC8"/>
    <w:rsid w:val="0018707B"/>
    <w:rsid w:val="001A0E2D"/>
    <w:rsid w:val="001C475B"/>
    <w:rsid w:val="001C4762"/>
    <w:rsid w:val="001E0750"/>
    <w:rsid w:val="002433F2"/>
    <w:rsid w:val="002A4299"/>
    <w:rsid w:val="002C11CA"/>
    <w:rsid w:val="0032323D"/>
    <w:rsid w:val="003301AD"/>
    <w:rsid w:val="00356ACC"/>
    <w:rsid w:val="00375B00"/>
    <w:rsid w:val="003A25DB"/>
    <w:rsid w:val="003A4DFA"/>
    <w:rsid w:val="003B420A"/>
    <w:rsid w:val="003D5E4D"/>
    <w:rsid w:val="00441AE4"/>
    <w:rsid w:val="0044389C"/>
    <w:rsid w:val="004A7E81"/>
    <w:rsid w:val="004C3995"/>
    <w:rsid w:val="00516940"/>
    <w:rsid w:val="00517B33"/>
    <w:rsid w:val="00552881"/>
    <w:rsid w:val="005B015C"/>
    <w:rsid w:val="005F3689"/>
    <w:rsid w:val="00622FA1"/>
    <w:rsid w:val="00641970"/>
    <w:rsid w:val="006501B9"/>
    <w:rsid w:val="006649F9"/>
    <w:rsid w:val="007C43D7"/>
    <w:rsid w:val="0084194B"/>
    <w:rsid w:val="00850145"/>
    <w:rsid w:val="00861E8E"/>
    <w:rsid w:val="00866F51"/>
    <w:rsid w:val="00884405"/>
    <w:rsid w:val="009303BB"/>
    <w:rsid w:val="009454BA"/>
    <w:rsid w:val="009B3160"/>
    <w:rsid w:val="009B3600"/>
    <w:rsid w:val="00A17D85"/>
    <w:rsid w:val="00A34A70"/>
    <w:rsid w:val="00A87B35"/>
    <w:rsid w:val="00AC2DA7"/>
    <w:rsid w:val="00B5232A"/>
    <w:rsid w:val="00B67D10"/>
    <w:rsid w:val="00B93EA1"/>
    <w:rsid w:val="00BD4C15"/>
    <w:rsid w:val="00C02187"/>
    <w:rsid w:val="00C85A57"/>
    <w:rsid w:val="00D2075A"/>
    <w:rsid w:val="00D96CAC"/>
    <w:rsid w:val="00E00461"/>
    <w:rsid w:val="00E319D1"/>
    <w:rsid w:val="00E412AF"/>
    <w:rsid w:val="00EC6E91"/>
    <w:rsid w:val="00ED6D43"/>
    <w:rsid w:val="00EE09CC"/>
    <w:rsid w:val="00EE2A29"/>
    <w:rsid w:val="00F24652"/>
    <w:rsid w:val="00F61474"/>
    <w:rsid w:val="00FB04F5"/>
    <w:rsid w:val="00FE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97DB5"/>
  <w15:docId w15:val="{0E540EFF-446F-45C8-8E04-5825EE52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CA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paragraph" w:styleId="Heading8">
    <w:name w:val="heading 8"/>
    <w:basedOn w:val="Heading"/>
    <w:next w:val="Textbody"/>
    <w:pPr>
      <w:outlineLvl w:val="7"/>
    </w:pPr>
    <w:rPr>
      <w:bCs/>
    </w:rPr>
  </w:style>
  <w:style w:type="paragraph" w:styleId="Heading9">
    <w:name w:val="heading 9"/>
    <w:basedOn w:val="Heading"/>
    <w:next w:val="Textbody"/>
    <w:pPr>
      <w:outlineLvl w:val="8"/>
    </w:pPr>
    <w:rPr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Cs/>
    </w:rPr>
  </w:style>
  <w:style w:type="character" w:customStyle="1" w:styleId="RTFNum21">
    <w:name w:val="RTF_Num 2 1"/>
    <w:rPr>
      <w:rFonts w:ascii="Comic Sans MS" w:hAnsi="Comic Sans MS"/>
      <w:sz w:val="4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RTFNum2">
    <w:name w:val="RTF_Num 2"/>
    <w:basedOn w:val="NoList"/>
    <w:pPr>
      <w:numPr>
        <w:numId w:val="1"/>
      </w:numPr>
    </w:pPr>
  </w:style>
  <w:style w:type="paragraph" w:customStyle="1" w:styleId="Default">
    <w:name w:val="Default"/>
    <w:rsid w:val="00C85A57"/>
    <w:pPr>
      <w:widowControl/>
      <w:suppressAutoHyphens w:val="0"/>
      <w:autoSpaceDE w:val="0"/>
      <w:adjustRightInd w:val="0"/>
      <w:textAlignment w:val="auto"/>
    </w:pPr>
    <w:rPr>
      <w:rFonts w:cs="Times New Roman"/>
      <w:color w:val="000000"/>
      <w:kern w:val="0"/>
    </w:rPr>
  </w:style>
  <w:style w:type="paragraph" w:styleId="NormalWeb">
    <w:name w:val="Normal (Web)"/>
    <w:basedOn w:val="Normal"/>
    <w:uiPriority w:val="99"/>
    <w:semiHidden/>
    <w:unhideWhenUsed/>
    <w:rsid w:val="001E075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paragraph" w:styleId="List5">
    <w:name w:val="List 5"/>
    <w:basedOn w:val="Normal"/>
    <w:uiPriority w:val="99"/>
    <w:unhideWhenUsed/>
    <w:rsid w:val="001E0750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E319D1"/>
    <w:pPr>
      <w:ind w:left="720"/>
      <w:contextualSpacing/>
    </w:pPr>
  </w:style>
  <w:style w:type="table" w:styleId="TableGrid">
    <w:name w:val="Table Grid"/>
    <w:basedOn w:val="TableNormal"/>
    <w:uiPriority w:val="59"/>
    <w:rsid w:val="00622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454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5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5</TotalTime>
  <Pages>1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5</cp:revision>
  <cp:lastPrinted>2025-04-15T01:03:00Z</cp:lastPrinted>
  <dcterms:created xsi:type="dcterms:W3CDTF">2025-04-15T00:59:00Z</dcterms:created>
  <dcterms:modified xsi:type="dcterms:W3CDTF">2025-04-15T01:03:00Z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