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50A2" w14:textId="6A2124BD" w:rsidR="005419A3" w:rsidRDefault="005734D3">
      <w:pPr>
        <w:pStyle w:val="Heading1"/>
        <w:jc w:val="center"/>
      </w:pPr>
      <w:r>
        <w:t>Lesson 2</w:t>
      </w:r>
      <w:r w:rsidR="001D7281">
        <w:t>7</w:t>
      </w:r>
      <w:r>
        <w:t xml:space="preserve"> -</w:t>
      </w:r>
      <w:r w:rsidR="00C74431">
        <w:t xml:space="preserve"> </w:t>
      </w:r>
      <w:r w:rsidR="002E3A94">
        <w:t>Review 2</w:t>
      </w:r>
      <w:r w:rsidR="001D7281">
        <w:t>6</w:t>
      </w:r>
    </w:p>
    <w:p w14:paraId="1373200F" w14:textId="77777777" w:rsidR="002C26D6" w:rsidRPr="003E5DAE" w:rsidRDefault="00AD0CB9" w:rsidP="002C26D6">
      <w:pPr>
        <w:pStyle w:val="Textbody"/>
        <w:rPr>
          <w:b/>
          <w:i/>
          <w:noProof/>
          <w:sz w:val="28"/>
          <w:lang w:val="en-CA"/>
        </w:rPr>
      </w:pPr>
      <w:r w:rsidRPr="003E5DAE">
        <w:rPr>
          <w:b/>
          <w:i/>
          <w:sz w:val="28"/>
          <w:lang w:val="en-CA"/>
        </w:rPr>
        <w:t>Memory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155"/>
        <w:gridCol w:w="4826"/>
        <w:gridCol w:w="10"/>
      </w:tblGrid>
      <w:tr w:rsidR="00AD0CB9" w:rsidRPr="007F2180" w14:paraId="795BB144" w14:textId="77777777" w:rsidTr="00A24570">
        <w:tc>
          <w:tcPr>
            <w:tcW w:w="5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1A4AF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4E37A11E" w14:textId="77777777" w:rsidR="00D91DF4" w:rsidRDefault="00D91DF4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472CEA0B" w14:textId="77777777" w:rsidR="00D91DF4" w:rsidRDefault="00D91DF4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211B8249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3761FFA4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4598F73E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1851D600" w14:textId="77777777" w:rsidR="00D91DF4" w:rsidRDefault="00D91DF4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Because of his __________, God ____________</w:t>
            </w:r>
          </w:p>
          <w:p w14:paraId="168B74A0" w14:textId="77777777" w:rsidR="00AD0CB9" w:rsidRDefault="00D91DF4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</w:t>
            </w:r>
            <w:r w:rsidR="00AD0CB9">
              <w:rPr>
                <w:b/>
                <w:noProof/>
                <w:lang w:val="en-CA"/>
              </w:rPr>
              <w:t>_________</w:t>
            </w:r>
            <w:r>
              <w:rPr>
                <w:b/>
                <w:noProof/>
                <w:lang w:val="en-CA"/>
              </w:rPr>
              <w:t xml:space="preserve">: the </w:t>
            </w:r>
            <w:r w:rsidR="00AD0CB9">
              <w:rPr>
                <w:b/>
                <w:noProof/>
                <w:lang w:val="en-CA"/>
              </w:rPr>
              <w:t>__________________</w:t>
            </w:r>
          </w:p>
          <w:p w14:paraId="7F05E18F" w14:textId="77777777" w:rsidR="00AD0CB9" w:rsidRDefault="00D91DF4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_________________________</w:t>
            </w:r>
            <w:r w:rsidR="00AD0CB9">
              <w:rPr>
                <w:b/>
                <w:noProof/>
                <w:lang w:val="en-CA"/>
              </w:rPr>
              <w:t>________________</w:t>
            </w:r>
          </w:p>
          <w:p w14:paraId="1FAB1713" w14:textId="77777777" w:rsidR="00AD0CB9" w:rsidRDefault="00D91DF4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Yet ________</w:t>
            </w:r>
            <w:r w:rsidR="00AD0CB9">
              <w:rPr>
                <w:b/>
                <w:noProof/>
                <w:lang w:val="en-CA"/>
              </w:rPr>
              <w:t>_____________________________</w:t>
            </w:r>
          </w:p>
          <w:p w14:paraId="01A0EB94" w14:textId="77777777" w:rsidR="00D91DF4" w:rsidRPr="00AD0CB9" w:rsidRDefault="00D91DF4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_________________________________________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A3EAC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0DC2FEEA" w14:textId="77777777" w:rsidR="007F2180" w:rsidRDefault="007F2180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0CBA1F5B" w14:textId="77777777" w:rsidR="007F2180" w:rsidRDefault="007F2180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5B5194B3" w14:textId="77777777" w:rsidR="00AD0CB9" w:rsidRDefault="00D91DF4" w:rsidP="000F7342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 xml:space="preserve">Christ </w:t>
            </w:r>
            <w:r w:rsidR="000F7342">
              <w:rPr>
                <w:i/>
                <w:noProof/>
                <w:lang w:val="en-CA"/>
              </w:rPr>
              <w:t>________</w:t>
            </w:r>
            <w:r>
              <w:rPr>
                <w:i/>
                <w:noProof/>
                <w:lang w:val="en-CA"/>
              </w:rPr>
              <w:t>______</w:t>
            </w:r>
            <w:r w:rsidR="000F7342">
              <w:rPr>
                <w:i/>
                <w:noProof/>
                <w:lang w:val="en-CA"/>
              </w:rPr>
              <w:t>_______________</w:t>
            </w:r>
          </w:p>
          <w:p w14:paraId="63C286C8" w14:textId="77777777" w:rsidR="000F7342" w:rsidRDefault="00D91DF4" w:rsidP="000F7342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the _________________________________</w:t>
            </w:r>
          </w:p>
          <w:p w14:paraId="38B99075" w14:textId="77777777" w:rsidR="000F7342" w:rsidRDefault="00D91DF4" w:rsidP="000F7342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to _____________</w:t>
            </w:r>
            <w:r w:rsidR="000F7342">
              <w:rPr>
                <w:i/>
                <w:noProof/>
                <w:lang w:val="en-CA"/>
              </w:rPr>
              <w:t>___________________</w:t>
            </w:r>
          </w:p>
          <w:p w14:paraId="41E79E43" w14:textId="77777777" w:rsidR="00AD0CB9" w:rsidRDefault="00AD0CB9" w:rsidP="00AD0CB9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- ________________</w:t>
            </w:r>
          </w:p>
          <w:p w14:paraId="6DAF4E4C" w14:textId="77777777" w:rsidR="003E5DAE" w:rsidRPr="003E5DAE" w:rsidRDefault="003E5DAE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 w:rsidRPr="003E5DAE">
              <w:rPr>
                <w:b/>
                <w:noProof/>
                <w:lang w:val="en-CA"/>
              </w:rPr>
              <w:t>But</w:t>
            </w:r>
            <w:r>
              <w:rPr>
                <w:b/>
                <w:noProof/>
                <w:lang w:val="en-CA"/>
              </w:rPr>
              <w:t xml:space="preserve"> </w:t>
            </w:r>
            <w:r w:rsidR="007F2180">
              <w:rPr>
                <w:b/>
                <w:noProof/>
                <w:lang w:val="en-CA"/>
              </w:rPr>
              <w:t xml:space="preserve"> ____________________________</w:t>
            </w:r>
          </w:p>
        </w:tc>
      </w:tr>
      <w:tr w:rsidR="003E5DAE" w:rsidRPr="003E5DAE" w14:paraId="6809C971" w14:textId="77777777" w:rsidTr="0000508A">
        <w:trPr>
          <w:gridAfter w:val="1"/>
          <w:wAfter w:w="10" w:type="dxa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4DAC810D" w14:textId="77777777" w:rsidR="003E5DAE" w:rsidRDefault="00981050" w:rsidP="0000508A">
            <w:pPr>
              <w:pStyle w:val="Textbody"/>
              <w:rPr>
                <w:i/>
                <w:noProof/>
                <w:lang w:val="en-CA"/>
              </w:rPr>
            </w:pPr>
            <w:r w:rsidRPr="003E5DAE">
              <w:rPr>
                <w:b/>
                <w:i/>
                <w:noProof/>
                <w:sz w:val="28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9BD591" wp14:editId="245D040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19685</wp:posOffset>
                      </wp:positionV>
                      <wp:extent cx="6356350" cy="0"/>
                      <wp:effectExtent l="0" t="0" r="63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63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453945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.55pt" to="499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" strokecolor="#4f81bd [3204]">
                      <v:stroke dashstyle="dash"/>
                    </v:line>
                  </w:pict>
                </mc:Fallback>
              </mc:AlternateContent>
            </w:r>
          </w:p>
          <w:p w14:paraId="6DDFB998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3ADFEF4F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3BEC838A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7B7F16CD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559AB639" w14:textId="77777777" w:rsidR="003E5DAE" w:rsidRDefault="007F2180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God ___</w:t>
            </w:r>
            <w:r w:rsidR="003E5DAE">
              <w:rPr>
                <w:b/>
                <w:noProof/>
                <w:lang w:val="en-CA"/>
              </w:rPr>
              <w:t>________________________________</w:t>
            </w:r>
          </w:p>
          <w:p w14:paraId="2B4D9D5F" w14:textId="77777777" w:rsidR="003E5DAE" w:rsidRDefault="003E5DAE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_______________</w:t>
            </w:r>
            <w:r w:rsidR="007F2180">
              <w:rPr>
                <w:b/>
                <w:noProof/>
                <w:lang w:val="en-CA"/>
              </w:rPr>
              <w:t xml:space="preserve">. Jesus </w:t>
            </w:r>
            <w:r>
              <w:rPr>
                <w:b/>
                <w:noProof/>
                <w:lang w:val="en-CA"/>
              </w:rPr>
              <w:t>_________</w:t>
            </w:r>
            <w:r w:rsidR="007F2180">
              <w:rPr>
                <w:b/>
                <w:noProof/>
                <w:lang w:val="en-CA"/>
              </w:rPr>
              <w:t>_</w:t>
            </w:r>
            <w:r>
              <w:rPr>
                <w:b/>
                <w:noProof/>
                <w:lang w:val="en-CA"/>
              </w:rPr>
              <w:t>________</w:t>
            </w:r>
          </w:p>
          <w:p w14:paraId="5B9B183B" w14:textId="77777777" w:rsidR="003E5DAE" w:rsidRDefault="007F2180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 xml:space="preserve">now </w:t>
            </w:r>
            <w:r w:rsidR="003E5DAE">
              <w:rPr>
                <w:b/>
                <w:noProof/>
                <w:lang w:val="en-CA"/>
              </w:rPr>
              <w:t>___________________</w:t>
            </w:r>
            <w:r>
              <w:rPr>
                <w:b/>
                <w:noProof/>
                <w:lang w:val="en-CA"/>
              </w:rPr>
              <w:t xml:space="preserve">, and </w:t>
            </w:r>
            <w:r w:rsidR="003E5DAE">
              <w:rPr>
                <w:b/>
                <w:noProof/>
                <w:lang w:val="en-CA"/>
              </w:rPr>
              <w:t>___________</w:t>
            </w:r>
          </w:p>
          <w:p w14:paraId="67FD7DA7" w14:textId="77777777" w:rsidR="007F2180" w:rsidRPr="00AD0CB9" w:rsidRDefault="007F2180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_________________________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50EE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268F6519" w14:textId="77777777" w:rsidR="00D67620" w:rsidRDefault="00D67620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6626311F" w14:textId="77777777" w:rsidR="003E5DAE" w:rsidRDefault="007F2180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 xml:space="preserve">In his </w:t>
            </w:r>
            <w:r w:rsidR="003E5DAE">
              <w:rPr>
                <w:i/>
                <w:noProof/>
                <w:lang w:val="en-CA"/>
              </w:rPr>
              <w:t>_</w:t>
            </w:r>
            <w:r>
              <w:rPr>
                <w:i/>
                <w:noProof/>
                <w:lang w:val="en-CA"/>
              </w:rPr>
              <w:t>________</w:t>
            </w:r>
            <w:r w:rsidR="003E5DAE">
              <w:rPr>
                <w:i/>
                <w:noProof/>
                <w:lang w:val="en-CA"/>
              </w:rPr>
              <w:t>______________________</w:t>
            </w:r>
          </w:p>
          <w:p w14:paraId="62375637" w14:textId="77777777" w:rsidR="003E5DAE" w:rsidRDefault="003E5DAE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</w:t>
            </w:r>
            <w:r w:rsidR="007F2180">
              <w:rPr>
                <w:i/>
                <w:noProof/>
                <w:lang w:val="en-CA"/>
              </w:rPr>
              <w:t xml:space="preserve"> into </w:t>
            </w:r>
            <w:r>
              <w:rPr>
                <w:i/>
                <w:noProof/>
                <w:lang w:val="en-CA"/>
              </w:rPr>
              <w:t>_</w:t>
            </w:r>
            <w:r w:rsidR="007F2180">
              <w:rPr>
                <w:i/>
                <w:noProof/>
                <w:lang w:val="en-CA"/>
              </w:rPr>
              <w:t>______</w:t>
            </w:r>
            <w:r>
              <w:rPr>
                <w:i/>
                <w:noProof/>
                <w:lang w:val="en-CA"/>
              </w:rPr>
              <w:t>______________</w:t>
            </w:r>
          </w:p>
          <w:p w14:paraId="7FF361A8" w14:textId="77777777" w:rsidR="003E5DAE" w:rsidRDefault="007F2180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 xml:space="preserve">Through </w:t>
            </w:r>
            <w:r w:rsidR="00D67620">
              <w:rPr>
                <w:i/>
                <w:noProof/>
                <w:lang w:val="en-CA"/>
              </w:rPr>
              <w:t>_____________________</w:t>
            </w:r>
            <w:r>
              <w:rPr>
                <w:i/>
                <w:noProof/>
                <w:lang w:val="en-CA"/>
              </w:rPr>
              <w:t xml:space="preserve"> of </w:t>
            </w:r>
            <w:r w:rsidR="00D67620">
              <w:rPr>
                <w:i/>
                <w:noProof/>
                <w:lang w:val="en-CA"/>
              </w:rPr>
              <w:t>________</w:t>
            </w:r>
          </w:p>
          <w:p w14:paraId="36F65687" w14:textId="77777777" w:rsidR="003E5DAE" w:rsidRDefault="00D67620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____________________________________</w:t>
            </w:r>
          </w:p>
          <w:p w14:paraId="2362537C" w14:textId="77777777" w:rsidR="003E5DAE" w:rsidRDefault="003E5DAE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- ________________</w:t>
            </w:r>
          </w:p>
          <w:p w14:paraId="0E2978BE" w14:textId="77777777" w:rsidR="003E5DAE" w:rsidRPr="003E5DAE" w:rsidRDefault="00D67620" w:rsidP="00D67620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 xml:space="preserve">Well, </w:t>
            </w:r>
            <w:r w:rsidR="003E5DAE">
              <w:rPr>
                <w:b/>
                <w:noProof/>
                <w:lang w:val="en-CA"/>
              </w:rPr>
              <w:t>____________________________</w:t>
            </w:r>
            <w:r>
              <w:rPr>
                <w:b/>
                <w:noProof/>
                <w:lang w:val="en-CA"/>
              </w:rPr>
              <w:t>____</w:t>
            </w:r>
            <w:r w:rsidR="003E5DAE">
              <w:rPr>
                <w:b/>
                <w:noProof/>
                <w:lang w:val="en-CA"/>
              </w:rPr>
              <w:t>?</w:t>
            </w:r>
          </w:p>
        </w:tc>
      </w:tr>
      <w:tr w:rsidR="005734D3" w:rsidRPr="00B3517A" w14:paraId="003C492D" w14:textId="77777777" w:rsidTr="0000508A">
        <w:trPr>
          <w:gridAfter w:val="1"/>
          <w:wAfter w:w="10" w:type="dxa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5A81EBA3" w14:textId="77777777" w:rsidR="005734D3" w:rsidRDefault="00981050" w:rsidP="0000508A">
            <w:pPr>
              <w:pStyle w:val="Textbody"/>
              <w:rPr>
                <w:i/>
                <w:noProof/>
                <w:lang w:val="en-CA"/>
              </w:rPr>
            </w:pPr>
            <w:r w:rsidRPr="003E5DAE">
              <w:rPr>
                <w:b/>
                <w:i/>
                <w:noProof/>
                <w:sz w:val="28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71419D" wp14:editId="56EEE42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48260</wp:posOffset>
                      </wp:positionV>
                      <wp:extent cx="6356909" cy="0"/>
                      <wp:effectExtent l="0" t="0" r="63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6909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1FAEB3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3.8pt" to="499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" strokecolor="#4f81bd [3204]">
                      <v:stroke dashstyle="dash"/>
                    </v:line>
                  </w:pict>
                </mc:Fallback>
              </mc:AlternateContent>
            </w:r>
          </w:p>
          <w:p w14:paraId="4539A228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4F0EBF7B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03D4C18E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14121F55" w14:textId="77777777" w:rsidR="005734D3" w:rsidRDefault="00D67620" w:rsidP="00D67620">
            <w:pPr>
              <w:pStyle w:val="Textbody"/>
              <w:jc w:val="center"/>
              <w:rPr>
                <w:b/>
                <w:i/>
                <w:noProof/>
                <w:lang w:val="en-CA"/>
              </w:rPr>
            </w:pPr>
            <w:r w:rsidRPr="00D67620">
              <w:rPr>
                <w:b/>
                <w:i/>
                <w:noProof/>
                <w:lang w:val="en-CA"/>
              </w:rPr>
              <w:t>The</w:t>
            </w:r>
            <w:r>
              <w:rPr>
                <w:b/>
                <w:i/>
                <w:noProof/>
                <w:lang w:val="en-CA"/>
              </w:rPr>
              <w:t xml:space="preserve"> ___________________________________</w:t>
            </w:r>
          </w:p>
          <w:p w14:paraId="1648C2F1" w14:textId="77777777" w:rsidR="00D67620" w:rsidRDefault="00D67620" w:rsidP="00D67620">
            <w:pPr>
              <w:pStyle w:val="Textbody"/>
              <w:jc w:val="center"/>
              <w:rPr>
                <w:b/>
                <w:i/>
                <w:noProof/>
                <w:lang w:val="en-CA"/>
              </w:rPr>
            </w:pPr>
            <w:r>
              <w:rPr>
                <w:b/>
                <w:i/>
                <w:noProof/>
                <w:lang w:val="en-CA"/>
              </w:rPr>
              <w:t>A. ___________</w:t>
            </w:r>
            <w:r>
              <w:rPr>
                <w:b/>
                <w:i/>
                <w:noProof/>
                <w:lang w:val="en-CA"/>
              </w:rPr>
              <w:tab/>
            </w:r>
            <w:r>
              <w:rPr>
                <w:b/>
                <w:i/>
                <w:noProof/>
                <w:lang w:val="en-CA"/>
              </w:rPr>
              <w:tab/>
            </w:r>
            <w:r>
              <w:rPr>
                <w:b/>
                <w:i/>
                <w:noProof/>
                <w:lang w:val="en-CA"/>
              </w:rPr>
              <w:tab/>
              <w:t>B. _______________</w:t>
            </w:r>
          </w:p>
          <w:p w14:paraId="006B60D6" w14:textId="77777777" w:rsidR="00A24570" w:rsidRPr="00D67620" w:rsidRDefault="00A24570" w:rsidP="00A24570">
            <w:pPr>
              <w:pStyle w:val="Textbody"/>
              <w:jc w:val="center"/>
              <w:rPr>
                <w:b/>
                <w:i/>
                <w:noProof/>
                <w:lang w:val="en-CA"/>
              </w:rPr>
            </w:pPr>
            <w:r>
              <w:rPr>
                <w:b/>
                <w:i/>
                <w:noProof/>
                <w:lang w:val="en-CA"/>
              </w:rPr>
              <w:t>_______________________________________</w:t>
            </w:r>
          </w:p>
          <w:p w14:paraId="326E9795" w14:textId="77777777" w:rsidR="00D67620" w:rsidRPr="00D67620" w:rsidRDefault="00D67620" w:rsidP="00D67620">
            <w:pPr>
              <w:pStyle w:val="Textbody"/>
              <w:jc w:val="center"/>
              <w:rPr>
                <w:b/>
                <w:i/>
                <w:noProof/>
                <w:lang w:val="en-CA"/>
              </w:rPr>
            </w:pPr>
            <w:r>
              <w:rPr>
                <w:b/>
                <w:i/>
                <w:noProof/>
                <w:lang w:val="en-CA"/>
              </w:rPr>
              <w:t>_______________________________________</w:t>
            </w:r>
          </w:p>
          <w:p w14:paraId="57B9FE8E" w14:textId="77777777" w:rsidR="00D67620" w:rsidRPr="00D67620" w:rsidRDefault="00D67620" w:rsidP="00D67620">
            <w:pPr>
              <w:pStyle w:val="Textbody"/>
              <w:jc w:val="center"/>
              <w:rPr>
                <w:b/>
                <w:i/>
                <w:noProof/>
                <w:lang w:val="en-CA"/>
              </w:rPr>
            </w:pPr>
            <w:r>
              <w:rPr>
                <w:b/>
                <w:i/>
                <w:noProof/>
                <w:lang w:val="en-CA"/>
              </w:rPr>
              <w:t>_______________________________________</w:t>
            </w:r>
          </w:p>
          <w:p w14:paraId="1567613F" w14:textId="77777777" w:rsidR="00B3517A" w:rsidRDefault="00B3517A" w:rsidP="00B3517A">
            <w:pPr>
              <w:pStyle w:val="Textbody"/>
              <w:jc w:val="center"/>
              <w:rPr>
                <w:b/>
                <w:i/>
                <w:noProof/>
                <w:lang w:val="en-CA"/>
              </w:rPr>
            </w:pPr>
            <w:r>
              <w:rPr>
                <w:b/>
                <w:i/>
                <w:noProof/>
                <w:lang w:val="en-CA"/>
              </w:rPr>
              <w:t>Result</w:t>
            </w:r>
            <w:r>
              <w:rPr>
                <w:b/>
                <w:i/>
                <w:noProof/>
                <w:lang w:val="en-CA"/>
              </w:rPr>
              <w:tab/>
            </w:r>
            <w:r>
              <w:rPr>
                <w:b/>
                <w:i/>
                <w:noProof/>
                <w:lang w:val="en-CA"/>
              </w:rPr>
              <w:tab/>
            </w:r>
            <w:r>
              <w:rPr>
                <w:b/>
                <w:i/>
                <w:noProof/>
                <w:lang w:val="en-CA"/>
              </w:rPr>
              <w:tab/>
              <w:t>Result</w:t>
            </w:r>
          </w:p>
          <w:p w14:paraId="3A0A6CFA" w14:textId="77777777" w:rsidR="00D67620" w:rsidRPr="00AD0CB9" w:rsidRDefault="00B3517A" w:rsidP="00A24570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i/>
                <w:noProof/>
                <w:lang w:val="en-CA"/>
              </w:rPr>
              <w:t>_______________________________________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38A69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4BE1C4F2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2F4D59D9" w14:textId="77777777" w:rsidR="004542B5" w:rsidRDefault="004542B5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457C9CD1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5898E699" w14:textId="77777777" w:rsidR="005734D3" w:rsidRDefault="00B3517A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 xml:space="preserve">Whoever </w:t>
            </w:r>
            <w:r w:rsidR="005734D3">
              <w:rPr>
                <w:i/>
                <w:noProof/>
                <w:lang w:val="en-CA"/>
              </w:rPr>
              <w:t>________________________________</w:t>
            </w:r>
          </w:p>
          <w:p w14:paraId="7CD37244" w14:textId="77777777" w:rsidR="005734D3" w:rsidRDefault="005734D3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</w:t>
            </w:r>
            <w:r w:rsidR="00B3517A">
              <w:rPr>
                <w:i/>
                <w:noProof/>
                <w:lang w:val="en-CA"/>
              </w:rPr>
              <w:t>, but whoever __</w:t>
            </w:r>
            <w:r>
              <w:rPr>
                <w:i/>
                <w:noProof/>
                <w:lang w:val="en-CA"/>
              </w:rPr>
              <w:t>______________</w:t>
            </w:r>
          </w:p>
          <w:p w14:paraId="56D3901D" w14:textId="77777777" w:rsidR="00B3517A" w:rsidRPr="00D54687" w:rsidRDefault="00B3517A" w:rsidP="00B3517A">
            <w:pPr>
              <w:pStyle w:val="Textbody"/>
              <w:jc w:val="center"/>
              <w:rPr>
                <w:i/>
                <w:noProof/>
                <w:lang w:val="en-CA"/>
              </w:rPr>
            </w:pPr>
            <w:r w:rsidRPr="00B3517A">
              <w:rPr>
                <w:i/>
                <w:noProof/>
                <w:lang w:val="en-CA"/>
              </w:rPr>
              <w:t>____________________________, f</w:t>
            </w:r>
            <w:r w:rsidRPr="00D54687">
              <w:rPr>
                <w:i/>
                <w:noProof/>
                <w:lang w:val="en-CA"/>
              </w:rPr>
              <w:t>or _______</w:t>
            </w:r>
          </w:p>
          <w:p w14:paraId="0D4C9AA8" w14:textId="77777777" w:rsidR="00B3517A" w:rsidRPr="00D54687" w:rsidRDefault="00B3517A" w:rsidP="00B3517A">
            <w:pPr>
              <w:pStyle w:val="Textbody"/>
              <w:jc w:val="center"/>
              <w:rPr>
                <w:i/>
                <w:noProof/>
                <w:lang w:val="en-CA"/>
              </w:rPr>
            </w:pPr>
            <w:r w:rsidRPr="00D54687">
              <w:rPr>
                <w:i/>
                <w:noProof/>
                <w:lang w:val="en-CA"/>
              </w:rPr>
              <w:t>_______________________________________</w:t>
            </w:r>
          </w:p>
          <w:p w14:paraId="4ED5C4A5" w14:textId="77777777" w:rsidR="005734D3" w:rsidRDefault="005734D3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- ________________</w:t>
            </w:r>
          </w:p>
          <w:p w14:paraId="79E5CED2" w14:textId="77777777" w:rsidR="005734D3" w:rsidRPr="003E5DAE" w:rsidRDefault="005734D3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</w:p>
        </w:tc>
      </w:tr>
    </w:tbl>
    <w:p w14:paraId="23CFF2A1" w14:textId="77777777" w:rsidR="005734D3" w:rsidRDefault="00A24570" w:rsidP="00A24570">
      <w:pPr>
        <w:pStyle w:val="Textbody"/>
        <w:rPr>
          <w:i/>
          <w:noProof/>
          <w:lang w:val="en-CA"/>
        </w:rPr>
      </w:pPr>
      <w:r>
        <w:rPr>
          <w:i/>
          <w:noProof/>
          <w:lang w:val="en-CA"/>
        </w:rPr>
        <w:t xml:space="preserve">  _______________________________________</w:t>
      </w:r>
    </w:p>
    <w:sectPr w:rsidR="005734D3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E0878" w14:textId="77777777" w:rsidR="00831F60" w:rsidRDefault="00831F60">
      <w:r>
        <w:separator/>
      </w:r>
    </w:p>
  </w:endnote>
  <w:endnote w:type="continuationSeparator" w:id="0">
    <w:p w14:paraId="37B8FBB8" w14:textId="77777777" w:rsidR="00831F60" w:rsidRDefault="0083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F222" w14:textId="77777777" w:rsidR="00831F60" w:rsidRDefault="00831F60">
      <w:r>
        <w:rPr>
          <w:color w:val="000000"/>
        </w:rPr>
        <w:separator/>
      </w:r>
    </w:p>
  </w:footnote>
  <w:footnote w:type="continuationSeparator" w:id="0">
    <w:p w14:paraId="5C87306D" w14:textId="77777777" w:rsidR="00831F60" w:rsidRDefault="00831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53FD" w14:textId="79A82A0D" w:rsidR="00000000" w:rsidRDefault="00377409">
    <w:pPr>
      <w:pStyle w:val="Header"/>
    </w:pPr>
    <w:r>
      <w:rPr>
        <w:sz w:val="14"/>
        <w:szCs w:val="14"/>
      </w:rPr>
      <w:t>6</w:t>
    </w:r>
    <w:r w:rsidR="001D7281">
      <w:rPr>
        <w:sz w:val="14"/>
        <w:szCs w:val="14"/>
      </w:rPr>
      <w:t>.27A</w:t>
    </w:r>
    <w:r w:rsidR="00C74431">
      <w:t xml:space="preserve">                                                                          Name: 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57B3C"/>
    <w:multiLevelType w:val="multilevel"/>
    <w:tmpl w:val="F5846CA0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444C611F"/>
    <w:multiLevelType w:val="multilevel"/>
    <w:tmpl w:val="7E946F6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 w16cid:durableId="2010014846">
    <w:abstractNumId w:val="1"/>
  </w:num>
  <w:num w:numId="2" w16cid:durableId="176052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A3"/>
    <w:rsid w:val="00057457"/>
    <w:rsid w:val="000C25BA"/>
    <w:rsid w:val="000F7342"/>
    <w:rsid w:val="0018238D"/>
    <w:rsid w:val="001D7281"/>
    <w:rsid w:val="00201086"/>
    <w:rsid w:val="002C26D6"/>
    <w:rsid w:val="002E3A94"/>
    <w:rsid w:val="003021D6"/>
    <w:rsid w:val="003228E6"/>
    <w:rsid w:val="00367574"/>
    <w:rsid w:val="00377409"/>
    <w:rsid w:val="003B2A21"/>
    <w:rsid w:val="003C0682"/>
    <w:rsid w:val="003D0187"/>
    <w:rsid w:val="003E5DAE"/>
    <w:rsid w:val="004542B5"/>
    <w:rsid w:val="00475E48"/>
    <w:rsid w:val="004E13C7"/>
    <w:rsid w:val="00514AC3"/>
    <w:rsid w:val="0051524D"/>
    <w:rsid w:val="005419A3"/>
    <w:rsid w:val="005734D3"/>
    <w:rsid w:val="005B5621"/>
    <w:rsid w:val="006909D0"/>
    <w:rsid w:val="007843C3"/>
    <w:rsid w:val="007947CD"/>
    <w:rsid w:val="007A01AF"/>
    <w:rsid w:val="007D62A7"/>
    <w:rsid w:val="007F2180"/>
    <w:rsid w:val="0080138E"/>
    <w:rsid w:val="0081735B"/>
    <w:rsid w:val="008246E7"/>
    <w:rsid w:val="00831F60"/>
    <w:rsid w:val="00875C77"/>
    <w:rsid w:val="008C03E7"/>
    <w:rsid w:val="008C22E5"/>
    <w:rsid w:val="00981050"/>
    <w:rsid w:val="009A0F8E"/>
    <w:rsid w:val="00A24570"/>
    <w:rsid w:val="00A8696A"/>
    <w:rsid w:val="00AD0CB9"/>
    <w:rsid w:val="00AF7A0C"/>
    <w:rsid w:val="00B3517A"/>
    <w:rsid w:val="00B3619C"/>
    <w:rsid w:val="00BD042C"/>
    <w:rsid w:val="00C74431"/>
    <w:rsid w:val="00D1618A"/>
    <w:rsid w:val="00D54687"/>
    <w:rsid w:val="00D55611"/>
    <w:rsid w:val="00D67620"/>
    <w:rsid w:val="00D757C4"/>
    <w:rsid w:val="00D91DF4"/>
    <w:rsid w:val="00DC47E4"/>
    <w:rsid w:val="00E2079B"/>
    <w:rsid w:val="00EF0952"/>
    <w:rsid w:val="00FA5258"/>
    <w:rsid w:val="00F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BA91"/>
  <w15:docId w15:val="{5CB42001-13B3-4B5E-BB1D-D490F7E1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numbering" w:customStyle="1" w:styleId="RTFNum2">
    <w:name w:val="RTF_Num 2"/>
    <w:basedOn w:val="NoList"/>
    <w:pPr>
      <w:numPr>
        <w:numId w:val="1"/>
      </w:numPr>
    </w:pPr>
  </w:style>
  <w:style w:type="numbering" w:customStyle="1" w:styleId="RTFNum3">
    <w:name w:val="RTF_Num 3"/>
    <w:basedOn w:val="NoList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A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22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0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24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2017-03-31T16:05:00Z</cp:lastPrinted>
  <dcterms:created xsi:type="dcterms:W3CDTF">2025-04-22T04:32:00Z</dcterms:created>
  <dcterms:modified xsi:type="dcterms:W3CDTF">2025-04-22T04:32:00Z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