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E202" w14:textId="4CD11038" w:rsidR="005419A3" w:rsidRDefault="00C74431">
      <w:pPr>
        <w:pStyle w:val="Heading1"/>
        <w:jc w:val="center"/>
      </w:pPr>
      <w:r>
        <w:t xml:space="preserve">Lesson </w:t>
      </w:r>
      <w:r w:rsidR="00A8696A">
        <w:t>2</w:t>
      </w:r>
      <w:r w:rsidR="00BE7166">
        <w:t>7</w:t>
      </w:r>
      <w:r>
        <w:t xml:space="preserve">: </w:t>
      </w:r>
      <w:r w:rsidR="002C26D6">
        <w:t>Two Ways To Live (</w:t>
      </w:r>
      <w:r w:rsidR="00BE7166">
        <w:t>2</w:t>
      </w:r>
      <w:r w:rsidR="002C26D6">
        <w:t>)</w:t>
      </w:r>
    </w:p>
    <w:p w14:paraId="57B12331" w14:textId="77777777" w:rsidR="003D0187" w:rsidRPr="003D0187" w:rsidRDefault="003D0187" w:rsidP="003D0187">
      <w:pPr>
        <w:pStyle w:val="Textbody"/>
        <w:rPr>
          <w:lang w:val="en-CA"/>
        </w:rPr>
      </w:pPr>
    </w:p>
    <w:p w14:paraId="419FFF0B" w14:textId="1D36DDB4" w:rsidR="005419A3" w:rsidRDefault="00C74431">
      <w:pPr>
        <w:pStyle w:val="Heading2"/>
        <w:rPr>
          <w:i w:val="0"/>
        </w:rPr>
      </w:pPr>
      <w:r w:rsidRPr="00875C77">
        <w:rPr>
          <w:i w:val="0"/>
        </w:rPr>
        <w:t>Memory work</w:t>
      </w:r>
      <w:r w:rsidR="00D61A1E">
        <w:rPr>
          <w:i w:val="0"/>
        </w:rPr>
        <w:t xml:space="preserve"> </w:t>
      </w:r>
      <w:r w:rsidR="00C85E4F">
        <w:rPr>
          <w:i w:val="0"/>
        </w:rPr>
        <w:t xml:space="preserve">– </w:t>
      </w:r>
      <w:r w:rsidR="00BE7166">
        <w:rPr>
          <w:i w:val="0"/>
        </w:rPr>
        <w:t>all six cards</w:t>
      </w:r>
    </w:p>
    <w:p w14:paraId="32082695" w14:textId="51CC9257" w:rsidR="007D62A7" w:rsidRPr="007D62A7" w:rsidRDefault="007D62A7" w:rsidP="007D62A7">
      <w:pPr>
        <w:pStyle w:val="Textbody"/>
        <w:rPr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659264" behindDoc="0" locked="0" layoutInCell="1" allowOverlap="1" wp14:anchorId="6029C9BA" wp14:editId="2BCCEACD">
            <wp:simplePos x="0" y="0"/>
            <wp:positionH relativeFrom="margin">
              <wp:posOffset>528320</wp:posOffset>
            </wp:positionH>
            <wp:positionV relativeFrom="paragraph">
              <wp:posOffset>354965</wp:posOffset>
            </wp:positionV>
            <wp:extent cx="2040890" cy="3094990"/>
            <wp:effectExtent l="635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4089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CA"/>
        </w:rPr>
        <w:t xml:space="preserve">For the video: search </w:t>
      </w:r>
      <w:r w:rsidR="008C22E5">
        <w:rPr>
          <w:lang w:val="en-CA"/>
        </w:rPr>
        <w:t>Y</w:t>
      </w:r>
      <w:r>
        <w:rPr>
          <w:lang w:val="en-CA"/>
        </w:rPr>
        <w:t>ou</w:t>
      </w:r>
      <w:r w:rsidR="008C22E5">
        <w:rPr>
          <w:lang w:val="en-CA"/>
        </w:rPr>
        <w:t>T</w:t>
      </w:r>
      <w:r>
        <w:rPr>
          <w:lang w:val="en-CA"/>
        </w:rPr>
        <w:t xml:space="preserve">ube for “rote learn two ways to live”. </w:t>
      </w:r>
      <w:r w:rsidR="008C22E5">
        <w:rPr>
          <w:lang w:val="en-CA"/>
        </w:rPr>
        <w:t>W</w:t>
      </w:r>
      <w:r>
        <w:rPr>
          <w:lang w:val="en-CA"/>
        </w:rPr>
        <w:t xml:space="preserve">atch it </w:t>
      </w:r>
      <w:r w:rsidR="008C22E5">
        <w:rPr>
          <w:lang w:val="en-CA"/>
        </w:rPr>
        <w:t xml:space="preserve">or listen to it until you can dream it. </w:t>
      </w:r>
      <w:r w:rsidR="0046379C">
        <w:rPr>
          <w:lang w:val="en-CA"/>
        </w:rPr>
        <w:t xml:space="preserve">For the flash cards: learn the picture, </w:t>
      </w:r>
      <w:r w:rsidR="00005A05">
        <w:rPr>
          <w:lang w:val="en-CA"/>
        </w:rPr>
        <w:t xml:space="preserve">then </w:t>
      </w:r>
      <w:r w:rsidR="0046379C">
        <w:rPr>
          <w:lang w:val="en-CA"/>
        </w:rPr>
        <w:t xml:space="preserve">learn the words below the picture, </w:t>
      </w:r>
      <w:r w:rsidR="00005A05">
        <w:rPr>
          <w:lang w:val="en-CA"/>
        </w:rPr>
        <w:t xml:space="preserve">then </w:t>
      </w:r>
      <w:r w:rsidR="0046379C">
        <w:rPr>
          <w:lang w:val="en-CA"/>
        </w:rPr>
        <w:t xml:space="preserve">learn the Bible </w:t>
      </w:r>
      <w:r w:rsidR="0046379C" w:rsidRPr="00005A05">
        <w:rPr>
          <w:i/>
          <w:iCs/>
          <w:u w:val="single"/>
          <w:lang w:val="en-CA"/>
        </w:rPr>
        <w:t>text reference</w:t>
      </w:r>
      <w:r w:rsidR="0046379C">
        <w:rPr>
          <w:lang w:val="en-CA"/>
        </w:rPr>
        <w:t xml:space="preserve">, </w:t>
      </w:r>
      <w:r w:rsidR="00005A05">
        <w:rPr>
          <w:lang w:val="en-CA"/>
        </w:rPr>
        <w:t xml:space="preserve">then </w:t>
      </w:r>
      <w:r w:rsidR="0046379C">
        <w:rPr>
          <w:lang w:val="en-CA"/>
        </w:rPr>
        <w:t xml:space="preserve">learn the question, and </w:t>
      </w:r>
      <w:r w:rsidR="00122A6C">
        <w:rPr>
          <w:lang w:val="en-CA"/>
        </w:rPr>
        <w:t>finally</w:t>
      </w:r>
      <w:r w:rsidR="0046379C">
        <w:rPr>
          <w:lang w:val="en-CA"/>
        </w:rPr>
        <w:t xml:space="preserve"> memorize the Bible text.</w:t>
      </w:r>
    </w:p>
    <w:p w14:paraId="7DBCF6F2" w14:textId="77777777" w:rsidR="002C26D6" w:rsidRDefault="008C66C0">
      <w:pPr>
        <w:pStyle w:val="Heading2"/>
        <w:rPr>
          <w:i w:val="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9742712" wp14:editId="580BB07C">
            <wp:simplePos x="0" y="0"/>
            <wp:positionH relativeFrom="column">
              <wp:posOffset>4069715</wp:posOffset>
            </wp:positionH>
            <wp:positionV relativeFrom="paragraph">
              <wp:posOffset>222250</wp:posOffset>
            </wp:positionV>
            <wp:extent cx="1676400" cy="2331720"/>
            <wp:effectExtent l="0" t="381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7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A936E" w14:textId="5977D432" w:rsidR="00D61A1E" w:rsidRDefault="00514AC3" w:rsidP="002C26D6">
      <w:pPr>
        <w:pStyle w:val="Textbody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1C5D7" wp14:editId="0545A3B8">
                <wp:simplePos x="0" y="0"/>
                <wp:positionH relativeFrom="column">
                  <wp:posOffset>-7976</wp:posOffset>
                </wp:positionH>
                <wp:positionV relativeFrom="paragraph">
                  <wp:posOffset>4812767</wp:posOffset>
                </wp:positionV>
                <wp:extent cx="6356909" cy="0"/>
                <wp:effectExtent l="0" t="0" r="63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466ED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78.95pt" to="499.9pt,3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" strokecolor="#4f81bd [3204]">
                <v:stroke dashstyle="dash"/>
              </v:lin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0DEA6A" wp14:editId="1FE6B283">
                <wp:simplePos x="0" y="0"/>
                <wp:positionH relativeFrom="column">
                  <wp:posOffset>-83669</wp:posOffset>
                </wp:positionH>
                <wp:positionV relativeFrom="paragraph">
                  <wp:posOffset>2447086</wp:posOffset>
                </wp:positionV>
                <wp:extent cx="6356909" cy="0"/>
                <wp:effectExtent l="0" t="0" r="63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B2712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92.7pt" to="493.9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" strokecolor="#4f81bd [3204]">
                <v:stroke dashstyle="dash"/>
              </v:line>
            </w:pict>
          </mc:Fallback>
        </mc:AlternateContent>
      </w:r>
      <w:r w:rsidR="00FA5258">
        <w:rPr>
          <w:noProof/>
          <w:lang w:val="en-CA"/>
        </w:rPr>
        <w:drawing>
          <wp:anchor distT="0" distB="0" distL="114300" distR="114300" simplePos="0" relativeHeight="251663360" behindDoc="0" locked="0" layoutInCell="1" allowOverlap="1" wp14:anchorId="126D87F2" wp14:editId="3BD7FFDC">
            <wp:simplePos x="0" y="0"/>
            <wp:positionH relativeFrom="column">
              <wp:posOffset>4042410</wp:posOffset>
            </wp:positionH>
            <wp:positionV relativeFrom="paragraph">
              <wp:posOffset>2447290</wp:posOffset>
            </wp:positionV>
            <wp:extent cx="1762125" cy="2494280"/>
            <wp:effectExtent l="0" t="4127" r="5397" b="5398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62125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6C3FF" w14:textId="1469C776" w:rsidR="001E4F1C" w:rsidRDefault="00080AC0" w:rsidP="005D08CE">
      <w:pPr>
        <w:pStyle w:val="Textbody"/>
        <w:rPr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667456" behindDoc="0" locked="0" layoutInCell="1" allowOverlap="1" wp14:anchorId="40A5FB60" wp14:editId="287F3491">
            <wp:simplePos x="0" y="0"/>
            <wp:positionH relativeFrom="margin">
              <wp:align>left</wp:align>
            </wp:positionH>
            <wp:positionV relativeFrom="paragraph">
              <wp:posOffset>1948815</wp:posOffset>
            </wp:positionV>
            <wp:extent cx="1864995" cy="2992755"/>
            <wp:effectExtent l="762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5043" b="4815"/>
                    <a:stretch/>
                  </pic:blipFill>
                  <pic:spPr bwMode="auto">
                    <a:xfrm rot="16200000">
                      <a:off x="0" y="0"/>
                      <a:ext cx="1864995" cy="299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/>
        </w:rPr>
        <w:drawing>
          <wp:anchor distT="0" distB="0" distL="114300" distR="114300" simplePos="0" relativeHeight="251672576" behindDoc="0" locked="0" layoutInCell="1" allowOverlap="1" wp14:anchorId="537E61CF" wp14:editId="7CE39B52">
            <wp:simplePos x="0" y="0"/>
            <wp:positionH relativeFrom="column">
              <wp:posOffset>4376420</wp:posOffset>
            </wp:positionH>
            <wp:positionV relativeFrom="paragraph">
              <wp:posOffset>4510405</wp:posOffset>
            </wp:positionV>
            <wp:extent cx="1214120" cy="2484120"/>
            <wp:effectExtent l="0" t="635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1412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/>
        </w:rPr>
        <w:drawing>
          <wp:anchor distT="0" distB="0" distL="114300" distR="114300" simplePos="0" relativeHeight="251658239" behindDoc="0" locked="0" layoutInCell="1" allowOverlap="1" wp14:anchorId="705B026F" wp14:editId="2F5220AB">
            <wp:simplePos x="0" y="0"/>
            <wp:positionH relativeFrom="column">
              <wp:posOffset>481330</wp:posOffset>
            </wp:positionH>
            <wp:positionV relativeFrom="paragraph">
              <wp:posOffset>4365625</wp:posOffset>
            </wp:positionV>
            <wp:extent cx="2116455" cy="2511425"/>
            <wp:effectExtent l="0" t="6985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1645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18DAB" w14:textId="69820949" w:rsidR="00BE7166" w:rsidRPr="00BE7166" w:rsidRDefault="001E4F1C" w:rsidP="00BE7166">
      <w:pPr>
        <w:rPr>
          <w:lang w:val="en-CA"/>
        </w:rPr>
      </w:pPr>
      <w:r>
        <w:rPr>
          <w:lang w:val="en-CA"/>
        </w:rPr>
        <w:br w:type="page"/>
      </w:r>
      <w:r w:rsidR="00BE7166" w:rsidRPr="00BE7166">
        <w:rPr>
          <w:lang w:val="en-CA"/>
        </w:rPr>
        <w:lastRenderedPageBreak/>
        <w:t xml:space="preserve"> </w:t>
      </w:r>
    </w:p>
    <w:p w14:paraId="4D34BCC6" w14:textId="77777777" w:rsidR="00BE7166" w:rsidRPr="00BE7166" w:rsidRDefault="00BE7166" w:rsidP="00BE7166">
      <w:pPr>
        <w:rPr>
          <w:b/>
          <w:bCs/>
          <w:iCs/>
          <w:lang w:val="en-CA"/>
        </w:rPr>
      </w:pPr>
    </w:p>
    <w:p w14:paraId="7B3AE818" w14:textId="77777777" w:rsidR="00BE7166" w:rsidRPr="00BE7166" w:rsidRDefault="00BE7166" w:rsidP="00BE7166">
      <w:pPr>
        <w:rPr>
          <w:lang w:val="en-CA"/>
        </w:rPr>
      </w:pPr>
      <w:r w:rsidRPr="00BE7166">
        <w:rPr>
          <w:lang w:val="en-CA"/>
        </w:rPr>
        <w:drawing>
          <wp:anchor distT="0" distB="0" distL="114300" distR="114300" simplePos="0" relativeHeight="251678720" behindDoc="0" locked="0" layoutInCell="1" allowOverlap="1" wp14:anchorId="3CD3F4F8" wp14:editId="2A6998E0">
            <wp:simplePos x="0" y="0"/>
            <wp:positionH relativeFrom="column">
              <wp:posOffset>-16601</wp:posOffset>
            </wp:positionH>
            <wp:positionV relativeFrom="paragraph">
              <wp:posOffset>4885600</wp:posOffset>
            </wp:positionV>
            <wp:extent cx="3489325" cy="231267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7166">
        <w:rPr>
          <w:lang w:val="en-CA"/>
        </w:rPr>
        <w:drawing>
          <wp:anchor distT="0" distB="0" distL="114300" distR="114300" simplePos="0" relativeHeight="251677696" behindDoc="0" locked="0" layoutInCell="1" allowOverlap="1" wp14:anchorId="301A877E" wp14:editId="04CCB682">
            <wp:simplePos x="0" y="0"/>
            <wp:positionH relativeFrom="column">
              <wp:posOffset>-27486</wp:posOffset>
            </wp:positionH>
            <wp:positionV relativeFrom="paragraph">
              <wp:posOffset>2556147</wp:posOffset>
            </wp:positionV>
            <wp:extent cx="3124200" cy="20637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7166">
        <w:rPr>
          <w:lang w:val="en-CA"/>
        </w:rPr>
        <w:drawing>
          <wp:anchor distT="0" distB="0" distL="114300" distR="114300" simplePos="0" relativeHeight="251676672" behindDoc="0" locked="0" layoutInCell="1" allowOverlap="1" wp14:anchorId="3C824283" wp14:editId="6C3E78A6">
            <wp:simplePos x="0" y="0"/>
            <wp:positionH relativeFrom="margin">
              <wp:align>left</wp:align>
            </wp:positionH>
            <wp:positionV relativeFrom="paragraph">
              <wp:posOffset>38644</wp:posOffset>
            </wp:positionV>
            <wp:extent cx="2771775" cy="2181225"/>
            <wp:effectExtent l="0" t="0" r="9525" b="9525"/>
            <wp:wrapSquare wrapText="bothSides"/>
            <wp:docPr id="1073981202" name="Picture 107398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7166">
        <w:rPr>
          <w:lang w:val="en-CA"/>
        </w:rPr>
        <w:drawing>
          <wp:anchor distT="0" distB="0" distL="114300" distR="114300" simplePos="0" relativeHeight="251679744" behindDoc="0" locked="0" layoutInCell="1" allowOverlap="1" wp14:anchorId="33A76913" wp14:editId="3876BF9E">
            <wp:simplePos x="0" y="0"/>
            <wp:positionH relativeFrom="column">
              <wp:posOffset>3680460</wp:posOffset>
            </wp:positionH>
            <wp:positionV relativeFrom="paragraph">
              <wp:posOffset>5648325</wp:posOffset>
            </wp:positionV>
            <wp:extent cx="2663825" cy="1179830"/>
            <wp:effectExtent l="0" t="0" r="3175" b="127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7166">
        <w:rPr>
          <w:lang w:val="en-CA"/>
        </w:rPr>
        <w:drawing>
          <wp:anchor distT="0" distB="0" distL="114300" distR="114300" simplePos="0" relativeHeight="251681792" behindDoc="0" locked="0" layoutInCell="1" allowOverlap="1" wp14:anchorId="3EA1CF57" wp14:editId="609C0642">
            <wp:simplePos x="0" y="0"/>
            <wp:positionH relativeFrom="column">
              <wp:posOffset>3756660</wp:posOffset>
            </wp:positionH>
            <wp:positionV relativeFrom="paragraph">
              <wp:posOffset>361950</wp:posOffset>
            </wp:positionV>
            <wp:extent cx="2461895" cy="13144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7166">
        <w:rPr>
          <w:lang w:val="en-CA"/>
        </w:rPr>
        <w:drawing>
          <wp:anchor distT="0" distB="0" distL="114300" distR="114300" simplePos="0" relativeHeight="251680768" behindDoc="0" locked="0" layoutInCell="1" allowOverlap="1" wp14:anchorId="5CA90105" wp14:editId="5A98FDFF">
            <wp:simplePos x="0" y="0"/>
            <wp:positionH relativeFrom="column">
              <wp:posOffset>3759835</wp:posOffset>
            </wp:positionH>
            <wp:positionV relativeFrom="paragraph">
              <wp:posOffset>2879725</wp:posOffset>
            </wp:positionV>
            <wp:extent cx="2590800" cy="149161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7166">
        <w:rPr>
          <w:lang w:val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551008" wp14:editId="6C54C810">
                <wp:simplePos x="0" y="0"/>
                <wp:positionH relativeFrom="column">
                  <wp:posOffset>-7976</wp:posOffset>
                </wp:positionH>
                <wp:positionV relativeFrom="paragraph">
                  <wp:posOffset>4812767</wp:posOffset>
                </wp:positionV>
                <wp:extent cx="6356909" cy="0"/>
                <wp:effectExtent l="0" t="0" r="6350" b="19050"/>
                <wp:wrapNone/>
                <wp:docPr id="1752210326" name="Straight Connector 1752210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83080" id="Straight Connector 175221032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78.95pt" to="499.9pt,3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" strokecolor="#4f81bd [3204]">
                <v:stroke dashstyle="dash"/>
              </v:line>
            </w:pict>
          </mc:Fallback>
        </mc:AlternateContent>
      </w:r>
      <w:r w:rsidRPr="00BE7166">
        <w:rPr>
          <w:lang w:val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C00C2" wp14:editId="1505B82B">
                <wp:simplePos x="0" y="0"/>
                <wp:positionH relativeFrom="column">
                  <wp:posOffset>-83669</wp:posOffset>
                </wp:positionH>
                <wp:positionV relativeFrom="paragraph">
                  <wp:posOffset>2447086</wp:posOffset>
                </wp:positionV>
                <wp:extent cx="6356909" cy="0"/>
                <wp:effectExtent l="0" t="0" r="6350" b="19050"/>
                <wp:wrapNone/>
                <wp:docPr id="327155784" name="Straight Connector 327155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59F74" id="Straight Connector 32715578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92.7pt" to="493.9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" strokecolor="#4f81bd [3204]">
                <v:stroke dashstyle="dash"/>
              </v:line>
            </w:pict>
          </mc:Fallback>
        </mc:AlternateContent>
      </w:r>
    </w:p>
    <w:p w14:paraId="3915B343" w14:textId="1DE6DDB4" w:rsidR="001E4F1C" w:rsidRDefault="001E4F1C">
      <w:pPr>
        <w:rPr>
          <w:lang w:val="en-CA"/>
        </w:rPr>
      </w:pPr>
    </w:p>
    <w:sectPr w:rsidR="001E4F1C">
      <w:headerReference w:type="default" r:id="rId1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15327" w14:textId="77777777" w:rsidR="00C10B45" w:rsidRDefault="00C10B45">
      <w:r>
        <w:separator/>
      </w:r>
    </w:p>
  </w:endnote>
  <w:endnote w:type="continuationSeparator" w:id="0">
    <w:p w14:paraId="6B266888" w14:textId="77777777" w:rsidR="00C10B45" w:rsidRDefault="00C1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CC5D" w14:textId="77777777" w:rsidR="00C10B45" w:rsidRDefault="00C10B45">
      <w:r>
        <w:rPr>
          <w:color w:val="000000"/>
        </w:rPr>
        <w:separator/>
      </w:r>
    </w:p>
  </w:footnote>
  <w:footnote w:type="continuationSeparator" w:id="0">
    <w:p w14:paraId="37BA3CF1" w14:textId="77777777" w:rsidR="00C10B45" w:rsidRDefault="00C1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6193" w14:textId="32DAE867" w:rsidR="00B83FC2" w:rsidRDefault="007A1A46">
    <w:pPr>
      <w:pStyle w:val="Header"/>
    </w:pPr>
    <w:r>
      <w:rPr>
        <w:sz w:val="14"/>
        <w:szCs w:val="14"/>
      </w:rPr>
      <w:t>6</w:t>
    </w:r>
    <w:r w:rsidR="007018B6">
      <w:rPr>
        <w:sz w:val="14"/>
        <w:szCs w:val="14"/>
      </w:rPr>
      <w:t>.2</w:t>
    </w:r>
    <w:r w:rsidR="00BE7166">
      <w:rPr>
        <w:sz w:val="14"/>
        <w:szCs w:val="14"/>
      </w:rPr>
      <w:t>7</w:t>
    </w:r>
    <w:r w:rsidR="007018B6">
      <w:rPr>
        <w:sz w:val="14"/>
        <w:szCs w:val="14"/>
      </w:rPr>
      <w:t>C</w:t>
    </w:r>
    <w:r w:rsidR="00C74431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57B3C"/>
    <w:multiLevelType w:val="multilevel"/>
    <w:tmpl w:val="F5846CA0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444C611F"/>
    <w:multiLevelType w:val="multilevel"/>
    <w:tmpl w:val="7E946F6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 w16cid:durableId="717365203">
    <w:abstractNumId w:val="1"/>
  </w:num>
  <w:num w:numId="2" w16cid:durableId="85269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A3"/>
    <w:rsid w:val="00005A05"/>
    <w:rsid w:val="000423DF"/>
    <w:rsid w:val="00080AC0"/>
    <w:rsid w:val="00122A6C"/>
    <w:rsid w:val="0018238D"/>
    <w:rsid w:val="001E4F1C"/>
    <w:rsid w:val="00201086"/>
    <w:rsid w:val="002C26D6"/>
    <w:rsid w:val="003021D6"/>
    <w:rsid w:val="003228E6"/>
    <w:rsid w:val="00367574"/>
    <w:rsid w:val="003B2A21"/>
    <w:rsid w:val="003D0187"/>
    <w:rsid w:val="003D19B9"/>
    <w:rsid w:val="0045131A"/>
    <w:rsid w:val="0046379C"/>
    <w:rsid w:val="00475E48"/>
    <w:rsid w:val="004A5217"/>
    <w:rsid w:val="00514AC3"/>
    <w:rsid w:val="005419A3"/>
    <w:rsid w:val="005B5621"/>
    <w:rsid w:val="005D08CE"/>
    <w:rsid w:val="0068543F"/>
    <w:rsid w:val="007018B6"/>
    <w:rsid w:val="007152B1"/>
    <w:rsid w:val="007843C3"/>
    <w:rsid w:val="00793A38"/>
    <w:rsid w:val="007A1A46"/>
    <w:rsid w:val="007A1E8D"/>
    <w:rsid w:val="007D62A7"/>
    <w:rsid w:val="00875C77"/>
    <w:rsid w:val="008C03E7"/>
    <w:rsid w:val="008C22E5"/>
    <w:rsid w:val="008C66C0"/>
    <w:rsid w:val="008F77FA"/>
    <w:rsid w:val="00953B15"/>
    <w:rsid w:val="009A0F8E"/>
    <w:rsid w:val="00A06C9D"/>
    <w:rsid w:val="00A8696A"/>
    <w:rsid w:val="00AF7A0C"/>
    <w:rsid w:val="00B3619C"/>
    <w:rsid w:val="00B73A2E"/>
    <w:rsid w:val="00B83FC2"/>
    <w:rsid w:val="00BE7166"/>
    <w:rsid w:val="00C10B45"/>
    <w:rsid w:val="00C37867"/>
    <w:rsid w:val="00C62DB3"/>
    <w:rsid w:val="00C74431"/>
    <w:rsid w:val="00C85E4F"/>
    <w:rsid w:val="00D5127E"/>
    <w:rsid w:val="00D61A1E"/>
    <w:rsid w:val="00D757C4"/>
    <w:rsid w:val="00D93751"/>
    <w:rsid w:val="00DC47E4"/>
    <w:rsid w:val="00E9120F"/>
    <w:rsid w:val="00E964CB"/>
    <w:rsid w:val="00EB6770"/>
    <w:rsid w:val="00EF0952"/>
    <w:rsid w:val="00FA525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C944"/>
  <w15:docId w15:val="{5CB42001-13B3-4B5E-BB1D-D490F7E1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link w:val="Heading2Char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numbering" w:customStyle="1" w:styleId="RTFNum2">
    <w:name w:val="RTF_Num 2"/>
    <w:basedOn w:val="NoList"/>
    <w:pPr>
      <w:numPr>
        <w:numId w:val="1"/>
      </w:numPr>
    </w:pPr>
  </w:style>
  <w:style w:type="numbering" w:customStyle="1" w:styleId="RTFNum3">
    <w:name w:val="RTF_Num 3"/>
    <w:basedOn w:val="NoList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A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22E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D61A1E"/>
    <w:rPr>
      <w:rFonts w:eastAsia="MS Mincho"/>
      <w:b/>
      <w:bCs/>
      <w:i/>
      <w:iCs/>
      <w:sz w:val="28"/>
      <w:szCs w:val="2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63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2025-04-08T22:22:00Z</cp:lastPrinted>
  <dcterms:created xsi:type="dcterms:W3CDTF">2025-04-22T04:34:00Z</dcterms:created>
  <dcterms:modified xsi:type="dcterms:W3CDTF">2025-04-22T04:34:00Z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