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50A2" w14:textId="4C7AEA56" w:rsidR="005419A3" w:rsidRDefault="005734D3">
      <w:pPr>
        <w:pStyle w:val="Heading1"/>
        <w:jc w:val="center"/>
      </w:pPr>
      <w:r>
        <w:t>Lesson 2</w:t>
      </w:r>
      <w:r w:rsidR="005820BA">
        <w:t>8</w:t>
      </w:r>
      <w:r>
        <w:t xml:space="preserve"> -</w:t>
      </w:r>
      <w:r w:rsidR="00C74431">
        <w:t xml:space="preserve"> </w:t>
      </w:r>
      <w:r w:rsidR="002E3A94">
        <w:t>Review 2</w:t>
      </w:r>
      <w:r w:rsidR="005820BA">
        <w:t>7</w:t>
      </w:r>
    </w:p>
    <w:p w14:paraId="2BD5CA91" w14:textId="77777777" w:rsidR="005820BA" w:rsidRPr="003D0187" w:rsidRDefault="005820BA" w:rsidP="005820BA">
      <w:pPr>
        <w:pStyle w:val="Textbody"/>
        <w:rPr>
          <w:lang w:val="en-CA"/>
        </w:rPr>
      </w:pPr>
    </w:p>
    <w:p w14:paraId="43C8F744" w14:textId="77777777" w:rsidR="005820BA" w:rsidRPr="003E5DAE" w:rsidRDefault="005820BA" w:rsidP="005820BA">
      <w:pPr>
        <w:pStyle w:val="Textbody"/>
        <w:rPr>
          <w:b/>
          <w:i/>
          <w:noProof/>
          <w:sz w:val="28"/>
          <w:lang w:val="en-CA"/>
        </w:rPr>
      </w:pPr>
      <w:r w:rsidRPr="003E5DAE">
        <w:rPr>
          <w:b/>
          <w:i/>
          <w:sz w:val="28"/>
          <w:lang w:val="en-CA"/>
        </w:rPr>
        <w:t>Memory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820BA" w14:paraId="5CAFFC05" w14:textId="77777777" w:rsidTr="00FE5C5C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0FC2B656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3BD9B16C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29784E35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075D1628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1927BA46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2421DCAF" w14:textId="77777777" w:rsidR="005820BA" w:rsidRDefault="005820BA" w:rsidP="00FE5C5C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God is _________________________________</w:t>
            </w:r>
          </w:p>
          <w:p w14:paraId="421BE377" w14:textId="77777777" w:rsidR="005820BA" w:rsidRDefault="005820BA" w:rsidP="00FE5C5C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He ________________</w:t>
            </w:r>
          </w:p>
          <w:p w14:paraId="42F2276B" w14:textId="77777777" w:rsidR="005820BA" w:rsidRPr="00AD0CB9" w:rsidRDefault="005820BA" w:rsidP="00FE5C5C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He made us _____________________________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5EDF0FE2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2E712D0A" w14:textId="77777777" w:rsidR="005820BA" w:rsidRDefault="005820BA" w:rsidP="00FE5C5C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You are worthy, _______________________</w:t>
            </w:r>
          </w:p>
          <w:p w14:paraId="46D9AD9A" w14:textId="77777777" w:rsidR="005820BA" w:rsidRDefault="005820BA" w:rsidP="00FE5C5C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_____, to receive _______________________</w:t>
            </w:r>
          </w:p>
          <w:p w14:paraId="27E5C609" w14:textId="77777777" w:rsidR="005820BA" w:rsidRDefault="005820BA" w:rsidP="00FE5C5C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and __________, for You __________________</w:t>
            </w:r>
          </w:p>
          <w:p w14:paraId="34EB1FFC" w14:textId="77777777" w:rsidR="005820BA" w:rsidRDefault="005820BA" w:rsidP="00FE5C5C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_____________, and by ___________________</w:t>
            </w:r>
          </w:p>
          <w:p w14:paraId="3B36E2C9" w14:textId="77777777" w:rsidR="005820BA" w:rsidRDefault="005820BA" w:rsidP="00FE5C5C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______________________________________</w:t>
            </w:r>
          </w:p>
          <w:p w14:paraId="43A70380" w14:textId="77777777" w:rsidR="005820BA" w:rsidRDefault="005820BA" w:rsidP="00FE5C5C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- ________________</w:t>
            </w:r>
          </w:p>
          <w:p w14:paraId="793E0E1A" w14:textId="77777777" w:rsidR="005820BA" w:rsidRPr="003E5DAE" w:rsidRDefault="005820BA" w:rsidP="00FE5C5C">
            <w:pPr>
              <w:pStyle w:val="Textbody"/>
              <w:jc w:val="center"/>
              <w:rPr>
                <w:b/>
                <w:noProof/>
                <w:lang w:val="en-CA"/>
              </w:rPr>
            </w:pPr>
            <w:r w:rsidRPr="003E5DAE">
              <w:rPr>
                <w:b/>
                <w:noProof/>
                <w:lang w:val="en-CA"/>
              </w:rPr>
              <w:t>But</w:t>
            </w:r>
            <w:r>
              <w:rPr>
                <w:b/>
                <w:noProof/>
                <w:lang w:val="en-CA"/>
              </w:rPr>
              <w:t xml:space="preserve"> is that ____________________________?</w:t>
            </w:r>
          </w:p>
        </w:tc>
      </w:tr>
    </w:tbl>
    <w:p w14:paraId="66644054" w14:textId="77777777" w:rsidR="005820BA" w:rsidRDefault="005820BA" w:rsidP="005820BA">
      <w:pPr>
        <w:pStyle w:val="Textbody"/>
        <w:rPr>
          <w:i/>
          <w:noProof/>
          <w:lang w:val="en-CA"/>
        </w:rPr>
      </w:pPr>
    </w:p>
    <w:p w14:paraId="2F04C1AA" w14:textId="77777777" w:rsidR="005820BA" w:rsidRDefault="005820BA" w:rsidP="005820BA">
      <w:pPr>
        <w:pStyle w:val="Textbody"/>
        <w:rPr>
          <w:i/>
          <w:noProof/>
          <w:lang w:val="en-CA"/>
        </w:rPr>
      </w:pPr>
    </w:p>
    <w:p w14:paraId="648666DB" w14:textId="77777777" w:rsidR="005820BA" w:rsidRDefault="005820BA" w:rsidP="005820BA">
      <w:pPr>
        <w:pStyle w:val="Textbody"/>
        <w:rPr>
          <w:i/>
          <w:noProof/>
          <w:lang w:val="en-CA"/>
        </w:rPr>
      </w:pPr>
      <w:r w:rsidRPr="003E5DAE">
        <w:rPr>
          <w:b/>
          <w:i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684491" wp14:editId="751B1556">
                <wp:simplePos x="0" y="0"/>
                <wp:positionH relativeFrom="column">
                  <wp:posOffset>-6985</wp:posOffset>
                </wp:positionH>
                <wp:positionV relativeFrom="paragraph">
                  <wp:posOffset>19685</wp:posOffset>
                </wp:positionV>
                <wp:extent cx="6356350" cy="0"/>
                <wp:effectExtent l="0" t="0" r="6350" b="19050"/>
                <wp:wrapNone/>
                <wp:docPr id="192624974" name="Straight Connector 192624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91A60" id="Straight Connector 19262497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.55pt" to="499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" strokecolor="#4f81bd">
                <v:stroke dashstyle="dash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820BA" w:rsidRPr="003E5DAE" w14:paraId="632D7596" w14:textId="77777777" w:rsidTr="00FE5C5C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1324C012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03E92438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221F3C3B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23566CA4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459294D0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2363C31C" w14:textId="77777777" w:rsidR="005820BA" w:rsidRDefault="005820BA" w:rsidP="00FE5C5C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We all _________________________________</w:t>
            </w:r>
          </w:p>
          <w:p w14:paraId="4540D0F4" w14:textId="77777777" w:rsidR="005820BA" w:rsidRDefault="005820BA" w:rsidP="00FE5C5C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________________________ But we ________</w:t>
            </w:r>
          </w:p>
          <w:p w14:paraId="629CFAED" w14:textId="77777777" w:rsidR="005820BA" w:rsidRPr="00AD0CB9" w:rsidRDefault="005820BA" w:rsidP="00FE5C5C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_______________________________________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3B535195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066D81CC" w14:textId="77777777" w:rsidR="005820BA" w:rsidRDefault="005820BA" w:rsidP="00FE5C5C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There is , _______________________</w:t>
            </w:r>
          </w:p>
          <w:p w14:paraId="32191938" w14:textId="77777777" w:rsidR="005820BA" w:rsidRDefault="005820BA" w:rsidP="00FE5C5C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____________; there is _______________</w:t>
            </w:r>
          </w:p>
          <w:p w14:paraId="07E95655" w14:textId="77777777" w:rsidR="005820BA" w:rsidRDefault="005820BA" w:rsidP="00FE5C5C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_______________; __________ who _________</w:t>
            </w:r>
          </w:p>
          <w:p w14:paraId="1DA1BE51" w14:textId="77777777" w:rsidR="005820BA" w:rsidRDefault="005820BA" w:rsidP="00FE5C5C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______ have _________________</w:t>
            </w:r>
          </w:p>
          <w:p w14:paraId="610EEF2F" w14:textId="77777777" w:rsidR="005820BA" w:rsidRDefault="005820BA" w:rsidP="00FE5C5C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- ________________</w:t>
            </w:r>
          </w:p>
          <w:p w14:paraId="14FABC0A" w14:textId="77777777" w:rsidR="005820BA" w:rsidRDefault="005820BA" w:rsidP="00FE5C5C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What will ____________________________</w:t>
            </w:r>
          </w:p>
          <w:p w14:paraId="720C7690" w14:textId="77777777" w:rsidR="005820BA" w:rsidRPr="003E5DAE" w:rsidRDefault="005820BA" w:rsidP="00FE5C5C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_________________________?</w:t>
            </w:r>
          </w:p>
        </w:tc>
      </w:tr>
    </w:tbl>
    <w:p w14:paraId="6FD1E007" w14:textId="77777777" w:rsidR="005820BA" w:rsidRDefault="005820BA" w:rsidP="005820BA">
      <w:pPr>
        <w:pStyle w:val="Textbody"/>
        <w:rPr>
          <w:i/>
          <w:noProof/>
          <w:lang w:val="en-CA"/>
        </w:rPr>
      </w:pPr>
    </w:p>
    <w:p w14:paraId="618C707D" w14:textId="77777777" w:rsidR="005820BA" w:rsidRDefault="005820BA" w:rsidP="005820BA">
      <w:pPr>
        <w:pStyle w:val="Textbody"/>
        <w:rPr>
          <w:i/>
          <w:noProof/>
          <w:lang w:val="en-CA"/>
        </w:rPr>
      </w:pPr>
      <w:r w:rsidRPr="003E5DAE">
        <w:rPr>
          <w:b/>
          <w:i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E79F5" wp14:editId="65698431">
                <wp:simplePos x="0" y="0"/>
                <wp:positionH relativeFrom="column">
                  <wp:posOffset>-7620</wp:posOffset>
                </wp:positionH>
                <wp:positionV relativeFrom="paragraph">
                  <wp:posOffset>48260</wp:posOffset>
                </wp:positionV>
                <wp:extent cx="6356909" cy="0"/>
                <wp:effectExtent l="0" t="0" r="6350" b="19050"/>
                <wp:wrapNone/>
                <wp:docPr id="1077308870" name="Straight Connector 1077308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6B1BA" id="Straight Connector 107730887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3.8pt" to="499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" strokecolor="#4f81bd">
                <v:stroke dashstyle="dash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820BA" w:rsidRPr="003E5DAE" w14:paraId="190F7E2D" w14:textId="77777777" w:rsidTr="00FE5C5C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63C466AA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00A3803F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1B7BA75D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71D05048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5FA4DA05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524CDDCA" w14:textId="77777777" w:rsidR="005820BA" w:rsidRDefault="005820BA" w:rsidP="00FE5C5C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God won’t ______________________________</w:t>
            </w:r>
          </w:p>
          <w:p w14:paraId="69E55E67" w14:textId="77777777" w:rsidR="005820BA" w:rsidRDefault="005820BA" w:rsidP="00FE5C5C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God’s __________________________________</w:t>
            </w:r>
          </w:p>
          <w:p w14:paraId="1F639553" w14:textId="77777777" w:rsidR="005820BA" w:rsidRPr="00AD0CB9" w:rsidRDefault="005820BA" w:rsidP="00FE5C5C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is _____________________________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4A6446F3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0402C228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78DF1EE4" w14:textId="77777777" w:rsidR="005820BA" w:rsidRDefault="005820BA" w:rsidP="00FE5C5C">
            <w:pPr>
              <w:pStyle w:val="Textbody"/>
              <w:rPr>
                <w:i/>
                <w:noProof/>
                <w:lang w:val="en-CA"/>
              </w:rPr>
            </w:pPr>
          </w:p>
          <w:p w14:paraId="22B11108" w14:textId="77777777" w:rsidR="005820BA" w:rsidRDefault="005820BA" w:rsidP="00FE5C5C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Man is ________________________________</w:t>
            </w:r>
          </w:p>
          <w:p w14:paraId="7DE731A6" w14:textId="77777777" w:rsidR="005820BA" w:rsidRDefault="005820BA" w:rsidP="00FE5C5C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_____________________________________</w:t>
            </w:r>
          </w:p>
          <w:p w14:paraId="2968B407" w14:textId="77777777" w:rsidR="005820BA" w:rsidRDefault="005820BA" w:rsidP="00FE5C5C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- ________________</w:t>
            </w:r>
          </w:p>
          <w:p w14:paraId="30CF3ACC" w14:textId="77777777" w:rsidR="005820BA" w:rsidRPr="003E5DAE" w:rsidRDefault="005820BA" w:rsidP="00FE5C5C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God’s _________________________. But …</w:t>
            </w:r>
          </w:p>
        </w:tc>
      </w:tr>
    </w:tbl>
    <w:p w14:paraId="65C98970" w14:textId="77777777" w:rsidR="005820BA" w:rsidRDefault="005820BA" w:rsidP="005820BA">
      <w:pPr>
        <w:pStyle w:val="Textbody"/>
        <w:jc w:val="right"/>
        <w:rPr>
          <w:bCs/>
          <w:i/>
          <w:noProof/>
          <w:sz w:val="28"/>
          <w:lang w:val="en-CA"/>
        </w:rPr>
      </w:pPr>
    </w:p>
    <w:p w14:paraId="1373200F" w14:textId="40C878A8" w:rsidR="002C26D6" w:rsidRPr="005820BA" w:rsidRDefault="005820BA" w:rsidP="005820BA">
      <w:pPr>
        <w:pStyle w:val="Textbody"/>
        <w:jc w:val="right"/>
        <w:rPr>
          <w:bCs/>
          <w:i/>
          <w:noProof/>
          <w:sz w:val="28"/>
          <w:lang w:val="en-CA"/>
        </w:rPr>
      </w:pPr>
      <w:r w:rsidRPr="005820BA">
        <w:rPr>
          <w:bCs/>
          <w:i/>
          <w:noProof/>
          <w:sz w:val="28"/>
          <w:lang w:val="en-CA"/>
        </w:rPr>
        <w:t>(3 more to fill in on the other side of this page)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155"/>
        <w:gridCol w:w="4826"/>
        <w:gridCol w:w="10"/>
      </w:tblGrid>
      <w:tr w:rsidR="00AD0CB9" w:rsidRPr="007F2180" w14:paraId="795BB144" w14:textId="77777777" w:rsidTr="00A24570">
        <w:tc>
          <w:tcPr>
            <w:tcW w:w="5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1A4AF" w14:textId="77777777" w:rsidR="00AD0CB9" w:rsidRDefault="00AD0CB9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4E37A11E" w14:textId="77777777" w:rsidR="00D91DF4" w:rsidRDefault="00D91DF4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472CEA0B" w14:textId="77777777" w:rsidR="00D91DF4" w:rsidRDefault="00D91DF4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211B8249" w14:textId="77777777" w:rsidR="00AD0CB9" w:rsidRDefault="00AD0CB9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3761FFA4" w14:textId="77777777" w:rsidR="00AD0CB9" w:rsidRDefault="00AD0CB9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4598F73E" w14:textId="77777777" w:rsidR="00AD0CB9" w:rsidRDefault="00AD0CB9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1851D600" w14:textId="77777777" w:rsidR="00D91DF4" w:rsidRDefault="00D91DF4" w:rsidP="00AD0CB9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Because of his __________, God ____________</w:t>
            </w:r>
          </w:p>
          <w:p w14:paraId="168B74A0" w14:textId="77777777" w:rsidR="00AD0CB9" w:rsidRDefault="00D91DF4" w:rsidP="00AD0CB9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________</w:t>
            </w:r>
            <w:r w:rsidR="00AD0CB9">
              <w:rPr>
                <w:b/>
                <w:noProof/>
                <w:lang w:val="en-CA"/>
              </w:rPr>
              <w:t>_________</w:t>
            </w:r>
            <w:r>
              <w:rPr>
                <w:b/>
                <w:noProof/>
                <w:lang w:val="en-CA"/>
              </w:rPr>
              <w:t xml:space="preserve">: the </w:t>
            </w:r>
            <w:r w:rsidR="00AD0CB9">
              <w:rPr>
                <w:b/>
                <w:noProof/>
                <w:lang w:val="en-CA"/>
              </w:rPr>
              <w:t>__________________</w:t>
            </w:r>
          </w:p>
          <w:p w14:paraId="7F05E18F" w14:textId="77777777" w:rsidR="00AD0CB9" w:rsidRDefault="00D91DF4" w:rsidP="00AD0CB9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_________________________</w:t>
            </w:r>
            <w:r w:rsidR="00AD0CB9">
              <w:rPr>
                <w:b/>
                <w:noProof/>
                <w:lang w:val="en-CA"/>
              </w:rPr>
              <w:t>________________</w:t>
            </w:r>
          </w:p>
          <w:p w14:paraId="1FAB1713" w14:textId="77777777" w:rsidR="00AD0CB9" w:rsidRDefault="00D91DF4" w:rsidP="00AD0CB9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Yet ________</w:t>
            </w:r>
            <w:r w:rsidR="00AD0CB9">
              <w:rPr>
                <w:b/>
                <w:noProof/>
                <w:lang w:val="en-CA"/>
              </w:rPr>
              <w:t>_____________________________</w:t>
            </w:r>
          </w:p>
          <w:p w14:paraId="01A0EB94" w14:textId="77777777" w:rsidR="00D91DF4" w:rsidRPr="00AD0CB9" w:rsidRDefault="00D91DF4" w:rsidP="00AD0CB9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_________________________________________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A3EAC" w14:textId="77777777" w:rsidR="00AD0CB9" w:rsidRDefault="00AD0CB9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0DC2FEEA" w14:textId="77777777" w:rsidR="007F2180" w:rsidRDefault="007F2180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0CBA1F5B" w14:textId="77777777" w:rsidR="007F2180" w:rsidRDefault="007F2180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5B5194B3" w14:textId="77777777" w:rsidR="00AD0CB9" w:rsidRDefault="00D91DF4" w:rsidP="000F7342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 xml:space="preserve">Christ </w:t>
            </w:r>
            <w:r w:rsidR="000F7342">
              <w:rPr>
                <w:i/>
                <w:noProof/>
                <w:lang w:val="en-CA"/>
              </w:rPr>
              <w:t>________</w:t>
            </w:r>
            <w:r>
              <w:rPr>
                <w:i/>
                <w:noProof/>
                <w:lang w:val="en-CA"/>
              </w:rPr>
              <w:t>______</w:t>
            </w:r>
            <w:r w:rsidR="000F7342">
              <w:rPr>
                <w:i/>
                <w:noProof/>
                <w:lang w:val="en-CA"/>
              </w:rPr>
              <w:t>_______________</w:t>
            </w:r>
          </w:p>
          <w:p w14:paraId="63C286C8" w14:textId="77777777" w:rsidR="000F7342" w:rsidRDefault="00D91DF4" w:rsidP="000F7342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the _________________________________</w:t>
            </w:r>
          </w:p>
          <w:p w14:paraId="38B99075" w14:textId="77777777" w:rsidR="000F7342" w:rsidRDefault="00D91DF4" w:rsidP="000F7342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to _____________</w:t>
            </w:r>
            <w:r w:rsidR="000F7342">
              <w:rPr>
                <w:i/>
                <w:noProof/>
                <w:lang w:val="en-CA"/>
              </w:rPr>
              <w:t>___________________</w:t>
            </w:r>
          </w:p>
          <w:p w14:paraId="41E79E43" w14:textId="77777777" w:rsidR="00AD0CB9" w:rsidRDefault="00AD0CB9" w:rsidP="00AD0CB9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- ________________</w:t>
            </w:r>
          </w:p>
          <w:p w14:paraId="6DAF4E4C" w14:textId="77777777" w:rsidR="003E5DAE" w:rsidRPr="003E5DAE" w:rsidRDefault="003E5DAE" w:rsidP="00AD0CB9">
            <w:pPr>
              <w:pStyle w:val="Textbody"/>
              <w:jc w:val="center"/>
              <w:rPr>
                <w:b/>
                <w:noProof/>
                <w:lang w:val="en-CA"/>
              </w:rPr>
            </w:pPr>
            <w:r w:rsidRPr="003E5DAE">
              <w:rPr>
                <w:b/>
                <w:noProof/>
                <w:lang w:val="en-CA"/>
              </w:rPr>
              <w:t>But</w:t>
            </w:r>
            <w:r>
              <w:rPr>
                <w:b/>
                <w:noProof/>
                <w:lang w:val="en-CA"/>
              </w:rPr>
              <w:t xml:space="preserve"> </w:t>
            </w:r>
            <w:r w:rsidR="007F2180">
              <w:rPr>
                <w:b/>
                <w:noProof/>
                <w:lang w:val="en-CA"/>
              </w:rPr>
              <w:t xml:space="preserve"> ____________________________</w:t>
            </w:r>
          </w:p>
        </w:tc>
      </w:tr>
      <w:tr w:rsidR="003E5DAE" w:rsidRPr="003E5DAE" w14:paraId="6809C971" w14:textId="77777777" w:rsidTr="0000508A">
        <w:trPr>
          <w:gridAfter w:val="1"/>
          <w:wAfter w:w="10" w:type="dxa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4DAC810D" w14:textId="77777777" w:rsidR="003E5DAE" w:rsidRDefault="00981050" w:rsidP="0000508A">
            <w:pPr>
              <w:pStyle w:val="Textbody"/>
              <w:rPr>
                <w:i/>
                <w:noProof/>
                <w:lang w:val="en-CA"/>
              </w:rPr>
            </w:pPr>
            <w:r w:rsidRPr="003E5DAE">
              <w:rPr>
                <w:b/>
                <w:i/>
                <w:noProof/>
                <w:sz w:val="28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9BD591" wp14:editId="245D040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19685</wp:posOffset>
                      </wp:positionV>
                      <wp:extent cx="6356350" cy="0"/>
                      <wp:effectExtent l="0" t="0" r="63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63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453945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.55pt" to="499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" strokecolor="#4f81bd [3204]">
                      <v:stroke dashstyle="dash"/>
                    </v:line>
                  </w:pict>
                </mc:Fallback>
              </mc:AlternateContent>
            </w:r>
          </w:p>
          <w:p w14:paraId="6DDFB998" w14:textId="77777777" w:rsidR="003E5DAE" w:rsidRDefault="003E5DAE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3ADFEF4F" w14:textId="77777777" w:rsidR="003E5DAE" w:rsidRDefault="003E5DAE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3BEC838A" w14:textId="77777777" w:rsidR="003E5DAE" w:rsidRDefault="003E5DAE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7B7F16CD" w14:textId="77777777" w:rsidR="003E5DAE" w:rsidRDefault="003E5DAE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559AB639" w14:textId="77777777" w:rsidR="003E5DAE" w:rsidRDefault="007F2180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God ___</w:t>
            </w:r>
            <w:r w:rsidR="003E5DAE">
              <w:rPr>
                <w:b/>
                <w:noProof/>
                <w:lang w:val="en-CA"/>
              </w:rPr>
              <w:t>________________________________</w:t>
            </w:r>
          </w:p>
          <w:p w14:paraId="2B4D9D5F" w14:textId="77777777" w:rsidR="003E5DAE" w:rsidRDefault="003E5DAE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_______________</w:t>
            </w:r>
            <w:r w:rsidR="007F2180">
              <w:rPr>
                <w:b/>
                <w:noProof/>
                <w:lang w:val="en-CA"/>
              </w:rPr>
              <w:t xml:space="preserve">. Jesus </w:t>
            </w:r>
            <w:r>
              <w:rPr>
                <w:b/>
                <w:noProof/>
                <w:lang w:val="en-CA"/>
              </w:rPr>
              <w:t>_________</w:t>
            </w:r>
            <w:r w:rsidR="007F2180">
              <w:rPr>
                <w:b/>
                <w:noProof/>
                <w:lang w:val="en-CA"/>
              </w:rPr>
              <w:t>_</w:t>
            </w:r>
            <w:r>
              <w:rPr>
                <w:b/>
                <w:noProof/>
                <w:lang w:val="en-CA"/>
              </w:rPr>
              <w:t>________</w:t>
            </w:r>
          </w:p>
          <w:p w14:paraId="5B9B183B" w14:textId="77777777" w:rsidR="003E5DAE" w:rsidRDefault="007F2180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 xml:space="preserve">now </w:t>
            </w:r>
            <w:r w:rsidR="003E5DAE">
              <w:rPr>
                <w:b/>
                <w:noProof/>
                <w:lang w:val="en-CA"/>
              </w:rPr>
              <w:t>___________________</w:t>
            </w:r>
            <w:r>
              <w:rPr>
                <w:b/>
                <w:noProof/>
                <w:lang w:val="en-CA"/>
              </w:rPr>
              <w:t xml:space="preserve">, and </w:t>
            </w:r>
            <w:r w:rsidR="003E5DAE">
              <w:rPr>
                <w:b/>
                <w:noProof/>
                <w:lang w:val="en-CA"/>
              </w:rPr>
              <w:t>___________</w:t>
            </w:r>
          </w:p>
          <w:p w14:paraId="67FD7DA7" w14:textId="77777777" w:rsidR="007F2180" w:rsidRPr="00AD0CB9" w:rsidRDefault="007F2180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_________________________</w:t>
            </w:r>
          </w:p>
        </w:tc>
        <w:tc>
          <w:tcPr>
            <w:tcW w:w="4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A50EE" w14:textId="77777777" w:rsidR="003E5DAE" w:rsidRDefault="003E5DAE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268F6519" w14:textId="77777777" w:rsidR="00D67620" w:rsidRDefault="00D67620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6626311F" w14:textId="77777777" w:rsidR="003E5DAE" w:rsidRDefault="007F2180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 xml:space="preserve">In his </w:t>
            </w:r>
            <w:r w:rsidR="003E5DAE">
              <w:rPr>
                <w:i/>
                <w:noProof/>
                <w:lang w:val="en-CA"/>
              </w:rPr>
              <w:t>_</w:t>
            </w:r>
            <w:r>
              <w:rPr>
                <w:i/>
                <w:noProof/>
                <w:lang w:val="en-CA"/>
              </w:rPr>
              <w:t>________</w:t>
            </w:r>
            <w:r w:rsidR="003E5DAE">
              <w:rPr>
                <w:i/>
                <w:noProof/>
                <w:lang w:val="en-CA"/>
              </w:rPr>
              <w:t>______________________</w:t>
            </w:r>
          </w:p>
          <w:p w14:paraId="62375637" w14:textId="77777777" w:rsidR="003E5DAE" w:rsidRDefault="003E5DAE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____________</w:t>
            </w:r>
            <w:r w:rsidR="007F2180">
              <w:rPr>
                <w:i/>
                <w:noProof/>
                <w:lang w:val="en-CA"/>
              </w:rPr>
              <w:t xml:space="preserve"> into </w:t>
            </w:r>
            <w:r>
              <w:rPr>
                <w:i/>
                <w:noProof/>
                <w:lang w:val="en-CA"/>
              </w:rPr>
              <w:t>_</w:t>
            </w:r>
            <w:r w:rsidR="007F2180">
              <w:rPr>
                <w:i/>
                <w:noProof/>
                <w:lang w:val="en-CA"/>
              </w:rPr>
              <w:t>______</w:t>
            </w:r>
            <w:r>
              <w:rPr>
                <w:i/>
                <w:noProof/>
                <w:lang w:val="en-CA"/>
              </w:rPr>
              <w:t>______________</w:t>
            </w:r>
          </w:p>
          <w:p w14:paraId="7FF361A8" w14:textId="77777777" w:rsidR="003E5DAE" w:rsidRDefault="007F2180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 xml:space="preserve">Through </w:t>
            </w:r>
            <w:r w:rsidR="00D67620">
              <w:rPr>
                <w:i/>
                <w:noProof/>
                <w:lang w:val="en-CA"/>
              </w:rPr>
              <w:t>_____________________</w:t>
            </w:r>
            <w:r>
              <w:rPr>
                <w:i/>
                <w:noProof/>
                <w:lang w:val="en-CA"/>
              </w:rPr>
              <w:t xml:space="preserve"> of </w:t>
            </w:r>
            <w:r w:rsidR="00D67620">
              <w:rPr>
                <w:i/>
                <w:noProof/>
                <w:lang w:val="en-CA"/>
              </w:rPr>
              <w:t>________</w:t>
            </w:r>
          </w:p>
          <w:p w14:paraId="36F65687" w14:textId="77777777" w:rsidR="003E5DAE" w:rsidRDefault="00D67620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____________________________________</w:t>
            </w:r>
          </w:p>
          <w:p w14:paraId="2362537C" w14:textId="77777777" w:rsidR="003E5DAE" w:rsidRDefault="003E5DAE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- ________________</w:t>
            </w:r>
          </w:p>
          <w:p w14:paraId="0E2978BE" w14:textId="77777777" w:rsidR="003E5DAE" w:rsidRPr="003E5DAE" w:rsidRDefault="00D67620" w:rsidP="00D67620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 xml:space="preserve">Well, </w:t>
            </w:r>
            <w:r w:rsidR="003E5DAE">
              <w:rPr>
                <w:b/>
                <w:noProof/>
                <w:lang w:val="en-CA"/>
              </w:rPr>
              <w:t>____________________________</w:t>
            </w:r>
            <w:r>
              <w:rPr>
                <w:b/>
                <w:noProof/>
                <w:lang w:val="en-CA"/>
              </w:rPr>
              <w:t>____</w:t>
            </w:r>
            <w:r w:rsidR="003E5DAE">
              <w:rPr>
                <w:b/>
                <w:noProof/>
                <w:lang w:val="en-CA"/>
              </w:rPr>
              <w:t>?</w:t>
            </w:r>
          </w:p>
        </w:tc>
      </w:tr>
      <w:tr w:rsidR="005734D3" w:rsidRPr="00B3517A" w14:paraId="003C492D" w14:textId="77777777" w:rsidTr="0000508A">
        <w:trPr>
          <w:gridAfter w:val="1"/>
          <w:wAfter w:w="10" w:type="dxa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5A81EBA3" w14:textId="77777777" w:rsidR="005734D3" w:rsidRDefault="00981050" w:rsidP="0000508A">
            <w:pPr>
              <w:pStyle w:val="Textbody"/>
              <w:rPr>
                <w:i/>
                <w:noProof/>
                <w:lang w:val="en-CA"/>
              </w:rPr>
            </w:pPr>
            <w:r w:rsidRPr="003E5DAE">
              <w:rPr>
                <w:b/>
                <w:i/>
                <w:noProof/>
                <w:sz w:val="28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71419D" wp14:editId="56EEE42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48260</wp:posOffset>
                      </wp:positionV>
                      <wp:extent cx="6356909" cy="0"/>
                      <wp:effectExtent l="0" t="0" r="63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6909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1FAEB3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3.8pt" to="499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" strokecolor="#4f81bd [3204]">
                      <v:stroke dashstyle="dash"/>
                    </v:line>
                  </w:pict>
                </mc:Fallback>
              </mc:AlternateContent>
            </w:r>
          </w:p>
          <w:p w14:paraId="4539A228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4F0EBF7B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03D4C18E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14121F55" w14:textId="77777777" w:rsidR="005734D3" w:rsidRDefault="00D67620" w:rsidP="00D67620">
            <w:pPr>
              <w:pStyle w:val="Textbody"/>
              <w:jc w:val="center"/>
              <w:rPr>
                <w:b/>
                <w:i/>
                <w:noProof/>
                <w:lang w:val="en-CA"/>
              </w:rPr>
            </w:pPr>
            <w:r w:rsidRPr="00D67620">
              <w:rPr>
                <w:b/>
                <w:i/>
                <w:noProof/>
                <w:lang w:val="en-CA"/>
              </w:rPr>
              <w:t>The</w:t>
            </w:r>
            <w:r>
              <w:rPr>
                <w:b/>
                <w:i/>
                <w:noProof/>
                <w:lang w:val="en-CA"/>
              </w:rPr>
              <w:t xml:space="preserve"> ___________________________________</w:t>
            </w:r>
          </w:p>
          <w:p w14:paraId="1648C2F1" w14:textId="77777777" w:rsidR="00D67620" w:rsidRDefault="00D67620" w:rsidP="00D67620">
            <w:pPr>
              <w:pStyle w:val="Textbody"/>
              <w:jc w:val="center"/>
              <w:rPr>
                <w:b/>
                <w:i/>
                <w:noProof/>
                <w:lang w:val="en-CA"/>
              </w:rPr>
            </w:pPr>
            <w:r>
              <w:rPr>
                <w:b/>
                <w:i/>
                <w:noProof/>
                <w:lang w:val="en-CA"/>
              </w:rPr>
              <w:t>A. ___________</w:t>
            </w:r>
            <w:r>
              <w:rPr>
                <w:b/>
                <w:i/>
                <w:noProof/>
                <w:lang w:val="en-CA"/>
              </w:rPr>
              <w:tab/>
            </w:r>
            <w:r>
              <w:rPr>
                <w:b/>
                <w:i/>
                <w:noProof/>
                <w:lang w:val="en-CA"/>
              </w:rPr>
              <w:tab/>
            </w:r>
            <w:r>
              <w:rPr>
                <w:b/>
                <w:i/>
                <w:noProof/>
                <w:lang w:val="en-CA"/>
              </w:rPr>
              <w:tab/>
              <w:t>B. _______________</w:t>
            </w:r>
          </w:p>
          <w:p w14:paraId="006B60D6" w14:textId="77777777" w:rsidR="00A24570" w:rsidRPr="00D67620" w:rsidRDefault="00A24570" w:rsidP="00A24570">
            <w:pPr>
              <w:pStyle w:val="Textbody"/>
              <w:jc w:val="center"/>
              <w:rPr>
                <w:b/>
                <w:i/>
                <w:noProof/>
                <w:lang w:val="en-CA"/>
              </w:rPr>
            </w:pPr>
            <w:r>
              <w:rPr>
                <w:b/>
                <w:i/>
                <w:noProof/>
                <w:lang w:val="en-CA"/>
              </w:rPr>
              <w:t>_______________________________________</w:t>
            </w:r>
          </w:p>
          <w:p w14:paraId="326E9795" w14:textId="77777777" w:rsidR="00D67620" w:rsidRPr="00D67620" w:rsidRDefault="00D67620" w:rsidP="00D67620">
            <w:pPr>
              <w:pStyle w:val="Textbody"/>
              <w:jc w:val="center"/>
              <w:rPr>
                <w:b/>
                <w:i/>
                <w:noProof/>
                <w:lang w:val="en-CA"/>
              </w:rPr>
            </w:pPr>
            <w:r>
              <w:rPr>
                <w:b/>
                <w:i/>
                <w:noProof/>
                <w:lang w:val="en-CA"/>
              </w:rPr>
              <w:t>_______________________________________</w:t>
            </w:r>
          </w:p>
          <w:p w14:paraId="57B9FE8E" w14:textId="77777777" w:rsidR="00D67620" w:rsidRPr="00D67620" w:rsidRDefault="00D67620" w:rsidP="00D67620">
            <w:pPr>
              <w:pStyle w:val="Textbody"/>
              <w:jc w:val="center"/>
              <w:rPr>
                <w:b/>
                <w:i/>
                <w:noProof/>
                <w:lang w:val="en-CA"/>
              </w:rPr>
            </w:pPr>
            <w:r>
              <w:rPr>
                <w:b/>
                <w:i/>
                <w:noProof/>
                <w:lang w:val="en-CA"/>
              </w:rPr>
              <w:t>_______________________________________</w:t>
            </w:r>
          </w:p>
          <w:p w14:paraId="1567613F" w14:textId="77777777" w:rsidR="00B3517A" w:rsidRDefault="00B3517A" w:rsidP="00B3517A">
            <w:pPr>
              <w:pStyle w:val="Textbody"/>
              <w:jc w:val="center"/>
              <w:rPr>
                <w:b/>
                <w:i/>
                <w:noProof/>
                <w:lang w:val="en-CA"/>
              </w:rPr>
            </w:pPr>
            <w:r>
              <w:rPr>
                <w:b/>
                <w:i/>
                <w:noProof/>
                <w:lang w:val="en-CA"/>
              </w:rPr>
              <w:t>Result</w:t>
            </w:r>
            <w:r>
              <w:rPr>
                <w:b/>
                <w:i/>
                <w:noProof/>
                <w:lang w:val="en-CA"/>
              </w:rPr>
              <w:tab/>
            </w:r>
            <w:r>
              <w:rPr>
                <w:b/>
                <w:i/>
                <w:noProof/>
                <w:lang w:val="en-CA"/>
              </w:rPr>
              <w:tab/>
            </w:r>
            <w:r>
              <w:rPr>
                <w:b/>
                <w:i/>
                <w:noProof/>
                <w:lang w:val="en-CA"/>
              </w:rPr>
              <w:tab/>
              <w:t>Result</w:t>
            </w:r>
          </w:p>
          <w:p w14:paraId="3A0A6CFA" w14:textId="77777777" w:rsidR="00D67620" w:rsidRPr="00AD0CB9" w:rsidRDefault="00B3517A" w:rsidP="00A24570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i/>
                <w:noProof/>
                <w:lang w:val="en-CA"/>
              </w:rPr>
              <w:t>_______________________________________</w:t>
            </w:r>
          </w:p>
        </w:tc>
        <w:tc>
          <w:tcPr>
            <w:tcW w:w="4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38A69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4BE1C4F2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2F4D59D9" w14:textId="77777777" w:rsidR="004542B5" w:rsidRDefault="004542B5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457C9CD1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5898E699" w14:textId="77777777" w:rsidR="005734D3" w:rsidRDefault="00B3517A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 xml:space="preserve">Whoever </w:t>
            </w:r>
            <w:r w:rsidR="005734D3">
              <w:rPr>
                <w:i/>
                <w:noProof/>
                <w:lang w:val="en-CA"/>
              </w:rPr>
              <w:t>________________________________</w:t>
            </w:r>
          </w:p>
          <w:p w14:paraId="7CD37244" w14:textId="77777777" w:rsidR="005734D3" w:rsidRDefault="005734D3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____________</w:t>
            </w:r>
            <w:r w:rsidR="00B3517A">
              <w:rPr>
                <w:i/>
                <w:noProof/>
                <w:lang w:val="en-CA"/>
              </w:rPr>
              <w:t>, but whoever __</w:t>
            </w:r>
            <w:r>
              <w:rPr>
                <w:i/>
                <w:noProof/>
                <w:lang w:val="en-CA"/>
              </w:rPr>
              <w:t>______________</w:t>
            </w:r>
          </w:p>
          <w:p w14:paraId="56D3901D" w14:textId="77777777" w:rsidR="00B3517A" w:rsidRPr="00D54687" w:rsidRDefault="00B3517A" w:rsidP="00B3517A">
            <w:pPr>
              <w:pStyle w:val="Textbody"/>
              <w:jc w:val="center"/>
              <w:rPr>
                <w:i/>
                <w:noProof/>
                <w:lang w:val="en-CA"/>
              </w:rPr>
            </w:pPr>
            <w:r w:rsidRPr="00B3517A">
              <w:rPr>
                <w:i/>
                <w:noProof/>
                <w:lang w:val="en-CA"/>
              </w:rPr>
              <w:t>____________________________, f</w:t>
            </w:r>
            <w:r w:rsidRPr="00D54687">
              <w:rPr>
                <w:i/>
                <w:noProof/>
                <w:lang w:val="en-CA"/>
              </w:rPr>
              <w:t>or _______</w:t>
            </w:r>
          </w:p>
          <w:p w14:paraId="0D4C9AA8" w14:textId="77777777" w:rsidR="00B3517A" w:rsidRPr="00D54687" w:rsidRDefault="00B3517A" w:rsidP="00B3517A">
            <w:pPr>
              <w:pStyle w:val="Textbody"/>
              <w:jc w:val="center"/>
              <w:rPr>
                <w:i/>
                <w:noProof/>
                <w:lang w:val="en-CA"/>
              </w:rPr>
            </w:pPr>
            <w:r w:rsidRPr="00D54687">
              <w:rPr>
                <w:i/>
                <w:noProof/>
                <w:lang w:val="en-CA"/>
              </w:rPr>
              <w:t>_______________________________________</w:t>
            </w:r>
          </w:p>
          <w:p w14:paraId="4ED5C4A5" w14:textId="77777777" w:rsidR="005734D3" w:rsidRDefault="005734D3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- ________________</w:t>
            </w:r>
          </w:p>
          <w:p w14:paraId="79E5CED2" w14:textId="77777777" w:rsidR="005734D3" w:rsidRPr="003E5DAE" w:rsidRDefault="005734D3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</w:p>
        </w:tc>
      </w:tr>
    </w:tbl>
    <w:p w14:paraId="23CFF2A1" w14:textId="77777777" w:rsidR="005734D3" w:rsidRDefault="00A24570" w:rsidP="00A24570">
      <w:pPr>
        <w:pStyle w:val="Textbody"/>
        <w:rPr>
          <w:i/>
          <w:noProof/>
          <w:lang w:val="en-CA"/>
        </w:rPr>
      </w:pPr>
      <w:r>
        <w:rPr>
          <w:i/>
          <w:noProof/>
          <w:lang w:val="en-CA"/>
        </w:rPr>
        <w:t xml:space="preserve">  _______________________________________</w:t>
      </w:r>
    </w:p>
    <w:sectPr w:rsidR="005734D3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AF153" w14:textId="77777777" w:rsidR="00D34EC7" w:rsidRDefault="00D34EC7">
      <w:r>
        <w:separator/>
      </w:r>
    </w:p>
  </w:endnote>
  <w:endnote w:type="continuationSeparator" w:id="0">
    <w:p w14:paraId="4A3D5863" w14:textId="77777777" w:rsidR="00D34EC7" w:rsidRDefault="00D3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27E2E" w14:textId="77777777" w:rsidR="00D34EC7" w:rsidRDefault="00D34EC7">
      <w:r>
        <w:rPr>
          <w:color w:val="000000"/>
        </w:rPr>
        <w:separator/>
      </w:r>
    </w:p>
  </w:footnote>
  <w:footnote w:type="continuationSeparator" w:id="0">
    <w:p w14:paraId="7B3AC3B7" w14:textId="77777777" w:rsidR="00D34EC7" w:rsidRDefault="00D34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53FD" w14:textId="7B58B071" w:rsidR="00000000" w:rsidRDefault="00377409">
    <w:pPr>
      <w:pStyle w:val="Header"/>
    </w:pPr>
    <w:r>
      <w:rPr>
        <w:sz w:val="14"/>
        <w:szCs w:val="14"/>
      </w:rPr>
      <w:t>6</w:t>
    </w:r>
    <w:r w:rsidR="001D7281">
      <w:rPr>
        <w:sz w:val="14"/>
        <w:szCs w:val="14"/>
      </w:rPr>
      <w:t>.2</w:t>
    </w:r>
    <w:r w:rsidR="005820BA">
      <w:rPr>
        <w:sz w:val="14"/>
        <w:szCs w:val="14"/>
      </w:rPr>
      <w:t>8</w:t>
    </w:r>
    <w:r w:rsidR="001D7281">
      <w:rPr>
        <w:sz w:val="14"/>
        <w:szCs w:val="14"/>
      </w:rPr>
      <w:t>A</w:t>
    </w:r>
    <w:r w:rsidR="00C74431">
      <w:t xml:space="preserve">                                                                          Name: 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57B3C"/>
    <w:multiLevelType w:val="multilevel"/>
    <w:tmpl w:val="F5846CA0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 w15:restartNumberingAfterBreak="0">
    <w:nsid w:val="444C611F"/>
    <w:multiLevelType w:val="multilevel"/>
    <w:tmpl w:val="7E946F6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 w16cid:durableId="2010014846">
    <w:abstractNumId w:val="1"/>
  </w:num>
  <w:num w:numId="2" w16cid:durableId="176052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A3"/>
    <w:rsid w:val="00057457"/>
    <w:rsid w:val="000C25BA"/>
    <w:rsid w:val="000F7342"/>
    <w:rsid w:val="0018238D"/>
    <w:rsid w:val="001D7281"/>
    <w:rsid w:val="00201086"/>
    <w:rsid w:val="002C26D6"/>
    <w:rsid w:val="002E3A94"/>
    <w:rsid w:val="003021D6"/>
    <w:rsid w:val="003228E6"/>
    <w:rsid w:val="00367574"/>
    <w:rsid w:val="00377409"/>
    <w:rsid w:val="003B2A21"/>
    <w:rsid w:val="003C0682"/>
    <w:rsid w:val="003D0187"/>
    <w:rsid w:val="003E5DAE"/>
    <w:rsid w:val="004542B5"/>
    <w:rsid w:val="00475E48"/>
    <w:rsid w:val="004E13C7"/>
    <w:rsid w:val="00514AC3"/>
    <w:rsid w:val="0051524D"/>
    <w:rsid w:val="005419A3"/>
    <w:rsid w:val="005468A4"/>
    <w:rsid w:val="005734D3"/>
    <w:rsid w:val="005820BA"/>
    <w:rsid w:val="005B5621"/>
    <w:rsid w:val="007843C3"/>
    <w:rsid w:val="007947CD"/>
    <w:rsid w:val="007D62A7"/>
    <w:rsid w:val="007F2180"/>
    <w:rsid w:val="0080138E"/>
    <w:rsid w:val="0081735B"/>
    <w:rsid w:val="008246E7"/>
    <w:rsid w:val="00875C77"/>
    <w:rsid w:val="008C03E7"/>
    <w:rsid w:val="008C22E5"/>
    <w:rsid w:val="00981050"/>
    <w:rsid w:val="009A0F8E"/>
    <w:rsid w:val="00A24570"/>
    <w:rsid w:val="00A8696A"/>
    <w:rsid w:val="00AD0CB9"/>
    <w:rsid w:val="00AF7A0C"/>
    <w:rsid w:val="00B3517A"/>
    <w:rsid w:val="00B3619C"/>
    <w:rsid w:val="00BD042C"/>
    <w:rsid w:val="00C74431"/>
    <w:rsid w:val="00D1618A"/>
    <w:rsid w:val="00D34EC7"/>
    <w:rsid w:val="00D54687"/>
    <w:rsid w:val="00D55611"/>
    <w:rsid w:val="00D67620"/>
    <w:rsid w:val="00D757C4"/>
    <w:rsid w:val="00D91DF4"/>
    <w:rsid w:val="00DC47E4"/>
    <w:rsid w:val="00E2079B"/>
    <w:rsid w:val="00EF0952"/>
    <w:rsid w:val="00FA5258"/>
    <w:rsid w:val="00F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9BA91"/>
  <w15:docId w15:val="{5CB42001-13B3-4B5E-BB1D-D490F7E1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numbering" w:customStyle="1" w:styleId="RTFNum2">
    <w:name w:val="RTF_Num 2"/>
    <w:basedOn w:val="NoList"/>
    <w:pPr>
      <w:numPr>
        <w:numId w:val="1"/>
      </w:numPr>
    </w:pPr>
  </w:style>
  <w:style w:type="numbering" w:customStyle="1" w:styleId="RTFNum3">
    <w:name w:val="RTF_Num 3"/>
    <w:basedOn w:val="NoList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A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22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0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24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cp:lastPrinted>2017-03-31T16:05:00Z</cp:lastPrinted>
  <dcterms:created xsi:type="dcterms:W3CDTF">2023-05-08T14:03:00Z</dcterms:created>
  <dcterms:modified xsi:type="dcterms:W3CDTF">2025-04-29T13:46:00Z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