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5A58" w14:textId="799519BC" w:rsidR="00C85A57" w:rsidRDefault="00C85A57" w:rsidP="00C85A57">
      <w:pPr>
        <w:pStyle w:val="Default"/>
        <w:jc w:val="center"/>
        <w:rPr>
          <w:sz w:val="29"/>
          <w:szCs w:val="29"/>
        </w:rPr>
      </w:pPr>
      <w:r>
        <w:rPr>
          <w:b/>
          <w:bCs/>
          <w:sz w:val="36"/>
          <w:szCs w:val="36"/>
        </w:rPr>
        <w:t>L</w:t>
      </w:r>
      <w:r>
        <w:rPr>
          <w:b/>
          <w:bCs/>
          <w:sz w:val="29"/>
          <w:szCs w:val="29"/>
        </w:rPr>
        <w:t xml:space="preserve">ESSON </w:t>
      </w:r>
      <w:r w:rsidR="00160FC8">
        <w:rPr>
          <w:b/>
          <w:bCs/>
          <w:sz w:val="36"/>
          <w:szCs w:val="36"/>
        </w:rPr>
        <w:t>2</w:t>
      </w:r>
      <w:r w:rsidR="00E62B62">
        <w:rPr>
          <w:b/>
          <w:bCs/>
          <w:sz w:val="36"/>
          <w:szCs w:val="36"/>
        </w:rPr>
        <w:t>8</w:t>
      </w:r>
      <w:r w:rsidR="00EE2A29">
        <w:rPr>
          <w:b/>
          <w:bCs/>
          <w:sz w:val="36"/>
          <w:szCs w:val="36"/>
        </w:rPr>
        <w:t xml:space="preserve"> </w:t>
      </w:r>
      <w:r w:rsidR="009303BB">
        <w:rPr>
          <w:b/>
          <w:bCs/>
          <w:sz w:val="36"/>
          <w:szCs w:val="36"/>
        </w:rPr>
        <w:t>–</w:t>
      </w:r>
      <w:r w:rsidR="00EE2A29">
        <w:rPr>
          <w:b/>
          <w:bCs/>
          <w:sz w:val="36"/>
          <w:szCs w:val="36"/>
        </w:rPr>
        <w:t xml:space="preserve"> </w:t>
      </w:r>
      <w:r w:rsidR="00B24FE9">
        <w:rPr>
          <w:b/>
          <w:bCs/>
          <w:sz w:val="36"/>
          <w:szCs w:val="36"/>
        </w:rPr>
        <w:t xml:space="preserve">Two Ways </w:t>
      </w:r>
      <w:proofErr w:type="gramStart"/>
      <w:r w:rsidR="00B24FE9">
        <w:rPr>
          <w:b/>
          <w:bCs/>
          <w:sz w:val="36"/>
          <w:szCs w:val="36"/>
        </w:rPr>
        <w:t>To</w:t>
      </w:r>
      <w:proofErr w:type="gramEnd"/>
      <w:r w:rsidR="00B24FE9">
        <w:rPr>
          <w:b/>
          <w:bCs/>
          <w:sz w:val="36"/>
          <w:szCs w:val="36"/>
        </w:rPr>
        <w:t xml:space="preserve"> Live (</w:t>
      </w:r>
      <w:r w:rsidR="00F93513">
        <w:rPr>
          <w:b/>
          <w:bCs/>
          <w:sz w:val="36"/>
          <w:szCs w:val="36"/>
        </w:rPr>
        <w:t>3</w:t>
      </w:r>
      <w:r w:rsidR="009303BB">
        <w:rPr>
          <w:b/>
          <w:bCs/>
          <w:sz w:val="36"/>
          <w:szCs w:val="36"/>
        </w:rPr>
        <w:t>)</w:t>
      </w:r>
    </w:p>
    <w:p w14:paraId="49580A80" w14:textId="77777777" w:rsidR="00E62B62" w:rsidRDefault="00E62B62" w:rsidP="00E62B62">
      <w:pPr>
        <w:spacing w:after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Something to learn</w:t>
      </w:r>
    </w:p>
    <w:p w14:paraId="51979F66" w14:textId="77777777" w:rsidR="00E62B62" w:rsidRPr="001E72AE" w:rsidRDefault="00E62B62" w:rsidP="00E62B62">
      <w:pPr>
        <w:spacing w:line="360" w:lineRule="auto"/>
        <w:rPr>
          <w:rFonts w:cs="Times New Roman"/>
          <w:color w:val="000000"/>
          <w:kern w:val="0"/>
          <w:sz w:val="23"/>
          <w:szCs w:val="23"/>
          <w:u w:val="single"/>
        </w:rPr>
      </w:pPr>
      <w:r w:rsidRPr="001E72AE">
        <w:rPr>
          <w:rFonts w:cs="Times New Roman"/>
          <w:color w:val="000000"/>
          <w:kern w:val="0"/>
          <w:sz w:val="23"/>
          <w:szCs w:val="23"/>
          <w:u w:val="single"/>
        </w:rPr>
        <w:t>(First video: What’s wrong with this world?)</w:t>
      </w:r>
    </w:p>
    <w:p w14:paraId="40CAF029" w14:textId="77777777" w:rsidR="00E62B62" w:rsidRPr="00405744" w:rsidRDefault="00E62B62" w:rsidP="00E62B62">
      <w:pPr>
        <w:spacing w:line="360" w:lineRule="auto"/>
        <w:rPr>
          <w:rFonts w:cs="Times New Roman"/>
          <w:color w:val="000000"/>
          <w:kern w:val="0"/>
          <w:sz w:val="23"/>
          <w:szCs w:val="23"/>
        </w:rPr>
      </w:pPr>
      <w:r w:rsidRPr="00405744">
        <w:rPr>
          <w:rFonts w:cs="Times New Roman"/>
          <w:color w:val="000000"/>
          <w:kern w:val="0"/>
          <w:sz w:val="23"/>
          <w:szCs w:val="23"/>
        </w:rPr>
        <w:t xml:space="preserve">Express yourself </w:t>
      </w:r>
      <w:r>
        <w:rPr>
          <w:rFonts w:cs="Times New Roman"/>
          <w:color w:val="000000"/>
          <w:kern w:val="0"/>
          <w:sz w:val="23"/>
          <w:szCs w:val="23"/>
        </w:rPr>
        <w:t>______________________</w:t>
      </w:r>
      <w:r w:rsidRPr="00405744">
        <w:rPr>
          <w:rFonts w:cs="Times New Roman"/>
          <w:color w:val="000000"/>
          <w:kern w:val="0"/>
          <w:sz w:val="23"/>
          <w:szCs w:val="23"/>
        </w:rPr>
        <w:t xml:space="preserve">. </w:t>
      </w:r>
    </w:p>
    <w:p w14:paraId="446C2225" w14:textId="77777777" w:rsidR="00E62B62" w:rsidRPr="00405744" w:rsidRDefault="00E62B62" w:rsidP="00E62B62">
      <w:pPr>
        <w:numPr>
          <w:ilvl w:val="1"/>
          <w:numId w:val="2"/>
        </w:numPr>
        <w:tabs>
          <w:tab w:val="num" w:pos="1440"/>
        </w:tabs>
        <w:spacing w:line="360" w:lineRule="auto"/>
        <w:rPr>
          <w:rFonts w:cs="Times New Roman"/>
          <w:color w:val="000000"/>
          <w:kern w:val="0"/>
          <w:sz w:val="23"/>
          <w:szCs w:val="23"/>
        </w:rPr>
      </w:pPr>
      <w:r w:rsidRPr="00405744">
        <w:rPr>
          <w:rFonts w:cs="Times New Roman"/>
          <w:color w:val="000000"/>
          <w:kern w:val="0"/>
          <w:sz w:val="23"/>
          <w:szCs w:val="23"/>
        </w:rPr>
        <w:t xml:space="preserve">E.g. “What makes </w:t>
      </w:r>
      <w:r w:rsidRPr="00405744">
        <w:rPr>
          <w:rFonts w:cs="Times New Roman"/>
          <w:i/>
          <w:iCs/>
          <w:color w:val="000000"/>
          <w:kern w:val="0"/>
          <w:sz w:val="23"/>
          <w:szCs w:val="23"/>
        </w:rPr>
        <w:t>us</w:t>
      </w:r>
      <w:r w:rsidRPr="00405744">
        <w:rPr>
          <w:rFonts w:cs="Times New Roman"/>
          <w:color w:val="000000"/>
          <w:kern w:val="0"/>
          <w:sz w:val="23"/>
          <w:szCs w:val="23"/>
        </w:rPr>
        <w:t xml:space="preserve"> so self-absorbed?”</w:t>
      </w:r>
    </w:p>
    <w:p w14:paraId="0366C9B3" w14:textId="77777777" w:rsidR="00E62B62" w:rsidRPr="00405744" w:rsidRDefault="00E62B62" w:rsidP="00E62B62">
      <w:pPr>
        <w:numPr>
          <w:ilvl w:val="1"/>
          <w:numId w:val="2"/>
        </w:numPr>
        <w:tabs>
          <w:tab w:val="num" w:pos="1440"/>
        </w:tabs>
        <w:spacing w:line="360" w:lineRule="auto"/>
        <w:rPr>
          <w:rFonts w:cs="Times New Roman"/>
          <w:color w:val="000000"/>
          <w:kern w:val="0"/>
          <w:sz w:val="23"/>
          <w:szCs w:val="23"/>
        </w:rPr>
      </w:pPr>
      <w:r w:rsidRPr="00405744">
        <w:rPr>
          <w:rFonts w:cs="Times New Roman"/>
          <w:color w:val="000000"/>
          <w:kern w:val="0"/>
          <w:sz w:val="23"/>
          <w:szCs w:val="23"/>
        </w:rPr>
        <w:t>You might be a Christian, but you too, by nature, will hate God and your neighbour (= love yourself above all others)</w:t>
      </w:r>
    </w:p>
    <w:p w14:paraId="19548CDB" w14:textId="77777777" w:rsidR="00E62B62" w:rsidRPr="00405744" w:rsidRDefault="00E62B62" w:rsidP="00E62B62">
      <w:pPr>
        <w:spacing w:line="360" w:lineRule="auto"/>
        <w:rPr>
          <w:rFonts w:cs="Times New Roman"/>
          <w:color w:val="000000"/>
          <w:kern w:val="0"/>
          <w:sz w:val="23"/>
          <w:szCs w:val="23"/>
        </w:rPr>
      </w:pPr>
      <w:r w:rsidRPr="00405744">
        <w:rPr>
          <w:rFonts w:cs="Times New Roman"/>
          <w:color w:val="000000"/>
          <w:kern w:val="0"/>
          <w:sz w:val="23"/>
          <w:szCs w:val="23"/>
        </w:rPr>
        <w:t xml:space="preserve">You can use words </w:t>
      </w: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</w:t>
      </w:r>
    </w:p>
    <w:p w14:paraId="5BAC6335" w14:textId="77777777" w:rsidR="00E62B62" w:rsidRPr="00405744" w:rsidRDefault="00E62B62" w:rsidP="00E62B62">
      <w:pPr>
        <w:numPr>
          <w:ilvl w:val="1"/>
          <w:numId w:val="2"/>
        </w:numPr>
        <w:tabs>
          <w:tab w:val="num" w:pos="1440"/>
        </w:tabs>
        <w:spacing w:line="360" w:lineRule="auto"/>
        <w:rPr>
          <w:rFonts w:cs="Times New Roman"/>
          <w:color w:val="000000"/>
          <w:kern w:val="0"/>
          <w:sz w:val="23"/>
          <w:szCs w:val="23"/>
        </w:rPr>
      </w:pPr>
      <w:r w:rsidRPr="00405744">
        <w:rPr>
          <w:rFonts w:cs="Times New Roman"/>
          <w:color w:val="000000"/>
          <w:kern w:val="0"/>
          <w:sz w:val="23"/>
          <w:szCs w:val="23"/>
        </w:rPr>
        <w:t>Self-absorbed became self-interest and then: “It’s more than self-interest, it’s self-government”</w:t>
      </w:r>
    </w:p>
    <w:p w14:paraId="7F66C430" w14:textId="77777777" w:rsidR="00E62B62" w:rsidRPr="001E72AE" w:rsidRDefault="00E62B62" w:rsidP="00E62B62">
      <w:pPr>
        <w:spacing w:line="360" w:lineRule="auto"/>
        <w:rPr>
          <w:rFonts w:cs="Times New Roman"/>
          <w:color w:val="000000"/>
          <w:kern w:val="0"/>
          <w:sz w:val="23"/>
          <w:szCs w:val="23"/>
          <w:u w:val="single"/>
        </w:rPr>
      </w:pPr>
      <w:r w:rsidRPr="001E72AE">
        <w:rPr>
          <w:rFonts w:cs="Times New Roman"/>
          <w:color w:val="000000"/>
          <w:kern w:val="0"/>
          <w:sz w:val="23"/>
          <w:szCs w:val="23"/>
          <w:u w:val="single"/>
        </w:rPr>
        <w:t>(Second video: It’s all about living a good life)</w:t>
      </w:r>
    </w:p>
    <w:p w14:paraId="248160C5" w14:textId="77777777" w:rsidR="00E62B62" w:rsidRPr="00405744" w:rsidRDefault="00E62B62" w:rsidP="00E62B62">
      <w:pPr>
        <w:spacing w:line="360" w:lineRule="auto"/>
        <w:rPr>
          <w:rFonts w:cs="Times New Roman"/>
          <w:color w:val="000000"/>
          <w:kern w:val="0"/>
          <w:sz w:val="23"/>
          <w:szCs w:val="23"/>
        </w:rPr>
      </w:pPr>
      <w:r w:rsidRPr="00405744">
        <w:rPr>
          <w:rFonts w:cs="Times New Roman"/>
          <w:color w:val="000000"/>
          <w:kern w:val="0"/>
          <w:sz w:val="23"/>
          <w:szCs w:val="23"/>
        </w:rPr>
        <w:t xml:space="preserve">Don’t tell your story </w:t>
      </w:r>
      <w:r>
        <w:rPr>
          <w:rFonts w:cs="Times New Roman"/>
          <w:color w:val="000000"/>
          <w:kern w:val="0"/>
          <w:sz w:val="23"/>
          <w:szCs w:val="23"/>
        </w:rPr>
        <w:t>________________________</w:t>
      </w:r>
    </w:p>
    <w:p w14:paraId="126A3ECF" w14:textId="77777777" w:rsidR="00E62B62" w:rsidRPr="00405744" w:rsidRDefault="00E62B62" w:rsidP="00E62B62">
      <w:pPr>
        <w:numPr>
          <w:ilvl w:val="1"/>
          <w:numId w:val="2"/>
        </w:numPr>
        <w:spacing w:line="360" w:lineRule="auto"/>
        <w:rPr>
          <w:rFonts w:cs="Times New Roman"/>
          <w:color w:val="000000"/>
          <w:kern w:val="0"/>
          <w:sz w:val="23"/>
          <w:szCs w:val="23"/>
        </w:rPr>
      </w:pPr>
      <w:r w:rsidRPr="00405744">
        <w:rPr>
          <w:rFonts w:cs="Times New Roman"/>
          <w:color w:val="000000"/>
          <w:kern w:val="0"/>
          <w:sz w:val="23"/>
          <w:szCs w:val="23"/>
        </w:rPr>
        <w:t>The topic of Jesus’ cross came up early</w:t>
      </w:r>
    </w:p>
    <w:p w14:paraId="10F84B7E" w14:textId="77777777" w:rsidR="00E62B62" w:rsidRPr="00405744" w:rsidRDefault="00E62B62" w:rsidP="00E62B62">
      <w:pPr>
        <w:numPr>
          <w:ilvl w:val="1"/>
          <w:numId w:val="2"/>
        </w:numPr>
        <w:spacing w:line="360" w:lineRule="auto"/>
        <w:rPr>
          <w:rFonts w:cs="Times New Roman"/>
          <w:color w:val="000000"/>
          <w:kern w:val="0"/>
          <w:sz w:val="23"/>
          <w:szCs w:val="23"/>
        </w:rPr>
      </w:pPr>
      <w:r w:rsidRPr="00405744">
        <w:rPr>
          <w:rFonts w:cs="Times New Roman"/>
          <w:color w:val="000000"/>
          <w:kern w:val="0"/>
          <w:sz w:val="23"/>
          <w:szCs w:val="23"/>
        </w:rPr>
        <w:t>But it wasn’t until the ‘chuck himself in front of a bus to save a kid’s life’ that the right moment had come for the story.</w:t>
      </w:r>
    </w:p>
    <w:p w14:paraId="72DA9012" w14:textId="032EB15A" w:rsidR="00C85A57" w:rsidRDefault="000D0496" w:rsidP="00C85A57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Handling common questions</w:t>
      </w:r>
    </w:p>
    <w:p w14:paraId="45D5E7EB" w14:textId="77777777" w:rsidR="000D0496" w:rsidRPr="000D0496" w:rsidRDefault="000D0496" w:rsidP="000D0496">
      <w:pPr>
        <w:pStyle w:val="Default"/>
        <w:spacing w:line="360" w:lineRule="auto"/>
        <w:rPr>
          <w:sz w:val="23"/>
          <w:szCs w:val="23"/>
        </w:rPr>
      </w:pPr>
      <w:r w:rsidRPr="000D0496">
        <w:rPr>
          <w:sz w:val="23"/>
          <w:szCs w:val="23"/>
        </w:rPr>
        <w:t>In formulating a response to a question, consider:</w:t>
      </w:r>
    </w:p>
    <w:p w14:paraId="3A2EF312" w14:textId="77777777" w:rsidR="00862DD9" w:rsidRPr="000D0496" w:rsidRDefault="006437C0" w:rsidP="000D0496">
      <w:pPr>
        <w:pStyle w:val="Default"/>
        <w:spacing w:line="360" w:lineRule="auto"/>
        <w:ind w:firstLine="340"/>
        <w:rPr>
          <w:sz w:val="23"/>
          <w:szCs w:val="23"/>
        </w:rPr>
      </w:pPr>
      <w:r w:rsidRPr="000D0496">
        <w:rPr>
          <w:sz w:val="23"/>
          <w:szCs w:val="23"/>
        </w:rPr>
        <w:t xml:space="preserve">Does it </w:t>
      </w:r>
      <w:r w:rsidR="000D0496">
        <w:rPr>
          <w:sz w:val="23"/>
          <w:szCs w:val="23"/>
        </w:rPr>
        <w:t>_____________________________________________</w:t>
      </w:r>
      <w:r w:rsidRPr="000D0496">
        <w:rPr>
          <w:sz w:val="23"/>
          <w:szCs w:val="23"/>
        </w:rPr>
        <w:t>?</w:t>
      </w:r>
    </w:p>
    <w:p w14:paraId="362FC511" w14:textId="77777777" w:rsidR="000D0496" w:rsidRPr="000D0496" w:rsidRDefault="000D0496" w:rsidP="000D0496">
      <w:pPr>
        <w:pStyle w:val="Default"/>
        <w:spacing w:line="360" w:lineRule="auto"/>
        <w:ind w:left="340" w:firstLine="340"/>
        <w:rPr>
          <w:i/>
          <w:sz w:val="23"/>
          <w:szCs w:val="23"/>
        </w:rPr>
      </w:pPr>
      <w:r w:rsidRPr="000D0496">
        <w:rPr>
          <w:i/>
          <w:sz w:val="23"/>
          <w:szCs w:val="23"/>
        </w:rPr>
        <w:t>Is it truthful? Is it loving?</w:t>
      </w:r>
    </w:p>
    <w:p w14:paraId="61A7FA9C" w14:textId="77777777" w:rsidR="00862DD9" w:rsidRPr="000D0496" w:rsidRDefault="006437C0" w:rsidP="000D0496">
      <w:pPr>
        <w:pStyle w:val="Default"/>
        <w:spacing w:line="360" w:lineRule="auto"/>
        <w:ind w:firstLine="340"/>
        <w:rPr>
          <w:sz w:val="23"/>
          <w:szCs w:val="23"/>
        </w:rPr>
      </w:pPr>
      <w:r w:rsidRPr="000D0496">
        <w:rPr>
          <w:sz w:val="23"/>
          <w:szCs w:val="23"/>
        </w:rPr>
        <w:t xml:space="preserve">Does it </w:t>
      </w:r>
      <w:r w:rsidR="000D0496">
        <w:rPr>
          <w:sz w:val="23"/>
          <w:szCs w:val="23"/>
        </w:rPr>
        <w:t>________________________________________________</w:t>
      </w:r>
      <w:r w:rsidRPr="000D0496">
        <w:rPr>
          <w:sz w:val="23"/>
          <w:szCs w:val="23"/>
        </w:rPr>
        <w:t>?</w:t>
      </w:r>
    </w:p>
    <w:p w14:paraId="04461FEC" w14:textId="77777777" w:rsidR="000D0496" w:rsidRPr="000D0496" w:rsidRDefault="000D0496" w:rsidP="000D0496">
      <w:pPr>
        <w:pStyle w:val="Default"/>
        <w:spacing w:line="360" w:lineRule="auto"/>
        <w:ind w:left="340" w:firstLine="340"/>
        <w:rPr>
          <w:i/>
          <w:sz w:val="23"/>
          <w:szCs w:val="23"/>
        </w:rPr>
      </w:pPr>
      <w:r w:rsidRPr="000D0496">
        <w:rPr>
          <w:i/>
          <w:sz w:val="23"/>
          <w:szCs w:val="23"/>
        </w:rPr>
        <w:t>Lead back to: is Christ who He says He is?</w:t>
      </w:r>
    </w:p>
    <w:p w14:paraId="11434DC5" w14:textId="77777777" w:rsidR="00862DD9" w:rsidRPr="000D0496" w:rsidRDefault="006437C0" w:rsidP="000D0496">
      <w:pPr>
        <w:pStyle w:val="Default"/>
        <w:spacing w:line="360" w:lineRule="auto"/>
        <w:ind w:left="340"/>
        <w:rPr>
          <w:sz w:val="23"/>
          <w:szCs w:val="23"/>
        </w:rPr>
      </w:pPr>
      <w:r w:rsidRPr="000D0496">
        <w:rPr>
          <w:sz w:val="23"/>
          <w:szCs w:val="23"/>
        </w:rPr>
        <w:t xml:space="preserve">Does it </w:t>
      </w:r>
      <w:r w:rsidR="000D0496">
        <w:rPr>
          <w:sz w:val="23"/>
          <w:szCs w:val="23"/>
        </w:rPr>
        <w:t>____________________________________________________________________________</w:t>
      </w:r>
      <w:r w:rsidRPr="000D0496">
        <w:rPr>
          <w:sz w:val="23"/>
          <w:szCs w:val="23"/>
        </w:rPr>
        <w:t>?</w:t>
      </w:r>
    </w:p>
    <w:p w14:paraId="5E0B3869" w14:textId="77777777" w:rsidR="000D0496" w:rsidRPr="000D0496" w:rsidRDefault="000D0496" w:rsidP="000D0496">
      <w:pPr>
        <w:pStyle w:val="Default"/>
        <w:spacing w:line="360" w:lineRule="auto"/>
        <w:ind w:left="340" w:firstLine="340"/>
        <w:rPr>
          <w:i/>
          <w:sz w:val="22"/>
          <w:szCs w:val="23"/>
        </w:rPr>
      </w:pPr>
      <w:r w:rsidRPr="000D0496">
        <w:rPr>
          <w:i/>
          <w:sz w:val="22"/>
          <w:szCs w:val="23"/>
        </w:rPr>
        <w:t xml:space="preserve">Don’t just answer, ask if there’s more. </w:t>
      </w:r>
    </w:p>
    <w:p w14:paraId="6F7FF6AC" w14:textId="77777777" w:rsidR="00862DD9" w:rsidRPr="000D0496" w:rsidRDefault="006437C0" w:rsidP="000D0496">
      <w:pPr>
        <w:pStyle w:val="Default"/>
        <w:spacing w:line="360" w:lineRule="auto"/>
        <w:ind w:firstLine="340"/>
        <w:rPr>
          <w:sz w:val="23"/>
          <w:szCs w:val="23"/>
        </w:rPr>
      </w:pPr>
      <w:r w:rsidRPr="000D0496">
        <w:rPr>
          <w:sz w:val="23"/>
          <w:szCs w:val="23"/>
        </w:rPr>
        <w:t xml:space="preserve">Is it </w:t>
      </w:r>
      <w:r w:rsidR="000D0496">
        <w:rPr>
          <w:sz w:val="23"/>
          <w:szCs w:val="23"/>
        </w:rPr>
        <w:t>_______________</w:t>
      </w:r>
      <w:r w:rsidRPr="000D0496">
        <w:rPr>
          <w:sz w:val="23"/>
          <w:szCs w:val="23"/>
        </w:rPr>
        <w:t>?</w:t>
      </w:r>
    </w:p>
    <w:p w14:paraId="1B271F38" w14:textId="5FC325F9" w:rsidR="000D0496" w:rsidRDefault="000D0496" w:rsidP="000D0496">
      <w:pPr>
        <w:pStyle w:val="Default"/>
        <w:spacing w:line="360" w:lineRule="auto"/>
        <w:ind w:left="340" w:firstLine="340"/>
        <w:rPr>
          <w:i/>
          <w:sz w:val="22"/>
          <w:szCs w:val="23"/>
        </w:rPr>
      </w:pPr>
      <w:r w:rsidRPr="000D0496">
        <w:rPr>
          <w:i/>
          <w:sz w:val="22"/>
          <w:szCs w:val="23"/>
        </w:rPr>
        <w:t>Try to cast your response in a way that is acceptable to the other, without doing injustice to the Gospel.</w:t>
      </w:r>
    </w:p>
    <w:p w14:paraId="78BB8D43" w14:textId="77777777" w:rsidR="00CA00A6" w:rsidRDefault="00CA00A6" w:rsidP="00CA00A6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 possibilities</w:t>
      </w:r>
    </w:p>
    <w:p w14:paraId="4E273874" w14:textId="77777777" w:rsidR="00CA00A6" w:rsidRPr="007C18A1" w:rsidRDefault="00CA00A6" w:rsidP="00CA00A6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 w:rsidRPr="007C18A1">
        <w:rPr>
          <w:rFonts w:cs="Times New Roman"/>
          <w:color w:val="000000"/>
          <w:kern w:val="0"/>
          <w:sz w:val="23"/>
          <w:szCs w:val="23"/>
        </w:rPr>
        <w:t xml:space="preserve">The </w:t>
      </w:r>
      <w:r w:rsidRPr="007C18A1">
        <w:rPr>
          <w:rFonts w:cs="Times New Roman"/>
          <w:i/>
          <w:iCs/>
          <w:color w:val="000000"/>
          <w:kern w:val="0"/>
          <w:sz w:val="23"/>
          <w:szCs w:val="23"/>
        </w:rPr>
        <w:t xml:space="preserve">Two Ways </w:t>
      </w:r>
      <w:proofErr w:type="gramStart"/>
      <w:r w:rsidRPr="007C18A1">
        <w:rPr>
          <w:rFonts w:cs="Times New Roman"/>
          <w:i/>
          <w:iCs/>
          <w:color w:val="000000"/>
          <w:kern w:val="0"/>
          <w:sz w:val="23"/>
          <w:szCs w:val="23"/>
        </w:rPr>
        <w:t>To</w:t>
      </w:r>
      <w:proofErr w:type="gramEnd"/>
      <w:r w:rsidRPr="007C18A1">
        <w:rPr>
          <w:rFonts w:cs="Times New Roman"/>
          <w:i/>
          <w:iCs/>
          <w:color w:val="000000"/>
          <w:kern w:val="0"/>
          <w:sz w:val="23"/>
          <w:szCs w:val="23"/>
        </w:rPr>
        <w:t xml:space="preserve"> Live</w:t>
      </w:r>
      <w:r w:rsidRPr="007C18A1">
        <w:rPr>
          <w:rFonts w:cs="Times New Roman"/>
          <w:color w:val="000000"/>
          <w:kern w:val="0"/>
          <w:sz w:val="23"/>
          <w:szCs w:val="23"/>
        </w:rPr>
        <w:t xml:space="preserve"> approach naturally ends with the question for a response.</w:t>
      </w:r>
    </w:p>
    <w:p w14:paraId="51AD9062" w14:textId="77777777" w:rsidR="00CA00A6" w:rsidRPr="007C18A1" w:rsidRDefault="00CA00A6" w:rsidP="00CA00A6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 w:rsidRPr="007C18A1">
        <w:rPr>
          <w:rFonts w:cs="Times New Roman"/>
          <w:color w:val="000000"/>
          <w:kern w:val="0"/>
          <w:sz w:val="23"/>
          <w:szCs w:val="23"/>
        </w:rPr>
        <w:t>As the chart shows, the following responses exist:</w:t>
      </w:r>
    </w:p>
    <w:p w14:paraId="0A88DC11" w14:textId="77777777" w:rsidR="00CA00A6" w:rsidRPr="007C18A1" w:rsidRDefault="00CA00A6" w:rsidP="00CA00A6">
      <w:pPr>
        <w:numPr>
          <w:ilvl w:val="1"/>
          <w:numId w:val="8"/>
        </w:numPr>
        <w:spacing w:after="120"/>
        <w:rPr>
          <w:rFonts w:cs="Times New Roman"/>
          <w:color w:val="000000"/>
          <w:kern w:val="0"/>
          <w:sz w:val="23"/>
          <w:szCs w:val="23"/>
        </w:rPr>
      </w:pPr>
      <w:r w:rsidRPr="007C18A1">
        <w:rPr>
          <w:rFonts w:cs="Times New Roman"/>
          <w:color w:val="000000"/>
          <w:kern w:val="0"/>
          <w:sz w:val="23"/>
          <w:szCs w:val="23"/>
        </w:rPr>
        <w:t xml:space="preserve">Definite No: </w:t>
      </w: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</w:t>
      </w:r>
    </w:p>
    <w:p w14:paraId="3F6F3132" w14:textId="77777777" w:rsidR="00CA00A6" w:rsidRPr="007C18A1" w:rsidRDefault="00CA00A6" w:rsidP="00CA00A6">
      <w:pPr>
        <w:numPr>
          <w:ilvl w:val="1"/>
          <w:numId w:val="8"/>
        </w:numPr>
        <w:spacing w:after="120"/>
        <w:rPr>
          <w:rFonts w:cs="Times New Roman"/>
          <w:color w:val="000000"/>
          <w:kern w:val="0"/>
          <w:sz w:val="23"/>
          <w:szCs w:val="23"/>
        </w:rPr>
      </w:pPr>
      <w:r w:rsidRPr="007C18A1">
        <w:rPr>
          <w:rFonts w:cs="Times New Roman"/>
          <w:color w:val="000000"/>
          <w:kern w:val="0"/>
          <w:sz w:val="23"/>
          <w:szCs w:val="23"/>
        </w:rPr>
        <w:t xml:space="preserve">Definite Yes: </w:t>
      </w: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</w:t>
      </w:r>
    </w:p>
    <w:p w14:paraId="27BF2DC6" w14:textId="77777777" w:rsidR="00CA00A6" w:rsidRPr="007C18A1" w:rsidRDefault="00CA00A6" w:rsidP="00CA00A6">
      <w:pPr>
        <w:numPr>
          <w:ilvl w:val="1"/>
          <w:numId w:val="8"/>
        </w:numPr>
        <w:spacing w:after="120"/>
        <w:rPr>
          <w:rFonts w:cs="Times New Roman"/>
          <w:color w:val="000000"/>
          <w:kern w:val="0"/>
          <w:sz w:val="23"/>
          <w:szCs w:val="23"/>
        </w:rPr>
      </w:pPr>
      <w:r w:rsidRPr="007C18A1">
        <w:rPr>
          <w:rFonts w:cs="Times New Roman"/>
          <w:color w:val="000000"/>
          <w:kern w:val="0"/>
          <w:sz w:val="23"/>
          <w:szCs w:val="23"/>
        </w:rPr>
        <w:t xml:space="preserve">Yes, but not yet: </w:t>
      </w: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</w:t>
      </w:r>
    </w:p>
    <w:p w14:paraId="6C4BB9E7" w14:textId="77777777" w:rsidR="00CA00A6" w:rsidRPr="007C18A1" w:rsidRDefault="00CA00A6" w:rsidP="00CA00A6">
      <w:pPr>
        <w:numPr>
          <w:ilvl w:val="1"/>
          <w:numId w:val="8"/>
        </w:numPr>
        <w:spacing w:after="120"/>
        <w:rPr>
          <w:rFonts w:cs="Times New Roman"/>
          <w:color w:val="000000"/>
          <w:kern w:val="0"/>
          <w:sz w:val="23"/>
          <w:szCs w:val="23"/>
        </w:rPr>
      </w:pPr>
      <w:r w:rsidRPr="007C18A1">
        <w:rPr>
          <w:rFonts w:cs="Times New Roman"/>
          <w:color w:val="000000"/>
          <w:kern w:val="0"/>
          <w:sz w:val="23"/>
          <w:szCs w:val="23"/>
        </w:rPr>
        <w:t xml:space="preserve">On the fence: </w:t>
      </w: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</w:t>
      </w:r>
    </w:p>
    <w:p w14:paraId="3027BCDE" w14:textId="77777777" w:rsidR="00CA00A6" w:rsidRDefault="00CA00A6" w:rsidP="00CA00A6">
      <w:pPr>
        <w:numPr>
          <w:ilvl w:val="1"/>
          <w:numId w:val="8"/>
        </w:numPr>
        <w:spacing w:after="120"/>
        <w:rPr>
          <w:rFonts w:cs="Times New Roman"/>
          <w:color w:val="000000"/>
          <w:kern w:val="0"/>
          <w:sz w:val="23"/>
          <w:szCs w:val="23"/>
        </w:rPr>
      </w:pPr>
      <w:r w:rsidRPr="007C18A1">
        <w:rPr>
          <w:rFonts w:cs="Times New Roman"/>
          <w:color w:val="000000"/>
          <w:kern w:val="0"/>
          <w:sz w:val="23"/>
          <w:szCs w:val="23"/>
        </w:rPr>
        <w:t xml:space="preserve">Already Christian: </w:t>
      </w: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</w:t>
      </w:r>
    </w:p>
    <w:p w14:paraId="44100116" w14:textId="089D9B77" w:rsidR="00862DD9" w:rsidRDefault="00D131B8" w:rsidP="00CA00A6">
      <w:pPr>
        <w:spacing w:line="360" w:lineRule="auto"/>
        <w:rPr>
          <w:rFonts w:cs="Times New Roman"/>
          <w:color w:val="000000"/>
          <w:kern w:val="0"/>
          <w:sz w:val="23"/>
          <w:szCs w:val="23"/>
        </w:rPr>
      </w:pPr>
      <w:r>
        <w:rPr>
          <w:b/>
          <w:bCs/>
          <w:i/>
          <w:iCs/>
          <w:sz w:val="28"/>
          <w:szCs w:val="28"/>
        </w:rPr>
        <w:br w:type="column"/>
      </w:r>
    </w:p>
    <w:p w14:paraId="35067E69" w14:textId="3DF66113" w:rsidR="00D50E67" w:rsidRDefault="00D50E67" w:rsidP="006C274F">
      <w:pPr>
        <w:spacing w:after="120"/>
        <w:rPr>
          <w:b/>
          <w:bCs/>
          <w:i/>
          <w:iCs/>
          <w:sz w:val="28"/>
          <w:szCs w:val="28"/>
        </w:rPr>
      </w:pPr>
      <w:bookmarkStart w:id="0" w:name="_Hlk2678126"/>
      <w:r>
        <w:rPr>
          <w:b/>
          <w:bCs/>
          <w:i/>
          <w:iCs/>
          <w:sz w:val="28"/>
          <w:szCs w:val="28"/>
        </w:rPr>
        <w:t>Space for notes on video clips</w:t>
      </w:r>
    </w:p>
    <w:p w14:paraId="552C5EAE" w14:textId="77777777" w:rsidR="00D50E67" w:rsidRDefault="00D50E67" w:rsidP="00D50E67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232D46E0" w14:textId="77777777" w:rsidR="00D131B8" w:rsidRDefault="00D131B8" w:rsidP="00D131B8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1B04B853" w14:textId="77777777" w:rsidR="00D131B8" w:rsidRDefault="00D131B8" w:rsidP="00D131B8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1F1FFD6E" w14:textId="77777777" w:rsidR="00D131B8" w:rsidRDefault="00D131B8" w:rsidP="00D131B8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294A1E0F" w14:textId="77777777" w:rsidR="00D131B8" w:rsidRDefault="00D131B8" w:rsidP="00D131B8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bookmarkEnd w:id="0"/>
    <w:p w14:paraId="1B6FE8AA" w14:textId="77777777" w:rsidR="00D131B8" w:rsidRDefault="00D131B8" w:rsidP="00D131B8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2F3D729D" w14:textId="77777777" w:rsidR="00D131B8" w:rsidRDefault="00D131B8" w:rsidP="00D131B8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6362B4FE" w14:textId="77777777" w:rsidR="00D131B8" w:rsidRDefault="00D131B8" w:rsidP="00D131B8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22391F91" w14:textId="77777777" w:rsidR="00D50E67" w:rsidRDefault="00D50E67" w:rsidP="00D50E67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047CB5CD" w14:textId="77777777" w:rsidR="00D50E67" w:rsidRDefault="00D50E67" w:rsidP="00D50E67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3F572ED2" w14:textId="77777777" w:rsidR="00D50E67" w:rsidRDefault="00D50E67" w:rsidP="00D50E67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609A7D46" w14:textId="77777777" w:rsidR="00F7116F" w:rsidRDefault="00F7116F" w:rsidP="00F7116F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21C4DA45" w14:textId="77777777" w:rsidR="00F7116F" w:rsidRDefault="00F7116F" w:rsidP="00F7116F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17F65BDD" w14:textId="77777777" w:rsidR="00F7116F" w:rsidRDefault="00F7116F" w:rsidP="00F7116F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612EFC1C" w14:textId="77777777" w:rsidR="00F7116F" w:rsidRDefault="00F7116F" w:rsidP="00F7116F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7437516A" w14:textId="77777777" w:rsidR="00F7116F" w:rsidRDefault="00F7116F" w:rsidP="00F7116F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093B54A9" w14:textId="77777777" w:rsidR="00F7116F" w:rsidRDefault="00F7116F" w:rsidP="00F7116F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442B8254" w14:textId="77777777" w:rsidR="00F7116F" w:rsidRDefault="00F7116F" w:rsidP="00F7116F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5433AD6D" w14:textId="77777777" w:rsidR="00F7116F" w:rsidRDefault="00F7116F" w:rsidP="00F7116F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0EAC14B8" w14:textId="77777777" w:rsidR="00D50E67" w:rsidRDefault="00D50E67" w:rsidP="00D50E67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7AA395EE" w14:textId="77777777" w:rsidR="00D50E67" w:rsidRDefault="00D50E67" w:rsidP="00D50E67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70BBC96A" w14:textId="77777777" w:rsidR="00D50E67" w:rsidRDefault="00D50E67" w:rsidP="00D50E67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6F2ACE62" w14:textId="77777777" w:rsidR="00D50E67" w:rsidRDefault="00D50E67" w:rsidP="00D50E67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583C6E93" w14:textId="77777777" w:rsidR="00D50E67" w:rsidRDefault="00D50E67" w:rsidP="00D50E67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216AE9AD" w14:textId="77777777" w:rsidR="00D50E67" w:rsidRDefault="00D50E67" w:rsidP="00D50E67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1D935762" w14:textId="77777777" w:rsidR="00D50E67" w:rsidRDefault="00D50E67" w:rsidP="00D50E67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1A76EF17" w14:textId="77777777" w:rsidR="00D50E67" w:rsidRDefault="00D50E67" w:rsidP="00D50E67">
      <w:pPr>
        <w:spacing w:after="120"/>
        <w:rPr>
          <w:rFonts w:cs="Times New Roman"/>
          <w:color w:val="000000"/>
          <w:kern w:val="0"/>
          <w:sz w:val="23"/>
          <w:szCs w:val="23"/>
        </w:rPr>
      </w:pPr>
      <w:r>
        <w:rPr>
          <w:rFonts w:cs="Times New Roman"/>
          <w:color w:val="000000"/>
          <w:kern w:val="0"/>
          <w:sz w:val="23"/>
          <w:szCs w:val="23"/>
        </w:rPr>
        <w:t>______________________________________________________________________________________</w:t>
      </w:r>
    </w:p>
    <w:p w14:paraId="083180B0" w14:textId="77777777" w:rsidR="008C3939" w:rsidRDefault="00405744" w:rsidP="008C3939">
      <w:pPr>
        <w:spacing w:line="360" w:lineRule="auto"/>
        <w:rPr>
          <w:rFonts w:cs="Times New Roman"/>
          <w:color w:val="000000"/>
          <w:kern w:val="0"/>
          <w:sz w:val="23"/>
          <w:szCs w:val="23"/>
        </w:rPr>
      </w:pPr>
      <w:r w:rsidRPr="00405744">
        <w:rPr>
          <w:rFonts w:cs="Times New Roman"/>
          <w:noProof/>
          <w:color w:val="000000"/>
          <w:kern w:val="0"/>
          <w:sz w:val="23"/>
          <w:szCs w:val="23"/>
        </w:rPr>
        <w:drawing>
          <wp:anchor distT="0" distB="0" distL="114300" distR="114300" simplePos="0" relativeHeight="251668480" behindDoc="0" locked="0" layoutInCell="1" allowOverlap="1" wp14:anchorId="44B4140D" wp14:editId="4B721B20">
            <wp:simplePos x="0" y="0"/>
            <wp:positionH relativeFrom="column">
              <wp:posOffset>0</wp:posOffset>
            </wp:positionH>
            <wp:positionV relativeFrom="paragraph">
              <wp:posOffset>305435</wp:posOffset>
            </wp:positionV>
            <wp:extent cx="576064" cy="864096"/>
            <wp:effectExtent l="0" t="0" r="0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64" cy="86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5744">
        <w:rPr>
          <w:rFonts w:cs="Times New Roman"/>
          <w:noProof/>
          <w:color w:val="000000"/>
          <w:kern w:val="0"/>
          <w:sz w:val="23"/>
          <w:szCs w:val="23"/>
        </w:rPr>
        <w:drawing>
          <wp:anchor distT="0" distB="0" distL="114300" distR="114300" simplePos="0" relativeHeight="251669504" behindDoc="0" locked="0" layoutInCell="1" allowOverlap="1" wp14:anchorId="738783BF" wp14:editId="30D63085">
            <wp:simplePos x="0" y="0"/>
            <wp:positionH relativeFrom="column">
              <wp:posOffset>1047750</wp:posOffset>
            </wp:positionH>
            <wp:positionV relativeFrom="paragraph">
              <wp:posOffset>247015</wp:posOffset>
            </wp:positionV>
            <wp:extent cx="794385" cy="863600"/>
            <wp:effectExtent l="0" t="0" r="571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5744">
        <w:rPr>
          <w:rFonts w:cs="Times New Roman"/>
          <w:noProof/>
          <w:color w:val="000000"/>
          <w:kern w:val="0"/>
          <w:sz w:val="23"/>
          <w:szCs w:val="23"/>
        </w:rPr>
        <w:drawing>
          <wp:anchor distT="0" distB="0" distL="114300" distR="114300" simplePos="0" relativeHeight="251670528" behindDoc="0" locked="0" layoutInCell="1" allowOverlap="1" wp14:anchorId="24103B28" wp14:editId="1DBA2308">
            <wp:simplePos x="0" y="0"/>
            <wp:positionH relativeFrom="column">
              <wp:posOffset>2276475</wp:posOffset>
            </wp:positionH>
            <wp:positionV relativeFrom="paragraph">
              <wp:posOffset>314960</wp:posOffset>
            </wp:positionV>
            <wp:extent cx="643890" cy="852805"/>
            <wp:effectExtent l="0" t="0" r="3810" b="4445"/>
            <wp:wrapTopAndBottom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5744">
        <w:rPr>
          <w:rFonts w:cs="Times New Roman"/>
          <w:noProof/>
          <w:color w:val="000000"/>
          <w:kern w:val="0"/>
          <w:sz w:val="23"/>
          <w:szCs w:val="23"/>
        </w:rPr>
        <w:drawing>
          <wp:anchor distT="0" distB="0" distL="114300" distR="114300" simplePos="0" relativeHeight="251671552" behindDoc="0" locked="0" layoutInCell="1" allowOverlap="1" wp14:anchorId="08DEB7E9" wp14:editId="63421C7D">
            <wp:simplePos x="0" y="0"/>
            <wp:positionH relativeFrom="column">
              <wp:posOffset>3362325</wp:posOffset>
            </wp:positionH>
            <wp:positionV relativeFrom="paragraph">
              <wp:posOffset>340360</wp:posOffset>
            </wp:positionV>
            <wp:extent cx="593090" cy="828675"/>
            <wp:effectExtent l="0" t="0" r="0" b="9525"/>
            <wp:wrapTopAndBottom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5744">
        <w:rPr>
          <w:rFonts w:cs="Times New Roman"/>
          <w:noProof/>
          <w:color w:val="000000"/>
          <w:kern w:val="0"/>
          <w:sz w:val="23"/>
          <w:szCs w:val="23"/>
        </w:rPr>
        <w:drawing>
          <wp:anchor distT="0" distB="0" distL="114300" distR="114300" simplePos="0" relativeHeight="251672576" behindDoc="0" locked="0" layoutInCell="1" allowOverlap="1" wp14:anchorId="7A4BE61C" wp14:editId="4CC7C64B">
            <wp:simplePos x="0" y="0"/>
            <wp:positionH relativeFrom="column">
              <wp:posOffset>4438650</wp:posOffset>
            </wp:positionH>
            <wp:positionV relativeFrom="paragraph">
              <wp:posOffset>343535</wp:posOffset>
            </wp:positionV>
            <wp:extent cx="587375" cy="828675"/>
            <wp:effectExtent l="0" t="0" r="3175" b="9525"/>
            <wp:wrapTopAndBottom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5744">
        <w:rPr>
          <w:rFonts w:cs="Times New Roman"/>
          <w:noProof/>
          <w:color w:val="000000"/>
          <w:kern w:val="0"/>
          <w:sz w:val="23"/>
          <w:szCs w:val="23"/>
        </w:rPr>
        <w:drawing>
          <wp:anchor distT="0" distB="0" distL="114300" distR="114300" simplePos="0" relativeHeight="251673600" behindDoc="0" locked="0" layoutInCell="1" allowOverlap="1" wp14:anchorId="270F0A7B" wp14:editId="0711E55B">
            <wp:simplePos x="0" y="0"/>
            <wp:positionH relativeFrom="column">
              <wp:posOffset>5415280</wp:posOffset>
            </wp:positionH>
            <wp:positionV relativeFrom="paragraph">
              <wp:posOffset>343535</wp:posOffset>
            </wp:positionV>
            <wp:extent cx="814070" cy="828675"/>
            <wp:effectExtent l="0" t="0" r="5080" b="9525"/>
            <wp:wrapTopAndBottom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3939">
      <w:headerReference w:type="defaul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9F317" w14:textId="77777777" w:rsidR="00CD6081" w:rsidRDefault="00CD6081">
      <w:r>
        <w:separator/>
      </w:r>
    </w:p>
  </w:endnote>
  <w:endnote w:type="continuationSeparator" w:id="0">
    <w:p w14:paraId="1BB1B1AA" w14:textId="77777777" w:rsidR="00CD6081" w:rsidRDefault="00CD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6DC8" w14:textId="77777777" w:rsidR="00CD6081" w:rsidRDefault="00CD6081">
      <w:r>
        <w:rPr>
          <w:color w:val="000000"/>
        </w:rPr>
        <w:separator/>
      </w:r>
    </w:p>
  </w:footnote>
  <w:footnote w:type="continuationSeparator" w:id="0">
    <w:p w14:paraId="7F1546A9" w14:textId="77777777" w:rsidR="00CD6081" w:rsidRDefault="00CD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98A8" w14:textId="59E5F4E1" w:rsidR="00000000" w:rsidRDefault="00C21075">
    <w:pPr>
      <w:pStyle w:val="Header"/>
      <w:rPr>
        <w:sz w:val="14"/>
        <w:szCs w:val="14"/>
      </w:rPr>
    </w:pPr>
    <w:r>
      <w:rPr>
        <w:sz w:val="14"/>
        <w:szCs w:val="14"/>
      </w:rPr>
      <w:t>6</w:t>
    </w:r>
    <w:r w:rsidR="003F2065">
      <w:rPr>
        <w:sz w:val="14"/>
        <w:szCs w:val="14"/>
      </w:rPr>
      <w:t>.2</w:t>
    </w:r>
    <w:r w:rsidR="00E62B62">
      <w:rPr>
        <w:sz w:val="14"/>
        <w:szCs w:val="14"/>
      </w:rPr>
      <w:t>8</w:t>
    </w:r>
    <w:r w:rsidR="003F2065">
      <w:rPr>
        <w:sz w:val="14"/>
        <w:szCs w:val="1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56C1"/>
    <w:multiLevelType w:val="hybridMultilevel"/>
    <w:tmpl w:val="EE885C00"/>
    <w:lvl w:ilvl="0" w:tplc="FDDA1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84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0E0D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87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65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87C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6C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CE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E6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B0856"/>
    <w:multiLevelType w:val="multilevel"/>
    <w:tmpl w:val="D66ED9A0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D13CA8"/>
    <w:multiLevelType w:val="hybridMultilevel"/>
    <w:tmpl w:val="5532EB78"/>
    <w:lvl w:ilvl="0" w:tplc="23585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4E3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8B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C4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2D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A4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8F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0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52567B"/>
    <w:multiLevelType w:val="hybridMultilevel"/>
    <w:tmpl w:val="D9A8A75E"/>
    <w:lvl w:ilvl="0" w:tplc="6ED8F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2AF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02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A6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261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28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24D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C5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28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B689F"/>
    <w:multiLevelType w:val="hybridMultilevel"/>
    <w:tmpl w:val="D2824E50"/>
    <w:lvl w:ilvl="0" w:tplc="A3848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F810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6A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0D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C9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4C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2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BEE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83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FB6F2E"/>
    <w:multiLevelType w:val="hybridMultilevel"/>
    <w:tmpl w:val="0E7CF478"/>
    <w:lvl w:ilvl="0" w:tplc="69DC9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65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4A91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C1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6A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AC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300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65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DA8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07B87"/>
    <w:multiLevelType w:val="hybridMultilevel"/>
    <w:tmpl w:val="986CF4A8"/>
    <w:lvl w:ilvl="0" w:tplc="61821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00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E9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AC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CB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A8AE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8C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0A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89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BA15CF"/>
    <w:multiLevelType w:val="hybridMultilevel"/>
    <w:tmpl w:val="C750FF8C"/>
    <w:lvl w:ilvl="0" w:tplc="34AAB8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51ABB7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2D4E4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ACEB6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4EEA9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48893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03EC9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14237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D62BD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DF076A"/>
    <w:multiLevelType w:val="hybridMultilevel"/>
    <w:tmpl w:val="1C5EB90E"/>
    <w:lvl w:ilvl="0" w:tplc="E1E82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86C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84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8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DF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CC6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E39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CCB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6D6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59096715">
    <w:abstractNumId w:val="1"/>
  </w:num>
  <w:num w:numId="2" w16cid:durableId="2076850479">
    <w:abstractNumId w:val="7"/>
  </w:num>
  <w:num w:numId="3" w16cid:durableId="1614896351">
    <w:abstractNumId w:val="4"/>
  </w:num>
  <w:num w:numId="4" w16cid:durableId="1527984768">
    <w:abstractNumId w:val="5"/>
  </w:num>
  <w:num w:numId="5" w16cid:durableId="1706714896">
    <w:abstractNumId w:val="3"/>
  </w:num>
  <w:num w:numId="6" w16cid:durableId="355279730">
    <w:abstractNumId w:val="6"/>
  </w:num>
  <w:num w:numId="7" w16cid:durableId="231933072">
    <w:abstractNumId w:val="0"/>
  </w:num>
  <w:num w:numId="8" w16cid:durableId="1067533188">
    <w:abstractNumId w:val="8"/>
  </w:num>
  <w:num w:numId="9" w16cid:durableId="77046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CC"/>
    <w:rsid w:val="000D0496"/>
    <w:rsid w:val="000D37B2"/>
    <w:rsid w:val="0015067E"/>
    <w:rsid w:val="00160FC8"/>
    <w:rsid w:val="0018707B"/>
    <w:rsid w:val="001C4762"/>
    <w:rsid w:val="001E0750"/>
    <w:rsid w:val="001E78AA"/>
    <w:rsid w:val="002433F2"/>
    <w:rsid w:val="002B7053"/>
    <w:rsid w:val="002C11CA"/>
    <w:rsid w:val="0032323D"/>
    <w:rsid w:val="00356ACC"/>
    <w:rsid w:val="003A25DB"/>
    <w:rsid w:val="003A4DFA"/>
    <w:rsid w:val="003B420A"/>
    <w:rsid w:val="003D5E4D"/>
    <w:rsid w:val="003F2065"/>
    <w:rsid w:val="00405744"/>
    <w:rsid w:val="0044067D"/>
    <w:rsid w:val="00441AE4"/>
    <w:rsid w:val="0044389C"/>
    <w:rsid w:val="00474D13"/>
    <w:rsid w:val="004A7E81"/>
    <w:rsid w:val="004C3995"/>
    <w:rsid w:val="004D72BD"/>
    <w:rsid w:val="00516940"/>
    <w:rsid w:val="00517B33"/>
    <w:rsid w:val="00545140"/>
    <w:rsid w:val="005468A4"/>
    <w:rsid w:val="00552881"/>
    <w:rsid w:val="005B015C"/>
    <w:rsid w:val="00622FA1"/>
    <w:rsid w:val="00641970"/>
    <w:rsid w:val="006437C0"/>
    <w:rsid w:val="006501B9"/>
    <w:rsid w:val="00651A00"/>
    <w:rsid w:val="006649F9"/>
    <w:rsid w:val="00697B8B"/>
    <w:rsid w:val="006A09DF"/>
    <w:rsid w:val="006C274F"/>
    <w:rsid w:val="0071618E"/>
    <w:rsid w:val="00723D1D"/>
    <w:rsid w:val="00793FFF"/>
    <w:rsid w:val="007C18A1"/>
    <w:rsid w:val="007C43D7"/>
    <w:rsid w:val="0082176D"/>
    <w:rsid w:val="0084194B"/>
    <w:rsid w:val="00850145"/>
    <w:rsid w:val="00861E8E"/>
    <w:rsid w:val="00862DD9"/>
    <w:rsid w:val="00866F51"/>
    <w:rsid w:val="00884405"/>
    <w:rsid w:val="00885761"/>
    <w:rsid w:val="008A7417"/>
    <w:rsid w:val="008C3939"/>
    <w:rsid w:val="008F4868"/>
    <w:rsid w:val="009303BB"/>
    <w:rsid w:val="00934B47"/>
    <w:rsid w:val="009B3600"/>
    <w:rsid w:val="00A17D85"/>
    <w:rsid w:val="00A34A70"/>
    <w:rsid w:val="00A87B35"/>
    <w:rsid w:val="00AC2DA7"/>
    <w:rsid w:val="00B24FE9"/>
    <w:rsid w:val="00B93EA1"/>
    <w:rsid w:val="00BD4C15"/>
    <w:rsid w:val="00C01FC9"/>
    <w:rsid w:val="00C02187"/>
    <w:rsid w:val="00C21075"/>
    <w:rsid w:val="00C85A57"/>
    <w:rsid w:val="00CA00A6"/>
    <w:rsid w:val="00CD6081"/>
    <w:rsid w:val="00D131B8"/>
    <w:rsid w:val="00D2075A"/>
    <w:rsid w:val="00D50E67"/>
    <w:rsid w:val="00D96CAC"/>
    <w:rsid w:val="00DD1B9E"/>
    <w:rsid w:val="00E00461"/>
    <w:rsid w:val="00E319D1"/>
    <w:rsid w:val="00E374CA"/>
    <w:rsid w:val="00E62B62"/>
    <w:rsid w:val="00EC6E91"/>
    <w:rsid w:val="00ED6D43"/>
    <w:rsid w:val="00EE09CC"/>
    <w:rsid w:val="00EE2A29"/>
    <w:rsid w:val="00F24652"/>
    <w:rsid w:val="00F61474"/>
    <w:rsid w:val="00F7116F"/>
    <w:rsid w:val="00F91C39"/>
    <w:rsid w:val="00F93513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3394"/>
  <w15:docId w15:val="{0E540EFF-446F-45C8-8E04-5825EE52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6F"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customStyle="1" w:styleId="Default">
    <w:name w:val="Default"/>
    <w:rsid w:val="00C85A57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</w:rPr>
  </w:style>
  <w:style w:type="paragraph" w:styleId="NormalWeb">
    <w:name w:val="Normal (Web)"/>
    <w:basedOn w:val="Normal"/>
    <w:uiPriority w:val="99"/>
    <w:semiHidden/>
    <w:unhideWhenUsed/>
    <w:rsid w:val="001E07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List5">
    <w:name w:val="List 5"/>
    <w:basedOn w:val="Normal"/>
    <w:uiPriority w:val="99"/>
    <w:unhideWhenUsed/>
    <w:rsid w:val="001E0750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E319D1"/>
    <w:pPr>
      <w:ind w:left="720"/>
      <w:contextualSpacing/>
    </w:pPr>
  </w:style>
  <w:style w:type="table" w:styleId="TableGrid">
    <w:name w:val="Table Grid"/>
    <w:basedOn w:val="TableNormal"/>
    <w:uiPriority w:val="59"/>
    <w:rsid w:val="0062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21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3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9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3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0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1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3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1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87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53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32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74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1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3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75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5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9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4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2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4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1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7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3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2010-02-11T15:14:00Z</cp:lastPrinted>
  <dcterms:created xsi:type="dcterms:W3CDTF">2023-05-09T14:05:00Z</dcterms:created>
  <dcterms:modified xsi:type="dcterms:W3CDTF">2025-04-29T13:46:00Z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