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33CF" w14:textId="77777777" w:rsidR="00656D72" w:rsidRDefault="003226A1">
      <w:pPr>
        <w:pStyle w:val="Heading1"/>
        <w:jc w:val="center"/>
      </w:pPr>
      <w:r>
        <w:t xml:space="preserve">Lesson </w:t>
      </w:r>
      <w:r w:rsidR="00472966">
        <w:t>0</w:t>
      </w:r>
      <w:r>
        <w:t>2</w:t>
      </w:r>
      <w:r w:rsidR="00E500DB">
        <w:t>:</w:t>
      </w:r>
      <w:r>
        <w:t xml:space="preserve"> Review </w:t>
      </w:r>
      <w:r w:rsidR="00472966">
        <w:t>0</w:t>
      </w:r>
      <w:r>
        <w:t xml:space="preserve">1 </w:t>
      </w:r>
    </w:p>
    <w:p w14:paraId="20CF5E06" w14:textId="50D795E7" w:rsidR="00656D72" w:rsidRDefault="003226A1">
      <w:pPr>
        <w:pStyle w:val="Heading2"/>
        <w:rPr>
          <w:i w:val="0"/>
        </w:rPr>
      </w:pPr>
      <w:r w:rsidRPr="00472966">
        <w:rPr>
          <w:i w:val="0"/>
        </w:rPr>
        <w:t>Memory work</w:t>
      </w:r>
      <w:r w:rsidR="0051623E">
        <w:rPr>
          <w:i w:val="0"/>
        </w:rPr>
        <w:t xml:space="preserve"> </w:t>
      </w:r>
    </w:p>
    <w:p w14:paraId="4E56CD24" w14:textId="2B1D6546" w:rsidR="00472966" w:rsidRPr="00472966" w:rsidRDefault="00472966" w:rsidP="00472966">
      <w:pPr>
        <w:pStyle w:val="Textbody"/>
        <w:rPr>
          <w:lang w:val="en-CA"/>
        </w:rPr>
      </w:pPr>
      <w:r>
        <w:rPr>
          <w:lang w:val="en-CA"/>
        </w:rPr>
        <w:t xml:space="preserve">(If you memorized Hymn 64:1&amp;2, </w:t>
      </w:r>
      <w:r w:rsidR="003A003A">
        <w:rPr>
          <w:lang w:val="en-CA"/>
        </w:rPr>
        <w:t xml:space="preserve">you may </w:t>
      </w:r>
      <w:r>
        <w:rPr>
          <w:lang w:val="en-CA"/>
        </w:rPr>
        <w:t>write it out on the back of this sheet)</w:t>
      </w:r>
    </w:p>
    <w:p w14:paraId="7308CA6C" w14:textId="77777777" w:rsidR="00656D72" w:rsidRDefault="003226A1">
      <w:pPr>
        <w:pStyle w:val="Heading3"/>
        <w:spacing w:line="360" w:lineRule="auto"/>
        <w:rPr>
          <w:rFonts w:ascii="TimesNewRoman" w:eastAsia="TimesNewRoman" w:hAnsi="TimesNewRoman" w:cs="TimesNewRoman"/>
          <w:sz w:val="24"/>
          <w:szCs w:val="24"/>
        </w:rPr>
      </w:pPr>
      <w:r>
        <w:rPr>
          <w:rFonts w:ascii="TimesNewRoman" w:eastAsia="TimesNewRoman" w:hAnsi="TimesNewRoman" w:cs="TimesNewRoman"/>
          <w:sz w:val="24"/>
          <w:szCs w:val="24"/>
        </w:rPr>
        <w:t>What is your only comfort in life and death?</w:t>
      </w:r>
    </w:p>
    <w:p w14:paraId="334A841A" w14:textId="77777777" w:rsidR="00656D72" w:rsidRPr="007244AB" w:rsidRDefault="003226A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7244AB">
        <w:rPr>
          <w:rFonts w:ascii="TimesNewRoman" w:eastAsia="TimesNewRoman" w:hAnsi="TimesNewRoman" w:cs="TimesNewRoman"/>
          <w:i/>
          <w:iCs/>
          <w:lang w:val="en-CA"/>
        </w:rPr>
        <w:t>A. That _____</w:t>
      </w:r>
      <w:r w:rsidR="00D02043">
        <w:rPr>
          <w:rFonts w:ascii="TimesNewRoman" w:eastAsia="TimesNewRoman" w:hAnsi="TimesNewRoman" w:cs="TimesNewRoman"/>
          <w:i/>
          <w:iCs/>
          <w:lang w:val="en-CA"/>
        </w:rPr>
        <w:t>____</w:t>
      </w:r>
      <w:r w:rsidRPr="007244AB">
        <w:rPr>
          <w:rFonts w:ascii="TimesNewRoman" w:eastAsia="TimesNewRoman" w:hAnsi="TimesNewRoman" w:cs="TimesNewRoman"/>
          <w:i/>
          <w:iCs/>
          <w:lang w:val="en-CA"/>
        </w:rPr>
        <w:t>________________________</w:t>
      </w:r>
    </w:p>
    <w:p w14:paraId="4CBA9E74" w14:textId="77777777" w:rsidR="00656D72" w:rsidRPr="007244AB" w:rsidRDefault="003226A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7244AB">
        <w:rPr>
          <w:rFonts w:ascii="TimesNewRoman" w:eastAsia="TimesNewRoman" w:hAnsi="TimesNewRoman" w:cs="TimesNewRoman"/>
          <w:i/>
          <w:iCs/>
          <w:lang w:val="en-CA"/>
        </w:rPr>
        <w:tab/>
        <w:t>but _____________________________________________________________________________</w:t>
      </w:r>
    </w:p>
    <w:p w14:paraId="2E5DAD25" w14:textId="77777777" w:rsidR="00656D72" w:rsidRPr="007244AB" w:rsidRDefault="003226A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7244AB">
        <w:rPr>
          <w:rFonts w:ascii="TimesNewRoman" w:eastAsia="TimesNewRoman" w:hAnsi="TimesNewRoman" w:cs="TimesNewRoman"/>
          <w:i/>
          <w:iCs/>
          <w:lang w:val="en-CA"/>
        </w:rPr>
        <w:tab/>
      </w:r>
      <w:r w:rsidRPr="007244AB">
        <w:rPr>
          <w:rFonts w:ascii="TimesNewRoman" w:eastAsia="TimesNewRoman" w:hAnsi="TimesNewRoman" w:cs="TimesNewRoman"/>
          <w:i/>
          <w:iCs/>
          <w:lang w:val="en-CA"/>
        </w:rPr>
        <w:tab/>
        <w:t>to ______________________________________</w:t>
      </w:r>
    </w:p>
    <w:p w14:paraId="5AC83896" w14:textId="77777777" w:rsidR="00656D72" w:rsidRPr="007244AB" w:rsidRDefault="003226A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7244AB">
        <w:rPr>
          <w:rFonts w:ascii="TimesNewRoman" w:eastAsia="TimesNewRoman" w:hAnsi="TimesNewRoman" w:cs="TimesNewRoman"/>
          <w:i/>
          <w:iCs/>
          <w:lang w:val="en-CA"/>
        </w:rPr>
        <w:tab/>
        <w:t>He has _________________________________________________________________________</w:t>
      </w:r>
    </w:p>
    <w:p w14:paraId="4E2FABA8" w14:textId="77777777" w:rsidR="00656D72" w:rsidRPr="007244AB" w:rsidRDefault="003226A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7244AB">
        <w:rPr>
          <w:rFonts w:ascii="TimesNewRoman" w:eastAsia="TimesNewRoman" w:hAnsi="TimesNewRoman" w:cs="TimesNewRoman"/>
          <w:i/>
          <w:iCs/>
          <w:lang w:val="en-CA"/>
        </w:rPr>
        <w:tab/>
      </w:r>
      <w:r w:rsidRPr="007244AB">
        <w:rPr>
          <w:rFonts w:ascii="TimesNewRoman" w:eastAsia="TimesNewRoman" w:hAnsi="TimesNewRoman" w:cs="TimesNewRoman"/>
          <w:i/>
          <w:iCs/>
          <w:lang w:val="en-CA"/>
        </w:rPr>
        <w:tab/>
        <w:t>and _________________________________________________________________________</w:t>
      </w:r>
    </w:p>
    <w:p w14:paraId="15D92BB8" w14:textId="77777777" w:rsidR="00656D72" w:rsidRPr="007244AB" w:rsidRDefault="003226A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7244AB">
        <w:rPr>
          <w:rFonts w:ascii="TimesNewRoman" w:eastAsia="TimesNewRoman" w:hAnsi="TimesNewRoman" w:cs="TimesNewRoman"/>
          <w:i/>
          <w:iCs/>
          <w:lang w:val="en-CA"/>
        </w:rPr>
        <w:tab/>
        <w:t>He _____________________________________________________________________________</w:t>
      </w:r>
    </w:p>
    <w:p w14:paraId="476EE399" w14:textId="77777777" w:rsidR="00656D72" w:rsidRPr="007244AB" w:rsidRDefault="003226A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7244AB">
        <w:rPr>
          <w:rFonts w:ascii="TimesNewRoman" w:eastAsia="TimesNewRoman" w:hAnsi="TimesNewRoman" w:cs="TimesNewRoman"/>
          <w:i/>
          <w:iCs/>
          <w:lang w:val="en-CA"/>
        </w:rPr>
        <w:tab/>
      </w:r>
      <w:r w:rsidRPr="007244AB">
        <w:rPr>
          <w:rFonts w:ascii="TimesNewRoman" w:eastAsia="TimesNewRoman" w:hAnsi="TimesNewRoman" w:cs="TimesNewRoman"/>
          <w:i/>
          <w:iCs/>
          <w:lang w:val="en-CA"/>
        </w:rPr>
        <w:tab/>
        <w:t>that _________________________________________________________________________</w:t>
      </w:r>
    </w:p>
    <w:p w14:paraId="041E2F70" w14:textId="77777777" w:rsidR="00656D72" w:rsidRPr="007244AB" w:rsidRDefault="003226A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7244AB">
        <w:rPr>
          <w:rFonts w:ascii="TimesNewRoman" w:eastAsia="TimesNewRoman" w:hAnsi="TimesNewRoman" w:cs="TimesNewRoman"/>
          <w:i/>
          <w:iCs/>
          <w:lang w:val="en-CA"/>
        </w:rPr>
        <w:tab/>
      </w:r>
      <w:r w:rsidRPr="007244AB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</w:t>
      </w:r>
    </w:p>
    <w:p w14:paraId="150EA0C6" w14:textId="77777777" w:rsidR="00656D72" w:rsidRPr="007244AB" w:rsidRDefault="003226A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7244AB">
        <w:rPr>
          <w:rFonts w:ascii="TimesNewRoman" w:eastAsia="TimesNewRoman" w:hAnsi="TimesNewRoman" w:cs="TimesNewRoman"/>
          <w:i/>
          <w:iCs/>
          <w:lang w:val="en-CA"/>
        </w:rPr>
        <w:tab/>
      </w:r>
      <w:r w:rsidRPr="007244AB">
        <w:rPr>
          <w:rFonts w:ascii="TimesNewRoman" w:eastAsia="TimesNewRoman" w:hAnsi="TimesNewRoman" w:cs="TimesNewRoman"/>
          <w:i/>
          <w:iCs/>
          <w:lang w:val="en-CA"/>
        </w:rPr>
        <w:tab/>
        <w:t>indeed,_______________________________________________________________________</w:t>
      </w:r>
    </w:p>
    <w:p w14:paraId="6D3A9189" w14:textId="77777777" w:rsidR="00656D72" w:rsidRPr="007244AB" w:rsidRDefault="003226A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7244AB">
        <w:rPr>
          <w:rFonts w:ascii="TimesNewRoman" w:eastAsia="TimesNewRoman" w:hAnsi="TimesNewRoman" w:cs="TimesNewRoman"/>
          <w:i/>
          <w:iCs/>
          <w:lang w:val="en-CA"/>
        </w:rPr>
        <w:tab/>
        <w:t>Therefore, ______________________________________________________________________</w:t>
      </w:r>
    </w:p>
    <w:p w14:paraId="7AEE2B27" w14:textId="77777777" w:rsidR="00BD22EC" w:rsidRPr="007244AB" w:rsidRDefault="00BD22EC" w:rsidP="00BD22E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7244AB">
        <w:rPr>
          <w:rFonts w:ascii="TimesNewRoman" w:eastAsia="TimesNewRoman" w:hAnsi="TimesNewRoman" w:cs="TimesNewRoman"/>
          <w:i/>
          <w:iCs/>
          <w:lang w:val="en-CA"/>
        </w:rPr>
        <w:tab/>
      </w:r>
      <w:r w:rsidRPr="007244AB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</w:t>
      </w:r>
    </w:p>
    <w:p w14:paraId="1DFA7713" w14:textId="77777777" w:rsidR="00656D72" w:rsidRPr="007244AB" w:rsidRDefault="003226A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7244AB">
        <w:rPr>
          <w:rFonts w:ascii="TimesNewRoman" w:eastAsia="TimesNewRoman" w:hAnsi="TimesNewRoman" w:cs="TimesNewRoman"/>
          <w:i/>
          <w:iCs/>
          <w:lang w:val="en-CA"/>
        </w:rPr>
        <w:tab/>
      </w:r>
      <w:r w:rsidRPr="007244AB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</w:t>
      </w:r>
    </w:p>
    <w:p w14:paraId="2CB6C9C7" w14:textId="77777777" w:rsidR="00656D72" w:rsidRPr="00472966" w:rsidRDefault="008A37C8">
      <w:pPr>
        <w:pStyle w:val="Heading2"/>
        <w:rPr>
          <w:i w:val="0"/>
        </w:rPr>
      </w:pPr>
      <w:r>
        <w:rPr>
          <w:i w:val="0"/>
        </w:rPr>
        <w:t>Review Questions</w:t>
      </w:r>
    </w:p>
    <w:p w14:paraId="7B67A1C5" w14:textId="77777777" w:rsidR="00656D72" w:rsidRPr="007244AB" w:rsidRDefault="00472966">
      <w:pPr>
        <w:pStyle w:val="Textbody"/>
        <w:rPr>
          <w:lang w:val="en-CA"/>
        </w:rPr>
      </w:pPr>
      <w:r>
        <w:rPr>
          <w:lang w:val="en-CA"/>
        </w:rPr>
        <w:t xml:space="preserve">1. (4) </w:t>
      </w:r>
      <w:r w:rsidR="00C01A50">
        <w:rPr>
          <w:lang w:val="en-CA"/>
        </w:rPr>
        <w:t xml:space="preserve">Why do your parents make you </w:t>
      </w:r>
      <w:r w:rsidR="003226A1" w:rsidRPr="007244AB">
        <w:rPr>
          <w:lang w:val="en-CA"/>
        </w:rPr>
        <w:t>go to Catechism?</w:t>
      </w:r>
    </w:p>
    <w:p w14:paraId="51B5F189" w14:textId="77777777" w:rsidR="00656D72" w:rsidRPr="007244AB" w:rsidRDefault="003226A1">
      <w:pPr>
        <w:pStyle w:val="Textbody"/>
        <w:rPr>
          <w:lang w:val="en-CA"/>
        </w:rPr>
      </w:pPr>
      <w:r w:rsidRPr="007244AB">
        <w:rPr>
          <w:lang w:val="en-CA"/>
        </w:rPr>
        <w:tab/>
        <w:t>1. ______________________________________________________________________________</w:t>
      </w:r>
    </w:p>
    <w:p w14:paraId="4BFFEF0F" w14:textId="77777777" w:rsidR="00656D72" w:rsidRPr="007244AB" w:rsidRDefault="003226A1">
      <w:pPr>
        <w:pStyle w:val="Textbody"/>
        <w:rPr>
          <w:lang w:val="en-CA"/>
        </w:rPr>
      </w:pPr>
      <w:r w:rsidRPr="007244AB">
        <w:rPr>
          <w:lang w:val="en-CA"/>
        </w:rPr>
        <w:tab/>
        <w:t>2. ______________________________________________________________________________</w:t>
      </w:r>
    </w:p>
    <w:p w14:paraId="3482E792" w14:textId="77777777" w:rsidR="00656D72" w:rsidRPr="007244AB" w:rsidRDefault="00472966">
      <w:pPr>
        <w:pStyle w:val="Textbody"/>
        <w:rPr>
          <w:lang w:val="en-CA"/>
        </w:rPr>
      </w:pPr>
      <w:r>
        <w:rPr>
          <w:lang w:val="en-CA"/>
        </w:rPr>
        <w:t xml:space="preserve">2. (3) </w:t>
      </w:r>
      <w:r w:rsidR="003226A1" w:rsidRPr="007244AB">
        <w:rPr>
          <w:lang w:val="en-CA"/>
        </w:rPr>
        <w:t>What did your parents promise at your baptism?</w:t>
      </w:r>
    </w:p>
    <w:p w14:paraId="1CFA8CB4" w14:textId="77777777" w:rsidR="00656D72" w:rsidRPr="007244AB" w:rsidRDefault="003226A1">
      <w:pPr>
        <w:pStyle w:val="Textbody"/>
        <w:rPr>
          <w:lang w:val="en-CA"/>
        </w:rPr>
      </w:pPr>
      <w:r w:rsidRPr="007244AB">
        <w:rPr>
          <w:lang w:val="en-CA"/>
        </w:rPr>
        <w:tab/>
        <w:t>________________________________________________________________________________</w:t>
      </w:r>
    </w:p>
    <w:p w14:paraId="52F4A5DD" w14:textId="77777777" w:rsidR="00656D72" w:rsidRPr="007244AB" w:rsidRDefault="003226A1">
      <w:pPr>
        <w:pStyle w:val="Textbody"/>
        <w:rPr>
          <w:lang w:val="en-CA"/>
        </w:rPr>
      </w:pPr>
      <w:r w:rsidRPr="007244AB">
        <w:rPr>
          <w:lang w:val="en-CA"/>
        </w:rPr>
        <w:tab/>
        <w:t>________________________________________________________________________________</w:t>
      </w:r>
    </w:p>
    <w:p w14:paraId="0E8BEC46" w14:textId="77777777" w:rsidR="00656D72" w:rsidRPr="007244AB" w:rsidRDefault="003226A1">
      <w:pPr>
        <w:pStyle w:val="Textbody"/>
        <w:rPr>
          <w:lang w:val="en-CA"/>
        </w:rPr>
      </w:pPr>
      <w:r w:rsidRPr="007244AB">
        <w:rPr>
          <w:lang w:val="en-CA"/>
        </w:rPr>
        <w:tab/>
        <w:t>________________________________________________________________________________</w:t>
      </w:r>
    </w:p>
    <w:p w14:paraId="28F3FCDE" w14:textId="77777777" w:rsidR="00656D72" w:rsidRPr="007244AB" w:rsidRDefault="00472966">
      <w:pPr>
        <w:pStyle w:val="Textbody"/>
        <w:rPr>
          <w:lang w:val="en-CA"/>
        </w:rPr>
      </w:pPr>
      <w:r>
        <w:rPr>
          <w:lang w:val="en-CA"/>
        </w:rPr>
        <w:t xml:space="preserve">3. (3) </w:t>
      </w:r>
      <w:r w:rsidR="003226A1" w:rsidRPr="007244AB">
        <w:rPr>
          <w:lang w:val="en-CA"/>
        </w:rPr>
        <w:t xml:space="preserve">Complete the following. </w:t>
      </w:r>
      <w:r w:rsidR="003226A1" w:rsidRPr="00C01A50">
        <w:rPr>
          <w:i/>
          <w:lang w:val="en-CA"/>
        </w:rPr>
        <w:t>Catechism will help you</w:t>
      </w:r>
    </w:p>
    <w:p w14:paraId="33389668" w14:textId="77777777" w:rsidR="00656D72" w:rsidRPr="003A003A" w:rsidRDefault="00472966">
      <w:pPr>
        <w:pStyle w:val="Textbody"/>
        <w:rPr>
          <w:lang w:val="en-CA"/>
        </w:rPr>
      </w:pPr>
      <w:r w:rsidRPr="00620AFA">
        <w:rPr>
          <w:noProof/>
          <w:lang w:val="en-CA"/>
        </w:rPr>
        <w:drawing>
          <wp:anchor distT="0" distB="0" distL="114300" distR="114300" simplePos="0" relativeHeight="251659264" behindDoc="1" locked="0" layoutInCell="1" allowOverlap="1" wp14:anchorId="564B3CEA" wp14:editId="1F6CC2EA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612775" cy="1638300"/>
            <wp:effectExtent l="0" t="0" r="0" b="0"/>
            <wp:wrapTight wrapText="bothSides">
              <wp:wrapPolygon edited="0">
                <wp:start x="0" y="0"/>
                <wp:lineTo x="0" y="21349"/>
                <wp:lineTo x="20817" y="21349"/>
                <wp:lineTo x="20817" y="0"/>
                <wp:lineTo x="0" y="0"/>
              </wp:wrapPolygon>
            </wp:wrapTight>
            <wp:docPr id="850948" name="Picture 2052" descr="C:\Documents and Settings\Karlo Janssen\Mijn documenten\Mijn afbeeldingen\Catechism\head-heart-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948" name="Picture 2052" descr="C:\Documents and Settings\Karlo Janssen\Mijn documenten\Mijn afbeeldingen\Catechism\head-heart-han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320" cy="165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6A1" w:rsidRPr="007244AB">
        <w:rPr>
          <w:lang w:val="en-CA"/>
        </w:rPr>
        <w:t xml:space="preserve"> </w:t>
      </w:r>
      <w:r w:rsidR="003226A1" w:rsidRPr="003A003A">
        <w:rPr>
          <w:lang w:val="en-CA"/>
        </w:rPr>
        <w:t>_________________________________________________________________________</w:t>
      </w:r>
    </w:p>
    <w:p w14:paraId="1CEEF1BE" w14:textId="77777777" w:rsidR="00656D72" w:rsidRPr="003A003A" w:rsidRDefault="003226A1">
      <w:pPr>
        <w:pStyle w:val="Textbody"/>
        <w:rPr>
          <w:lang w:val="en-CA"/>
        </w:rPr>
      </w:pPr>
      <w:r w:rsidRPr="003A003A">
        <w:rPr>
          <w:lang w:val="en-CA"/>
        </w:rPr>
        <w:t xml:space="preserve"> ________________________________________________________________________</w:t>
      </w:r>
    </w:p>
    <w:p w14:paraId="15BCD753" w14:textId="77777777" w:rsidR="00656D72" w:rsidRPr="003A003A" w:rsidRDefault="003226A1">
      <w:pPr>
        <w:pStyle w:val="Textbody"/>
        <w:rPr>
          <w:lang w:val="en-CA"/>
        </w:rPr>
      </w:pPr>
      <w:r w:rsidRPr="003A003A">
        <w:rPr>
          <w:lang w:val="en-CA"/>
        </w:rPr>
        <w:t xml:space="preserve"> _________________________________________________________________________</w:t>
      </w:r>
    </w:p>
    <w:p w14:paraId="089D41B4" w14:textId="77777777" w:rsidR="00656D72" w:rsidRPr="003A003A" w:rsidRDefault="003226A1">
      <w:pPr>
        <w:pStyle w:val="Textbody"/>
        <w:rPr>
          <w:lang w:val="en-CA"/>
        </w:rPr>
      </w:pPr>
      <w:r w:rsidRPr="003A003A">
        <w:rPr>
          <w:lang w:val="en-CA"/>
        </w:rPr>
        <w:t xml:space="preserve"> _________________________________________________________________________</w:t>
      </w:r>
    </w:p>
    <w:p w14:paraId="13EE52DC" w14:textId="77777777" w:rsidR="00656D72" w:rsidRPr="003A003A" w:rsidRDefault="003226A1">
      <w:pPr>
        <w:pStyle w:val="Textbody"/>
        <w:rPr>
          <w:lang w:val="en-CA"/>
        </w:rPr>
      </w:pPr>
      <w:r w:rsidRPr="003A003A">
        <w:rPr>
          <w:lang w:val="en-CA"/>
        </w:rPr>
        <w:t xml:space="preserve"> _________________________________________________________________________</w:t>
      </w:r>
    </w:p>
    <w:p w14:paraId="38ED8BCD" w14:textId="77777777" w:rsidR="00656D72" w:rsidRPr="003A003A" w:rsidRDefault="003226A1">
      <w:pPr>
        <w:pStyle w:val="Textbody"/>
        <w:rPr>
          <w:lang w:val="en-CA"/>
        </w:rPr>
      </w:pPr>
      <w:r w:rsidRPr="003A003A">
        <w:rPr>
          <w:lang w:val="en-CA"/>
        </w:rPr>
        <w:t xml:space="preserve"> _________________________________________________________________________</w:t>
      </w:r>
    </w:p>
    <w:p w14:paraId="0C191510" w14:textId="77777777" w:rsidR="00656D72" w:rsidRPr="003A003A" w:rsidRDefault="003226A1">
      <w:pPr>
        <w:pStyle w:val="Textbody"/>
        <w:rPr>
          <w:lang w:val="en-CA"/>
        </w:rPr>
      </w:pPr>
      <w:r w:rsidRPr="003A003A">
        <w:rPr>
          <w:lang w:val="en-CA"/>
        </w:rPr>
        <w:t xml:space="preserve"> _________________________________________________________________________</w:t>
      </w:r>
    </w:p>
    <w:p w14:paraId="3949B545" w14:textId="77777777" w:rsidR="0030232B" w:rsidRPr="003A003A" w:rsidRDefault="0030232B">
      <w:pPr>
        <w:rPr>
          <w:lang w:val="en-CA"/>
        </w:rPr>
      </w:pPr>
      <w:r w:rsidRPr="003A003A">
        <w:rPr>
          <w:lang w:val="en-CA"/>
        </w:rPr>
        <w:br w:type="page"/>
      </w:r>
    </w:p>
    <w:p w14:paraId="5BBBE338" w14:textId="37711F9B" w:rsidR="0030232B" w:rsidRPr="003A003A" w:rsidRDefault="0030232B" w:rsidP="003A003A">
      <w:pPr>
        <w:pStyle w:val="Heading2"/>
      </w:pPr>
      <w:r w:rsidRPr="003A003A">
        <w:lastRenderedPageBreak/>
        <w:tab/>
      </w:r>
      <w:r w:rsidR="003A003A" w:rsidRPr="003A003A">
        <w:t>Space to write out H</w:t>
      </w:r>
      <w:r w:rsidR="003A003A">
        <w:t>ymn 64</w:t>
      </w:r>
    </w:p>
    <w:p w14:paraId="5208BC4D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342CB176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31A0CD64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00F440C9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35660F20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275F09A2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040143FA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3F99832B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7F49EF0B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526484D0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7547F74D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64E739B6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159DD4F6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62FF8CAD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00C4A23E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1290CC63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57FDBDB8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3C641353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66462048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2B514EC9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69484CAF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15B2C359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05FCE4C8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51E19004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555ECE9B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3128F264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0AE7B741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766DF2AE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7303F4A5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79CD4C75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53FB21B5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64490AAC" w14:textId="77777777" w:rsidR="0030232B" w:rsidRPr="003A003A" w:rsidRDefault="0030232B" w:rsidP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p w14:paraId="612B543B" w14:textId="77777777" w:rsidR="00656D72" w:rsidRPr="003A003A" w:rsidRDefault="0030232B">
      <w:pPr>
        <w:pStyle w:val="Textbody"/>
        <w:rPr>
          <w:lang w:val="en-CA"/>
        </w:rPr>
      </w:pPr>
      <w:r w:rsidRPr="003A003A">
        <w:rPr>
          <w:lang w:val="en-CA"/>
        </w:rPr>
        <w:tab/>
        <w:t>________________________________________________________________________________</w:t>
      </w:r>
    </w:p>
    <w:sectPr w:rsidR="00656D72" w:rsidRPr="003A003A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52F03" w14:textId="77777777" w:rsidR="00780DC8" w:rsidRDefault="00780DC8">
      <w:r>
        <w:separator/>
      </w:r>
    </w:p>
  </w:endnote>
  <w:endnote w:type="continuationSeparator" w:id="0">
    <w:p w14:paraId="4FD39FC7" w14:textId="77777777" w:rsidR="00780DC8" w:rsidRDefault="0078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78EB" w14:textId="77777777" w:rsidR="00780DC8" w:rsidRDefault="00780DC8">
      <w:r>
        <w:rPr>
          <w:color w:val="000000"/>
        </w:rPr>
        <w:separator/>
      </w:r>
    </w:p>
  </w:footnote>
  <w:footnote w:type="continuationSeparator" w:id="0">
    <w:p w14:paraId="5327C9D2" w14:textId="77777777" w:rsidR="00780DC8" w:rsidRDefault="00780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0D2C" w14:textId="18576614" w:rsidR="00000000" w:rsidRPr="008626D2" w:rsidRDefault="008626D2" w:rsidP="008626D2">
    <w:pPr>
      <w:pStyle w:val="Header"/>
      <w:rPr>
        <w:lang w:val="en-CA"/>
      </w:rPr>
    </w:pPr>
    <w:r>
      <w:rPr>
        <w:sz w:val="14"/>
        <w:szCs w:val="14"/>
        <w:lang w:val="en-CA"/>
      </w:rPr>
      <w:t>1</w:t>
    </w:r>
    <w:r w:rsidR="003A003A">
      <w:rPr>
        <w:sz w:val="14"/>
        <w:szCs w:val="14"/>
        <w:lang w:val="en-CA"/>
      </w:rPr>
      <w:t>.2A</w:t>
    </w:r>
    <w:r w:rsidRPr="00512994">
      <w:rPr>
        <w:sz w:val="14"/>
        <w:szCs w:val="14"/>
        <w:lang w:val="en-CA"/>
      </w:rPr>
      <w:t xml:space="preserve">   </w:t>
    </w:r>
    <w:r w:rsidR="00C01A50">
      <w:rPr>
        <w:sz w:val="14"/>
        <w:szCs w:val="14"/>
        <w:lang w:val="en-CA"/>
      </w:rPr>
      <w:tab/>
    </w:r>
    <w:r w:rsidR="00C01A50">
      <w:rPr>
        <w:sz w:val="14"/>
        <w:szCs w:val="14"/>
        <w:lang w:val="en-CA"/>
      </w:rPr>
      <w:tab/>
    </w:r>
    <w:r w:rsidRPr="00512994">
      <w:rPr>
        <w:lang w:val="en-CA"/>
      </w:rP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D72"/>
    <w:rsid w:val="0030232B"/>
    <w:rsid w:val="00305912"/>
    <w:rsid w:val="003226A1"/>
    <w:rsid w:val="00393564"/>
    <w:rsid w:val="003A003A"/>
    <w:rsid w:val="003C42DB"/>
    <w:rsid w:val="00472966"/>
    <w:rsid w:val="0051623E"/>
    <w:rsid w:val="00656D72"/>
    <w:rsid w:val="007244AB"/>
    <w:rsid w:val="00745A0A"/>
    <w:rsid w:val="0075671B"/>
    <w:rsid w:val="00780DC8"/>
    <w:rsid w:val="008626D2"/>
    <w:rsid w:val="008A37C8"/>
    <w:rsid w:val="00BD22EC"/>
    <w:rsid w:val="00C01A50"/>
    <w:rsid w:val="00D02043"/>
    <w:rsid w:val="00DC64E9"/>
    <w:rsid w:val="00E500DB"/>
    <w:rsid w:val="00F12CBF"/>
    <w:rsid w:val="00F3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163A5"/>
  <w15:docId w15:val="{341E4ED9-5EBC-4D6A-98B4-DAC7DF8E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link w:val="HeaderChar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862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6D2"/>
  </w:style>
  <w:style w:type="character" w:customStyle="1" w:styleId="HeaderChar">
    <w:name w:val="Header Char"/>
    <w:basedOn w:val="DefaultParagraphFont"/>
    <w:link w:val="Header"/>
    <w:rsid w:val="0086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dcterms:created xsi:type="dcterms:W3CDTF">2023-08-16T21:50:00Z</dcterms:created>
  <dcterms:modified xsi:type="dcterms:W3CDTF">2023-08-16T21:50:00Z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