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382E" w14:textId="77777777" w:rsidR="00284830" w:rsidRDefault="00F930B8">
      <w:pPr>
        <w:pStyle w:val="Heading1"/>
        <w:jc w:val="center"/>
      </w:pPr>
      <w:r>
        <w:t xml:space="preserve">Lesson </w:t>
      </w:r>
      <w:r w:rsidR="00BE1210">
        <w:t>0</w:t>
      </w:r>
      <w:r>
        <w:t>3: Misery</w:t>
      </w:r>
    </w:p>
    <w:p w14:paraId="65E44700" w14:textId="77777777" w:rsidR="00284830" w:rsidRPr="009A4DED" w:rsidRDefault="00F930B8">
      <w:pPr>
        <w:pStyle w:val="Heading2"/>
        <w:rPr>
          <w:i w:val="0"/>
        </w:rPr>
      </w:pPr>
      <w:r w:rsidRPr="009A4DED">
        <w:rPr>
          <w:i w:val="0"/>
        </w:rPr>
        <w:t>Memory work</w:t>
      </w:r>
    </w:p>
    <w:p w14:paraId="0184C0E7" w14:textId="77777777" w:rsidR="00284830" w:rsidRDefault="00F930B8">
      <w:pPr>
        <w:pStyle w:val="Heading3"/>
      </w:pPr>
      <w:r>
        <w:rPr>
          <w:rFonts w:ascii="TimesNewRoman" w:eastAsia="TimesNewRoman" w:hAnsi="TimesNewRoman" w:cs="TimesNewRoman"/>
          <w:iCs/>
          <w:sz w:val="24"/>
          <w:szCs w:val="24"/>
        </w:rPr>
        <w:t>3. Q. From where do you know your sins and misery?</w:t>
      </w:r>
    </w:p>
    <w:p w14:paraId="5CE91D4E" w14:textId="77777777" w:rsidR="00284830" w:rsidRPr="0092364D" w:rsidRDefault="00F930B8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>A. From the law of God.</w:t>
      </w:r>
    </w:p>
    <w:p w14:paraId="76162CCC" w14:textId="77777777" w:rsidR="00284830" w:rsidRPr="0092364D" w:rsidRDefault="00284830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</w:p>
    <w:p w14:paraId="4BC19641" w14:textId="77777777" w:rsidR="00284830" w:rsidRDefault="00F930B8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4. Q. What does God’s law require of us?</w:t>
      </w:r>
    </w:p>
    <w:p w14:paraId="5CAE1719" w14:textId="77777777" w:rsidR="00284830" w:rsidRPr="0092364D" w:rsidRDefault="00F930B8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>A. Christ teaches us this in a summary in Matthew 22:</w:t>
      </w:r>
    </w:p>
    <w:p w14:paraId="1DB911F8" w14:textId="1C65D880" w:rsidR="00284830" w:rsidRPr="0092364D" w:rsidRDefault="00F930B8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bookmarkStart w:id="0" w:name="_Hlk19558448"/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 w:rsidR="008870CE">
        <w:rPr>
          <w:rFonts w:ascii="TimesNewRoman" w:eastAsia="TimesNewRoman" w:hAnsi="TimesNewRoman" w:cs="TimesNewRoman"/>
          <w:i/>
          <w:iCs/>
          <w:lang w:val="en-CA"/>
        </w:rPr>
        <w:t>You shall l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ove the Lord your God</w:t>
      </w:r>
    </w:p>
    <w:p w14:paraId="5FF3228B" w14:textId="77777777" w:rsidR="00284830" w:rsidRPr="0092364D" w:rsidRDefault="00F930B8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  <w:t>with all your heart and with all your soul and with all your mind.</w:t>
      </w:r>
    </w:p>
    <w:p w14:paraId="0D812B54" w14:textId="114FE0FC" w:rsidR="00284830" w:rsidRPr="0092364D" w:rsidRDefault="00F930B8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  <w:t xml:space="preserve">This is the </w:t>
      </w:r>
      <w:r w:rsidR="00742A63">
        <w:rPr>
          <w:rFonts w:ascii="TimesNewRoman" w:eastAsia="TimesNewRoman" w:hAnsi="TimesNewRoman" w:cs="TimesNewRoman"/>
          <w:i/>
          <w:iCs/>
          <w:lang w:val="en-CA"/>
        </w:rPr>
        <w:t xml:space="preserve">great and first 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commandment.</w:t>
      </w:r>
    </w:p>
    <w:p w14:paraId="2F680085" w14:textId="0BC59B58" w:rsidR="00284830" w:rsidRPr="0092364D" w:rsidRDefault="00F930B8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  <w:t xml:space="preserve">And </w:t>
      </w:r>
      <w:r w:rsidR="00742A63">
        <w:rPr>
          <w:rFonts w:ascii="TimesNewRoman" w:eastAsia="TimesNewRoman" w:hAnsi="TimesNewRoman" w:cs="TimesNewRoman"/>
          <w:i/>
          <w:iCs/>
          <w:lang w:val="en-CA"/>
        </w:rPr>
        <w:t xml:space="preserve">a 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second is like it:</w:t>
      </w:r>
    </w:p>
    <w:p w14:paraId="43E8C156" w14:textId="6F14EB03" w:rsidR="00284830" w:rsidRPr="0092364D" w:rsidRDefault="00F930B8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 w:rsidR="00742A63">
        <w:rPr>
          <w:rFonts w:ascii="TimesNewRoman" w:eastAsia="TimesNewRoman" w:hAnsi="TimesNewRoman" w:cs="TimesNewRoman"/>
          <w:i/>
          <w:iCs/>
          <w:lang w:val="en-CA"/>
        </w:rPr>
        <w:t>You shall l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ove your neighbour as yourself.</w:t>
      </w:r>
    </w:p>
    <w:p w14:paraId="534DE3F9" w14:textId="070FEB58" w:rsidR="00284830" w:rsidRPr="0092364D" w:rsidRDefault="00F930B8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 w:rsidR="00742A63">
        <w:rPr>
          <w:rFonts w:ascii="TimesNewRoman" w:eastAsia="TimesNewRoman" w:hAnsi="TimesNewRoman" w:cs="TimesNewRoman"/>
          <w:i/>
          <w:iCs/>
          <w:lang w:val="en-CA"/>
        </w:rPr>
        <w:t>On these two commandments depend a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ll the Law and the Prophets</w:t>
      </w:r>
      <w:r w:rsidR="00742A63">
        <w:rPr>
          <w:rFonts w:ascii="TimesNewRoman" w:eastAsia="TimesNewRoman" w:hAnsi="TimesNewRoman" w:cs="TimesNewRoman"/>
          <w:i/>
          <w:iCs/>
          <w:lang w:val="en-CA"/>
        </w:rPr>
        <w:t>.</w:t>
      </w:r>
      <w:r w:rsidR="008870CE">
        <w:rPr>
          <w:rStyle w:val="FootnoteReference"/>
          <w:rFonts w:ascii="TimesNewRoman" w:eastAsia="TimesNewRoman" w:hAnsi="TimesNewRoman" w:cs="TimesNewRoman"/>
          <w:i/>
          <w:iCs/>
          <w:lang w:val="en-CA"/>
        </w:rPr>
        <w:footnoteReference w:id="1"/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 xml:space="preserve"> </w:t>
      </w:r>
    </w:p>
    <w:bookmarkEnd w:id="0"/>
    <w:p w14:paraId="6E2F983A" w14:textId="77777777" w:rsidR="00284830" w:rsidRPr="0092364D" w:rsidRDefault="00284830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</w:p>
    <w:p w14:paraId="32EFE1EE" w14:textId="77777777" w:rsidR="00284830" w:rsidRDefault="00F930B8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5. Q. Can you keep all this perfectly?</w:t>
      </w:r>
    </w:p>
    <w:p w14:paraId="37BB40DA" w14:textId="77777777" w:rsidR="00284830" w:rsidRPr="0092364D" w:rsidRDefault="00F930B8">
      <w:pPr>
        <w:pStyle w:val="Textbody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>A. No, I am inclined by nature to hate God and my neighbour.</w:t>
      </w:r>
    </w:p>
    <w:p w14:paraId="25B3B96C" w14:textId="77777777" w:rsidR="00284830" w:rsidRPr="0092364D" w:rsidRDefault="00284830">
      <w:pPr>
        <w:pStyle w:val="Standard"/>
        <w:autoSpaceDE w:val="0"/>
        <w:rPr>
          <w:rFonts w:ascii="TimesNewRoman" w:eastAsia="TimesNewRoman" w:hAnsi="TimesNewRoman" w:cs="TimesNewRoman"/>
          <w:i/>
          <w:iCs/>
          <w:lang w:val="en-CA"/>
        </w:rPr>
      </w:pPr>
    </w:p>
    <w:p w14:paraId="7ADD2FFC" w14:textId="77777777" w:rsidR="00284830" w:rsidRPr="009A4DED" w:rsidRDefault="00F930B8">
      <w:pPr>
        <w:pStyle w:val="Heading2"/>
        <w:rPr>
          <w:i w:val="0"/>
        </w:rPr>
      </w:pPr>
      <w:r w:rsidRPr="009A4DED">
        <w:rPr>
          <w:i w:val="0"/>
        </w:rPr>
        <w:t>Homework</w:t>
      </w:r>
    </w:p>
    <w:p w14:paraId="1286C8E4" w14:textId="66D10895" w:rsidR="00284830" w:rsidRPr="004E2C4A" w:rsidRDefault="00F930B8">
      <w:pPr>
        <w:pStyle w:val="Textbody"/>
        <w:rPr>
          <w:i/>
          <w:iCs/>
          <w:lang w:val="en-CA"/>
        </w:rPr>
      </w:pPr>
      <w:r w:rsidRPr="0092364D">
        <w:rPr>
          <w:lang w:val="en-CA"/>
        </w:rPr>
        <w:t>1.</w:t>
      </w:r>
      <w:r w:rsidR="00D55DEB">
        <w:rPr>
          <w:lang w:val="en-CA"/>
        </w:rPr>
        <w:t>(3)</w:t>
      </w:r>
      <w:r w:rsidRPr="0092364D">
        <w:rPr>
          <w:lang w:val="en-CA"/>
        </w:rPr>
        <w:t xml:space="preserve"> What is meant by the </w:t>
      </w:r>
      <w:r w:rsidR="00F35728">
        <w:rPr>
          <w:lang w:val="en-CA"/>
        </w:rPr>
        <w:t>“</w:t>
      </w:r>
      <w:r w:rsidRPr="0092364D">
        <w:rPr>
          <w:lang w:val="en-CA"/>
        </w:rPr>
        <w:t>threefold use of the law</w:t>
      </w:r>
      <w:r w:rsidR="00F35728">
        <w:rPr>
          <w:lang w:val="en-CA"/>
        </w:rPr>
        <w:t>”</w:t>
      </w:r>
      <w:r w:rsidR="004E2C4A">
        <w:rPr>
          <w:lang w:val="en-CA"/>
        </w:rPr>
        <w:t>; what are the three uses</w:t>
      </w:r>
      <w:r w:rsidRPr="0092364D">
        <w:rPr>
          <w:lang w:val="en-CA"/>
        </w:rPr>
        <w:t>?</w:t>
      </w:r>
      <w:r w:rsidR="009A4DED">
        <w:rPr>
          <w:lang w:val="en-CA"/>
        </w:rPr>
        <w:t xml:space="preserve"> </w:t>
      </w:r>
      <w:r w:rsidR="009A4DED" w:rsidRPr="004E2C4A">
        <w:rPr>
          <w:i/>
          <w:iCs/>
          <w:lang w:val="en-CA"/>
        </w:rPr>
        <w:t>(</w:t>
      </w:r>
      <w:r w:rsidR="00996528">
        <w:rPr>
          <w:i/>
          <w:iCs/>
          <w:lang w:val="en-CA"/>
        </w:rPr>
        <w:t xml:space="preserve">see “Ligonier Ministries” </w:t>
      </w:r>
      <w:r w:rsidR="009A4DED" w:rsidRPr="004E2C4A">
        <w:rPr>
          <w:i/>
          <w:iCs/>
          <w:lang w:val="en-CA"/>
        </w:rPr>
        <w:t>first</w:t>
      </w:r>
      <w:r w:rsidR="00D55DEB" w:rsidRPr="004E2C4A">
        <w:rPr>
          <w:i/>
          <w:iCs/>
          <w:lang w:val="en-CA"/>
        </w:rPr>
        <w:t xml:space="preserve"> or second </w:t>
      </w:r>
      <w:r w:rsidR="009A4DED" w:rsidRPr="004E2C4A">
        <w:rPr>
          <w:i/>
          <w:iCs/>
          <w:lang w:val="en-CA"/>
        </w:rPr>
        <w:t xml:space="preserve">hit </w:t>
      </w:r>
      <w:r w:rsidR="00996528">
        <w:rPr>
          <w:i/>
          <w:iCs/>
          <w:lang w:val="en-CA"/>
        </w:rPr>
        <w:t xml:space="preserve">when you </w:t>
      </w:r>
      <w:r w:rsidR="009A4DED" w:rsidRPr="004E2C4A">
        <w:rPr>
          <w:i/>
          <w:iCs/>
          <w:lang w:val="en-CA"/>
        </w:rPr>
        <w:t>Google</w:t>
      </w:r>
      <w:r w:rsidR="00996528">
        <w:rPr>
          <w:i/>
          <w:iCs/>
          <w:lang w:val="en-CA"/>
        </w:rPr>
        <w:t xml:space="preserve"> “threefold use of the law”</w:t>
      </w:r>
      <w:r w:rsidR="009A4DED" w:rsidRPr="004E2C4A">
        <w:rPr>
          <w:i/>
          <w:iCs/>
          <w:lang w:val="en-CA"/>
        </w:rPr>
        <w:t>)</w:t>
      </w:r>
    </w:p>
    <w:p w14:paraId="57D58D7F" w14:textId="77777777" w:rsidR="00284830" w:rsidRPr="0092364D" w:rsidRDefault="00F930B8">
      <w:pPr>
        <w:pStyle w:val="Textbody"/>
        <w:rPr>
          <w:lang w:val="en-CA"/>
        </w:rPr>
      </w:pPr>
      <w:r w:rsidRPr="0092364D">
        <w:rPr>
          <w:lang w:val="en-CA"/>
        </w:rPr>
        <w:tab/>
        <w:t>________________________________________________________________________________</w:t>
      </w:r>
    </w:p>
    <w:p w14:paraId="36A22398" w14:textId="77777777" w:rsidR="00284830" w:rsidRPr="0092364D" w:rsidRDefault="00F930B8">
      <w:pPr>
        <w:pStyle w:val="Textbody"/>
        <w:rPr>
          <w:lang w:val="en-CA"/>
        </w:rPr>
      </w:pPr>
      <w:r w:rsidRPr="0092364D">
        <w:rPr>
          <w:lang w:val="en-CA"/>
        </w:rPr>
        <w:tab/>
        <w:t>________________________________________________________________________________</w:t>
      </w:r>
    </w:p>
    <w:p w14:paraId="053C4BA0" w14:textId="77777777" w:rsidR="00284830" w:rsidRPr="0092364D" w:rsidRDefault="00F930B8">
      <w:pPr>
        <w:pStyle w:val="Textbody"/>
        <w:rPr>
          <w:lang w:val="en-CA"/>
        </w:rPr>
      </w:pPr>
      <w:r w:rsidRPr="0092364D">
        <w:rPr>
          <w:lang w:val="en-CA"/>
        </w:rPr>
        <w:tab/>
        <w:t>________________________________________________________________________________</w:t>
      </w:r>
    </w:p>
    <w:p w14:paraId="752DDE96" w14:textId="77777777" w:rsidR="00284830" w:rsidRPr="0092364D" w:rsidRDefault="00F930B8">
      <w:pPr>
        <w:pStyle w:val="Textbody"/>
        <w:rPr>
          <w:lang w:val="en-CA"/>
        </w:rPr>
      </w:pPr>
      <w:r w:rsidRPr="0092364D">
        <w:rPr>
          <w:lang w:val="en-CA"/>
        </w:rPr>
        <w:tab/>
        <w:t>________________________________________________________________________________</w:t>
      </w:r>
    </w:p>
    <w:p w14:paraId="7BC119CC" w14:textId="77777777" w:rsidR="00284830" w:rsidRPr="0092364D" w:rsidRDefault="00F930B8">
      <w:pPr>
        <w:pStyle w:val="Textbody"/>
        <w:rPr>
          <w:lang w:val="en-CA"/>
        </w:rPr>
      </w:pPr>
      <w:r w:rsidRPr="0092364D">
        <w:rPr>
          <w:lang w:val="en-CA"/>
        </w:rPr>
        <w:tab/>
        <w:t>________________________________________________________________________________</w:t>
      </w:r>
    </w:p>
    <w:p w14:paraId="3A07AA4F" w14:textId="485CA3DA" w:rsidR="00284830" w:rsidRPr="0092364D" w:rsidRDefault="00F930B8">
      <w:pPr>
        <w:pStyle w:val="Textbody"/>
        <w:rPr>
          <w:lang w:val="en-CA"/>
        </w:rPr>
      </w:pPr>
      <w:r w:rsidRPr="0092364D">
        <w:rPr>
          <w:lang w:val="en-CA"/>
        </w:rPr>
        <w:t>2.</w:t>
      </w:r>
      <w:r w:rsidR="00D55DEB">
        <w:rPr>
          <w:lang w:val="en-CA"/>
        </w:rPr>
        <w:t>(2) Of these three, w</w:t>
      </w:r>
      <w:r w:rsidRPr="0092364D">
        <w:rPr>
          <w:lang w:val="en-CA"/>
        </w:rPr>
        <w:t>hich use of the law is the subject matter of LD 2-4?</w:t>
      </w:r>
    </w:p>
    <w:p w14:paraId="531D74A3" w14:textId="77777777" w:rsidR="00284830" w:rsidRPr="0092364D" w:rsidRDefault="00F930B8">
      <w:pPr>
        <w:pStyle w:val="Textbody"/>
        <w:rPr>
          <w:lang w:val="en-CA"/>
        </w:rPr>
      </w:pPr>
      <w:r w:rsidRPr="0092364D">
        <w:rPr>
          <w:lang w:val="en-CA"/>
        </w:rPr>
        <w:tab/>
        <w:t>________________________________________________________________________________</w:t>
      </w:r>
    </w:p>
    <w:p w14:paraId="2C10662F" w14:textId="560FAA6E" w:rsidR="00284830" w:rsidRPr="003D0CF0" w:rsidRDefault="00F930B8">
      <w:pPr>
        <w:pStyle w:val="Textbody"/>
        <w:rPr>
          <w:i/>
          <w:lang w:val="en-CA"/>
        </w:rPr>
      </w:pPr>
      <w:r w:rsidRPr="0092364D">
        <w:rPr>
          <w:lang w:val="en-CA"/>
        </w:rPr>
        <w:t>3.</w:t>
      </w:r>
      <w:r w:rsidR="00D55DEB">
        <w:rPr>
          <w:lang w:val="en-CA"/>
        </w:rPr>
        <w:t>(5)</w:t>
      </w:r>
      <w:r w:rsidRPr="0092364D">
        <w:rPr>
          <w:lang w:val="en-CA"/>
        </w:rPr>
        <w:t xml:space="preserve"> Many Christians, also in our church, will say that they don’t feel inclined to hate God or their neighbour. And they are right</w:t>
      </w:r>
      <w:r w:rsidR="00BE1210">
        <w:rPr>
          <w:lang w:val="en-CA"/>
        </w:rPr>
        <w:t>!</w:t>
      </w:r>
      <w:r w:rsidRPr="0092364D">
        <w:rPr>
          <w:lang w:val="en-CA"/>
        </w:rPr>
        <w:t xml:space="preserve"> Nevertheless, answer 5 above is right too! Talk this over with your parents and figure out why answer 5 is right. Write down why. </w:t>
      </w:r>
      <w:r w:rsidR="003D0CF0">
        <w:rPr>
          <w:i/>
          <w:lang w:val="en-CA"/>
        </w:rPr>
        <w:t>(The junior class also has this question.)</w:t>
      </w:r>
    </w:p>
    <w:p w14:paraId="0C2CF22B" w14:textId="77777777" w:rsidR="00284830" w:rsidRDefault="00F930B8">
      <w:pPr>
        <w:pStyle w:val="Textbody"/>
      </w:pPr>
      <w:r w:rsidRPr="0092364D">
        <w:rPr>
          <w:lang w:val="en-CA"/>
        </w:rPr>
        <w:tab/>
      </w:r>
      <w:r w:rsidRPr="00BE1210">
        <w:rPr>
          <w:lang w:val="en-CA"/>
        </w:rPr>
        <w:t>______________________________________</w:t>
      </w:r>
      <w:r>
        <w:t>__________________________________________</w:t>
      </w:r>
    </w:p>
    <w:p w14:paraId="33530DF9" w14:textId="77777777" w:rsidR="00284830" w:rsidRDefault="00F930B8">
      <w:pPr>
        <w:pStyle w:val="Textbody"/>
      </w:pPr>
      <w:r>
        <w:tab/>
        <w:t>________________________________________________________________________________</w:t>
      </w:r>
    </w:p>
    <w:p w14:paraId="144BE5B2" w14:textId="77777777" w:rsidR="00284830" w:rsidRDefault="00F930B8">
      <w:pPr>
        <w:pStyle w:val="Textbody"/>
      </w:pPr>
      <w:r>
        <w:tab/>
        <w:t>________________________________________________________________________________</w:t>
      </w:r>
    </w:p>
    <w:p w14:paraId="3EB7A825" w14:textId="77777777" w:rsidR="00284830" w:rsidRDefault="00F930B8">
      <w:pPr>
        <w:pStyle w:val="Textbody"/>
      </w:pPr>
      <w:r>
        <w:tab/>
        <w:t>________________________________________________________________________________</w:t>
      </w:r>
    </w:p>
    <w:p w14:paraId="26BA5C0C" w14:textId="77777777" w:rsidR="00284830" w:rsidRDefault="00F930B8">
      <w:pPr>
        <w:pStyle w:val="Textbody"/>
      </w:pPr>
      <w:r>
        <w:tab/>
        <w:t>________________________________________________________________________________</w:t>
      </w:r>
    </w:p>
    <w:p w14:paraId="3E575F8E" w14:textId="77777777" w:rsidR="00284830" w:rsidRDefault="00F930B8">
      <w:pPr>
        <w:pStyle w:val="Textbody"/>
      </w:pPr>
      <w:r>
        <w:tab/>
        <w:t>________________________________________________________________________________</w:t>
      </w:r>
    </w:p>
    <w:p w14:paraId="38F98F5F" w14:textId="77777777" w:rsidR="00284830" w:rsidRDefault="00F930B8">
      <w:pPr>
        <w:pStyle w:val="Textbody"/>
      </w:pPr>
      <w:r>
        <w:tab/>
        <w:t>________________________________________________________________________________</w:t>
      </w:r>
    </w:p>
    <w:sectPr w:rsidR="00284830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A8D3" w14:textId="77777777" w:rsidR="002B2D7C" w:rsidRDefault="002B2D7C">
      <w:r>
        <w:separator/>
      </w:r>
    </w:p>
  </w:endnote>
  <w:endnote w:type="continuationSeparator" w:id="0">
    <w:p w14:paraId="60B40B18" w14:textId="77777777" w:rsidR="002B2D7C" w:rsidRDefault="002B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96C8" w14:textId="77777777" w:rsidR="002B2D7C" w:rsidRDefault="002B2D7C">
      <w:r>
        <w:rPr>
          <w:color w:val="000000"/>
        </w:rPr>
        <w:separator/>
      </w:r>
    </w:p>
  </w:footnote>
  <w:footnote w:type="continuationSeparator" w:id="0">
    <w:p w14:paraId="1912BB16" w14:textId="77777777" w:rsidR="002B2D7C" w:rsidRDefault="002B2D7C">
      <w:r>
        <w:continuationSeparator/>
      </w:r>
    </w:p>
  </w:footnote>
  <w:footnote w:id="1">
    <w:p w14:paraId="796D6FEA" w14:textId="0DE9FCA3" w:rsidR="008870CE" w:rsidRPr="008870CE" w:rsidRDefault="008870CE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996528">
        <w:rPr>
          <w:lang w:val="en-CA"/>
        </w:rPr>
        <w:t xml:space="preserve"> </w:t>
      </w:r>
      <w:r>
        <w:rPr>
          <w:lang w:val="en-CA"/>
        </w:rPr>
        <w:t xml:space="preserve">“Law and Prophets” is a Jewish way of referring to the Bible. So: The whole </w:t>
      </w:r>
      <w:r w:rsidR="00D55DEB">
        <w:rPr>
          <w:lang w:val="en-CA"/>
        </w:rPr>
        <w:t>B</w:t>
      </w:r>
      <w:r>
        <w:rPr>
          <w:lang w:val="en-CA"/>
        </w:rPr>
        <w:t>ible depends on these two commandments.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930D" w14:textId="631C61EE" w:rsidR="00B136EC" w:rsidRDefault="00F930B8">
    <w:pPr>
      <w:pStyle w:val="Header"/>
    </w:pPr>
    <w:r>
      <w:rPr>
        <w:sz w:val="14"/>
        <w:szCs w:val="14"/>
      </w:rPr>
      <w:t>3</w:t>
    </w:r>
    <w:r w:rsidR="00B7561D">
      <w:rPr>
        <w:sz w:val="14"/>
        <w:szCs w:val="14"/>
      </w:rPr>
      <w:t>.3</w:t>
    </w:r>
    <w:r w:rsidR="00923F72">
      <w:rPr>
        <w:sz w:val="14"/>
        <w:szCs w:val="14"/>
      </w:rPr>
      <w:t>C</w:t>
    </w:r>
    <w:r>
      <w:t xml:space="preserve"> 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30"/>
    <w:rsid w:val="001378C3"/>
    <w:rsid w:val="00284830"/>
    <w:rsid w:val="00292258"/>
    <w:rsid w:val="00295427"/>
    <w:rsid w:val="002B2D7C"/>
    <w:rsid w:val="0038051F"/>
    <w:rsid w:val="003D0CF0"/>
    <w:rsid w:val="004E2C4A"/>
    <w:rsid w:val="00742A63"/>
    <w:rsid w:val="008870CE"/>
    <w:rsid w:val="0092364D"/>
    <w:rsid w:val="00923F72"/>
    <w:rsid w:val="00996528"/>
    <w:rsid w:val="009A4DED"/>
    <w:rsid w:val="009C5CD9"/>
    <w:rsid w:val="00B25F47"/>
    <w:rsid w:val="00B7561D"/>
    <w:rsid w:val="00BE1210"/>
    <w:rsid w:val="00CD21D3"/>
    <w:rsid w:val="00D55DEB"/>
    <w:rsid w:val="00F35728"/>
    <w:rsid w:val="00F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B11F"/>
  <w15:docId w15:val="{BD63D4F6-EA74-4B57-8B5C-7DB6438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noteText">
    <w:name w:val="footnote text"/>
    <w:basedOn w:val="Normal"/>
    <w:link w:val="FootnoteTextChar"/>
    <w:uiPriority w:val="99"/>
    <w:semiHidden/>
    <w:unhideWhenUsed/>
    <w:rsid w:val="008870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0C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23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Normal portrait</vt:lpstr>
      <vt:lpstr>Lesson 03: Misery</vt:lpstr>
      <vt:lpstr>    Memory work</vt:lpstr>
      <vt:lpstr>        3. Q. From where do you know your sins and misery?</vt:lpstr>
      <vt:lpstr>        4. Q. What does God’s law require of us?</vt:lpstr>
      <vt:lpstr>        5. Q. Can you keep all this perfectly?</vt:lpstr>
      <vt:lpstr>    Homework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2019-09-17T03:30:00Z</cp:lastPrinted>
  <dcterms:created xsi:type="dcterms:W3CDTF">2021-09-20T18:59:00Z</dcterms:created>
  <dcterms:modified xsi:type="dcterms:W3CDTF">2021-09-20T18:59:00Z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