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9360" w14:textId="77777777" w:rsidR="00316960" w:rsidRDefault="00F8181C">
      <w:pPr>
        <w:pStyle w:val="Heading1"/>
        <w:jc w:val="center"/>
      </w:pPr>
      <w:r>
        <w:t xml:space="preserve">Lesson </w:t>
      </w:r>
      <w:r w:rsidR="00004734">
        <w:t>0</w:t>
      </w:r>
      <w:r>
        <w:t>7</w:t>
      </w:r>
      <w:r w:rsidR="008F3FAB">
        <w:t>:</w:t>
      </w:r>
      <w:r>
        <w:t xml:space="preserve"> Review </w:t>
      </w:r>
      <w:r w:rsidR="00004734">
        <w:t>0</w:t>
      </w:r>
      <w:r>
        <w:t xml:space="preserve">6 </w:t>
      </w:r>
    </w:p>
    <w:p w14:paraId="48B9AB48" w14:textId="77777777" w:rsidR="00316960" w:rsidRPr="00004734" w:rsidRDefault="00F8181C">
      <w:pPr>
        <w:pStyle w:val="Heading2"/>
        <w:rPr>
          <w:i w:val="0"/>
        </w:rPr>
      </w:pPr>
      <w:r w:rsidRPr="00004734">
        <w:rPr>
          <w:i w:val="0"/>
        </w:rPr>
        <w:t>Memory work</w:t>
      </w:r>
    </w:p>
    <w:p w14:paraId="15ECC818" w14:textId="77777777" w:rsidR="00316960" w:rsidRDefault="00F8181C" w:rsidP="00B00C84">
      <w:pPr>
        <w:pStyle w:val="Heading3"/>
        <w:spacing w:after="120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12. Q. Since, according to God’s righteous judgment we deserve temporal and eternal punishment, how can we escape this punishment and be again received into favour?</w:t>
      </w:r>
    </w:p>
    <w:p w14:paraId="37C4F984" w14:textId="77777777" w:rsidR="00316960" w:rsidRPr="00004734" w:rsidRDefault="00F8181C">
      <w:pPr>
        <w:pStyle w:val="Textbody"/>
        <w:spacing w:after="0" w:line="360" w:lineRule="auto"/>
        <w:rPr>
          <w:i/>
          <w:lang w:val="en-CA"/>
        </w:rPr>
      </w:pPr>
      <w:r w:rsidRPr="00004734">
        <w:rPr>
          <w:i/>
          <w:lang w:val="en-CA"/>
        </w:rPr>
        <w:tab/>
        <w:t>God ____________________________________________________________________________</w:t>
      </w:r>
    </w:p>
    <w:p w14:paraId="1AA50AA8" w14:textId="77777777" w:rsidR="00316960" w:rsidRPr="00004734" w:rsidRDefault="00F8181C">
      <w:pPr>
        <w:pStyle w:val="Textbody"/>
        <w:spacing w:after="0" w:line="360" w:lineRule="auto"/>
        <w:rPr>
          <w:i/>
          <w:lang w:val="en-CA"/>
        </w:rPr>
      </w:pPr>
      <w:r w:rsidRPr="00004734">
        <w:rPr>
          <w:i/>
          <w:lang w:val="en-CA"/>
        </w:rPr>
        <w:tab/>
        <w:t>Therefore _______________________________________________________________________</w:t>
      </w:r>
    </w:p>
    <w:p w14:paraId="4896905E" w14:textId="77777777" w:rsidR="00316960" w:rsidRPr="00004734" w:rsidRDefault="00F8181C">
      <w:pPr>
        <w:pStyle w:val="Textbody"/>
        <w:spacing w:after="0" w:line="360" w:lineRule="auto"/>
        <w:rPr>
          <w:i/>
          <w:lang w:val="en-CA"/>
        </w:rPr>
      </w:pPr>
      <w:r w:rsidRPr="00004734">
        <w:rPr>
          <w:i/>
          <w:lang w:val="en-CA"/>
        </w:rPr>
        <w:tab/>
        <w:t>either __________________________________________________________________________</w:t>
      </w:r>
    </w:p>
    <w:p w14:paraId="532D4EF9" w14:textId="77777777" w:rsidR="00316960" w:rsidRDefault="00F8181C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13. Q. Can we by ourselves make this payment?</w:t>
      </w:r>
    </w:p>
    <w:p w14:paraId="0C3B84B8" w14:textId="77777777" w:rsidR="00316960" w:rsidRPr="00004734" w:rsidRDefault="00F8181C">
      <w:pPr>
        <w:pStyle w:val="Textbody"/>
        <w:spacing w:after="0" w:line="360" w:lineRule="auto"/>
        <w:rPr>
          <w:i/>
          <w:lang w:val="en-CA"/>
        </w:rPr>
      </w:pPr>
      <w:r w:rsidRPr="00004734">
        <w:rPr>
          <w:i/>
          <w:lang w:val="en-CA"/>
        </w:rPr>
        <w:tab/>
        <w:t>________________________________________________________________________________</w:t>
      </w:r>
    </w:p>
    <w:p w14:paraId="625F4DA6" w14:textId="77777777" w:rsidR="00316960" w:rsidRPr="00004734" w:rsidRDefault="00F8181C">
      <w:pPr>
        <w:pStyle w:val="Textbody"/>
        <w:spacing w:after="0" w:line="360" w:lineRule="auto"/>
        <w:rPr>
          <w:i/>
          <w:lang w:val="en-CA"/>
        </w:rPr>
      </w:pPr>
      <w:r w:rsidRPr="00004734">
        <w:rPr>
          <w:i/>
          <w:lang w:val="en-CA"/>
        </w:rPr>
        <w:tab/>
        <w:t>On the contrary, __________________________________________________________________</w:t>
      </w:r>
    </w:p>
    <w:p w14:paraId="7D32CC17" w14:textId="77777777" w:rsidR="00316960" w:rsidRDefault="00F8181C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14. Q. Can any mere creature pay for us?</w:t>
      </w:r>
    </w:p>
    <w:p w14:paraId="20CC990D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</w:t>
      </w:r>
    </w:p>
    <w:p w14:paraId="64184397" w14:textId="77777777" w:rsidR="00316960" w:rsidRDefault="00F8181C">
      <w:pPr>
        <w:pStyle w:val="Heading2"/>
        <w:spacing w:after="0" w:line="360" w:lineRule="auto"/>
      </w:pPr>
      <w:r>
        <w:rPr>
          <w:i w:val="0"/>
          <w:iCs w:val="0"/>
          <w:lang w:val="en-US"/>
        </w:rPr>
        <w:t>Review questions</w:t>
      </w:r>
    </w:p>
    <w:p w14:paraId="11E5D6B8" w14:textId="77777777" w:rsidR="00316960" w:rsidRPr="00004734" w:rsidRDefault="00004734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1</w:t>
      </w:r>
      <w:r w:rsidR="00F8181C" w:rsidRPr="00004734">
        <w:rPr>
          <w:lang w:val="en-CA"/>
        </w:rPr>
        <w:t>.</w:t>
      </w:r>
      <w:r>
        <w:rPr>
          <w:lang w:val="en-CA"/>
        </w:rPr>
        <w:t>(4)</w:t>
      </w:r>
      <w:r w:rsidR="00F8181C" w:rsidRPr="00004734">
        <w:rPr>
          <w:lang w:val="en-CA"/>
        </w:rPr>
        <w:t xml:space="preserve"> </w:t>
      </w:r>
      <w:r w:rsidR="00D023BF">
        <w:rPr>
          <w:lang w:val="en-CA"/>
        </w:rPr>
        <w:t xml:space="preserve">Name the </w:t>
      </w:r>
      <w:r w:rsidR="00F8181C" w:rsidRPr="00004734">
        <w:rPr>
          <w:lang w:val="en-CA"/>
        </w:rPr>
        <w:t xml:space="preserve">two things </w:t>
      </w:r>
      <w:r w:rsidR="00D023BF">
        <w:rPr>
          <w:lang w:val="en-CA"/>
        </w:rPr>
        <w:t xml:space="preserve">that </w:t>
      </w:r>
      <w:r w:rsidR="00F8181C" w:rsidRPr="00004734">
        <w:rPr>
          <w:lang w:val="en-CA"/>
        </w:rPr>
        <w:t>are needed for atonement, for a pe</w:t>
      </w:r>
      <w:r w:rsidR="00D023BF">
        <w:rPr>
          <w:lang w:val="en-CA"/>
        </w:rPr>
        <w:t>rson to live eternally with God.</w:t>
      </w:r>
    </w:p>
    <w:p w14:paraId="396B02AC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</w:r>
      <w:r w:rsidR="008F3FAB">
        <w:rPr>
          <w:lang w:val="en-CA"/>
        </w:rPr>
        <w:t xml:space="preserve">1. </w:t>
      </w:r>
      <w:r w:rsidRPr="00004734">
        <w:rPr>
          <w:lang w:val="en-CA"/>
        </w:rPr>
        <w:t>______________________________________________________________________________</w:t>
      </w:r>
    </w:p>
    <w:p w14:paraId="5952524E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________________________________________________________________________________</w:t>
      </w:r>
    </w:p>
    <w:p w14:paraId="462C61A9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</w:r>
      <w:r w:rsidR="008F3FAB">
        <w:rPr>
          <w:lang w:val="en-CA"/>
        </w:rPr>
        <w:t xml:space="preserve">2. </w:t>
      </w:r>
      <w:r w:rsidRPr="00004734">
        <w:rPr>
          <w:lang w:val="en-CA"/>
        </w:rPr>
        <w:t>______________________________________________________________________________</w:t>
      </w:r>
    </w:p>
    <w:p w14:paraId="2FAB7CBE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________________________________________________________________________________</w:t>
      </w:r>
    </w:p>
    <w:p w14:paraId="60DD5186" w14:textId="77777777" w:rsidR="00316960" w:rsidRPr="00004734" w:rsidRDefault="00004734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2</w:t>
      </w:r>
      <w:r w:rsidR="00F8181C" w:rsidRPr="00004734">
        <w:rPr>
          <w:lang w:val="en-CA"/>
        </w:rPr>
        <w:t>.</w:t>
      </w:r>
      <w:r>
        <w:rPr>
          <w:lang w:val="en-CA"/>
        </w:rPr>
        <w:t>(2)</w:t>
      </w:r>
      <w:r w:rsidR="00F8181C" w:rsidRPr="00004734">
        <w:rPr>
          <w:lang w:val="en-CA"/>
        </w:rPr>
        <w:t xml:space="preserve"> </w:t>
      </w:r>
      <w:r w:rsidR="00D023BF">
        <w:rPr>
          <w:lang w:val="en-CA"/>
        </w:rPr>
        <w:t xml:space="preserve">Give 2 reasons why </w:t>
      </w:r>
      <w:r w:rsidR="00F8181C" w:rsidRPr="00004734">
        <w:rPr>
          <w:lang w:val="en-CA"/>
        </w:rPr>
        <w:t xml:space="preserve">human beings </w:t>
      </w:r>
      <w:r w:rsidR="00D023BF">
        <w:rPr>
          <w:lang w:val="en-CA"/>
        </w:rPr>
        <w:t xml:space="preserve">are </w:t>
      </w:r>
      <w:r w:rsidR="00F8181C" w:rsidRPr="00004734">
        <w:rPr>
          <w:lang w:val="en-CA"/>
        </w:rPr>
        <w:t xml:space="preserve">not </w:t>
      </w:r>
      <w:r w:rsidR="00D023BF">
        <w:rPr>
          <w:lang w:val="en-CA"/>
        </w:rPr>
        <w:t xml:space="preserve">able to </w:t>
      </w:r>
      <w:r w:rsidR="00F8181C" w:rsidRPr="00004734">
        <w:rPr>
          <w:lang w:val="en-CA"/>
        </w:rPr>
        <w:t>save themselves and others</w:t>
      </w:r>
      <w:r w:rsidR="00D023BF">
        <w:rPr>
          <w:lang w:val="en-CA"/>
        </w:rPr>
        <w:t>.</w:t>
      </w:r>
    </w:p>
    <w:p w14:paraId="258D6CFB" w14:textId="77777777" w:rsidR="00D023BF" w:rsidRPr="00004734" w:rsidRDefault="00D023BF" w:rsidP="00D023BF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</w:r>
      <w:r>
        <w:rPr>
          <w:lang w:val="en-CA"/>
        </w:rPr>
        <w:t xml:space="preserve">1. </w:t>
      </w:r>
      <w:r w:rsidRPr="00004734">
        <w:rPr>
          <w:lang w:val="en-CA"/>
        </w:rPr>
        <w:t>______________________________________________________________________________</w:t>
      </w:r>
    </w:p>
    <w:p w14:paraId="3D9A90DB" w14:textId="77777777" w:rsidR="00D023BF" w:rsidRPr="00004734" w:rsidRDefault="00D023BF" w:rsidP="00D023BF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________________________________________________________________________________</w:t>
      </w:r>
    </w:p>
    <w:p w14:paraId="6DB3F9D2" w14:textId="77777777" w:rsidR="00D023BF" w:rsidRPr="00004734" w:rsidRDefault="00D023BF" w:rsidP="00D023BF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</w:r>
      <w:r>
        <w:rPr>
          <w:lang w:val="en-CA"/>
        </w:rPr>
        <w:t xml:space="preserve">2. </w:t>
      </w:r>
      <w:r w:rsidRPr="00004734">
        <w:rPr>
          <w:lang w:val="en-CA"/>
        </w:rPr>
        <w:t>______________________________________________________________________________</w:t>
      </w:r>
    </w:p>
    <w:p w14:paraId="2C83EC72" w14:textId="77777777" w:rsidR="00D023BF" w:rsidRPr="00004734" w:rsidRDefault="00D023BF" w:rsidP="00D023BF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________________________________________________________________________________</w:t>
      </w:r>
    </w:p>
    <w:p w14:paraId="5C128E54" w14:textId="64F641E2" w:rsidR="00316960" w:rsidRPr="00004734" w:rsidRDefault="00B00C84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3</w:t>
      </w:r>
      <w:r w:rsidR="00F8181C" w:rsidRPr="00004734">
        <w:rPr>
          <w:lang w:val="en-CA"/>
        </w:rPr>
        <w:t>.</w:t>
      </w:r>
      <w:r w:rsidR="00004734">
        <w:rPr>
          <w:lang w:val="en-CA"/>
        </w:rPr>
        <w:t>(2)</w:t>
      </w:r>
      <w:r w:rsidR="00F8181C" w:rsidRPr="00004734">
        <w:rPr>
          <w:lang w:val="en-CA"/>
        </w:rPr>
        <w:t xml:space="preserve"> Why were the Old Testament sacrifices so bloody?</w:t>
      </w:r>
    </w:p>
    <w:p w14:paraId="4EEB2034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________________________________________________________________________________</w:t>
      </w:r>
    </w:p>
    <w:p w14:paraId="2D3F561D" w14:textId="77777777" w:rsidR="00316960" w:rsidRPr="00004734" w:rsidRDefault="00F8181C">
      <w:pPr>
        <w:pStyle w:val="Textbody"/>
        <w:spacing w:after="0" w:line="360" w:lineRule="auto"/>
        <w:rPr>
          <w:lang w:val="en-CA"/>
        </w:rPr>
      </w:pPr>
      <w:r w:rsidRPr="00004734">
        <w:rPr>
          <w:lang w:val="en-CA"/>
        </w:rPr>
        <w:tab/>
        <w:t>________________________________________________________________________________</w:t>
      </w:r>
    </w:p>
    <w:p w14:paraId="71D76D99" w14:textId="02385336" w:rsidR="00316960" w:rsidRPr="00004734" w:rsidRDefault="00B00C84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4</w:t>
      </w:r>
      <w:r w:rsidR="00F8181C" w:rsidRPr="00004734">
        <w:rPr>
          <w:lang w:val="en-CA"/>
        </w:rPr>
        <w:t>.</w:t>
      </w:r>
      <w:r w:rsidR="00004734">
        <w:rPr>
          <w:lang w:val="en-CA"/>
        </w:rPr>
        <w:t>(2)</w:t>
      </w:r>
      <w:r w:rsidR="00F8181C" w:rsidRPr="00004734">
        <w:rPr>
          <w:lang w:val="en-CA"/>
        </w:rPr>
        <w:t xml:space="preserve"> </w:t>
      </w:r>
      <w:r w:rsidR="00D023BF">
        <w:rPr>
          <w:lang w:val="en-CA"/>
        </w:rPr>
        <w:t xml:space="preserve">Give two reasons why </w:t>
      </w:r>
      <w:r w:rsidR="00F8181C" w:rsidRPr="00004734">
        <w:rPr>
          <w:lang w:val="en-CA"/>
        </w:rPr>
        <w:t xml:space="preserve">a goat </w:t>
      </w:r>
      <w:r w:rsidR="00D023BF">
        <w:rPr>
          <w:lang w:val="en-CA"/>
        </w:rPr>
        <w:t xml:space="preserve">could not atone </w:t>
      </w:r>
      <w:r>
        <w:rPr>
          <w:lang w:val="en-CA"/>
        </w:rPr>
        <w:t xml:space="preserve">(pay) </w:t>
      </w:r>
      <w:r w:rsidR="00F8181C" w:rsidRPr="00004734">
        <w:rPr>
          <w:lang w:val="en-CA"/>
        </w:rPr>
        <w:t>for the sins of an Israelite</w:t>
      </w:r>
      <w:r w:rsidR="00D023BF">
        <w:rPr>
          <w:lang w:val="en-CA"/>
        </w:rPr>
        <w:t>.</w:t>
      </w:r>
    </w:p>
    <w:p w14:paraId="70948954" w14:textId="77777777" w:rsidR="00316960" w:rsidRDefault="00F8181C">
      <w:pPr>
        <w:pStyle w:val="Textbody"/>
        <w:spacing w:after="0" w:line="360" w:lineRule="auto"/>
      </w:pPr>
      <w:r w:rsidRPr="00004734">
        <w:rPr>
          <w:lang w:val="en-CA"/>
        </w:rPr>
        <w:tab/>
      </w:r>
      <w:r w:rsidR="00D023BF">
        <w:rPr>
          <w:lang w:val="en-CA"/>
        </w:rPr>
        <w:t xml:space="preserve">1. </w:t>
      </w:r>
      <w:r>
        <w:t>_____________________________________________________________________________</w:t>
      </w:r>
    </w:p>
    <w:p w14:paraId="0D655A5F" w14:textId="77777777" w:rsidR="00004734" w:rsidRDefault="00004734" w:rsidP="00004734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0448B5EC" w14:textId="77777777" w:rsidR="00004734" w:rsidRDefault="00004734" w:rsidP="00004734">
      <w:pPr>
        <w:pStyle w:val="Textbody"/>
        <w:spacing w:after="0" w:line="360" w:lineRule="auto"/>
      </w:pPr>
      <w:r>
        <w:tab/>
      </w:r>
      <w:r w:rsidR="00D023BF">
        <w:t xml:space="preserve">2. </w:t>
      </w:r>
      <w:r>
        <w:t>_____________________________________________________________________________</w:t>
      </w:r>
    </w:p>
    <w:p w14:paraId="7477D62E" w14:textId="77777777" w:rsidR="00316960" w:rsidRDefault="00F8181C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sectPr w:rsidR="00316960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1967" w14:textId="77777777" w:rsidR="00C33422" w:rsidRDefault="00C33422">
      <w:r>
        <w:separator/>
      </w:r>
    </w:p>
  </w:endnote>
  <w:endnote w:type="continuationSeparator" w:id="0">
    <w:p w14:paraId="235986C2" w14:textId="77777777" w:rsidR="00C33422" w:rsidRDefault="00C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99A6" w14:textId="77777777" w:rsidR="00C33422" w:rsidRDefault="00C33422">
      <w:r>
        <w:rPr>
          <w:color w:val="000000"/>
        </w:rPr>
        <w:separator/>
      </w:r>
    </w:p>
  </w:footnote>
  <w:footnote w:type="continuationSeparator" w:id="0">
    <w:p w14:paraId="4B51884C" w14:textId="77777777" w:rsidR="00C33422" w:rsidRDefault="00C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A7FB" w14:textId="2C2FA9A4" w:rsidR="00000000" w:rsidRDefault="00004734">
    <w:pPr>
      <w:pStyle w:val="Header"/>
    </w:pPr>
    <w:r>
      <w:rPr>
        <w:sz w:val="14"/>
        <w:szCs w:val="14"/>
        <w:lang w:val="en-CA"/>
      </w:rPr>
      <w:t>1</w:t>
    </w:r>
    <w:r w:rsidR="00FB608A">
      <w:rPr>
        <w:sz w:val="14"/>
        <w:szCs w:val="14"/>
        <w:lang w:val="en-CA"/>
      </w:rPr>
      <w:t>.7A</w:t>
    </w:r>
    <w:r w:rsidRPr="00512994">
      <w:rPr>
        <w:sz w:val="14"/>
        <w:szCs w:val="14"/>
        <w:lang w:val="en-CA"/>
      </w:rPr>
      <w:t xml:space="preserve">   </w:t>
    </w:r>
    <w:r w:rsidR="008F3FAB">
      <w:rPr>
        <w:sz w:val="14"/>
        <w:szCs w:val="14"/>
        <w:lang w:val="en-CA"/>
      </w:rPr>
      <w:tab/>
    </w:r>
    <w:r w:rsidR="008F3FAB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60"/>
    <w:rsid w:val="00004734"/>
    <w:rsid w:val="00030102"/>
    <w:rsid w:val="00316960"/>
    <w:rsid w:val="00490E2D"/>
    <w:rsid w:val="004B05C2"/>
    <w:rsid w:val="006D565B"/>
    <w:rsid w:val="008F3FAB"/>
    <w:rsid w:val="00B00C84"/>
    <w:rsid w:val="00B6473C"/>
    <w:rsid w:val="00C33422"/>
    <w:rsid w:val="00CA0BB2"/>
    <w:rsid w:val="00CE219B"/>
    <w:rsid w:val="00D023BF"/>
    <w:rsid w:val="00F011B6"/>
    <w:rsid w:val="00F8181C"/>
    <w:rsid w:val="00F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8716"/>
  <w15:docId w15:val="{C0C4F8E1-B2FA-4B0C-A432-71B1A6F3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004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734"/>
  </w:style>
  <w:style w:type="character" w:customStyle="1" w:styleId="HeaderChar">
    <w:name w:val="Header Char"/>
    <w:basedOn w:val="DefaultParagraphFont"/>
    <w:link w:val="Header"/>
    <w:rsid w:val="0000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2023-10-09T21:15:00Z</dcterms:created>
  <dcterms:modified xsi:type="dcterms:W3CDTF">2023-10-09T21:15:00Z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