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F3076" w14:textId="6567AE71" w:rsidR="009E5949" w:rsidRDefault="00A950DE">
      <w:pPr>
        <w:pStyle w:val="Heading1"/>
        <w:jc w:val="center"/>
      </w:pPr>
      <w:r>
        <w:t>Lesson 0</w:t>
      </w:r>
      <w:r w:rsidR="008B45A8">
        <w:t>6B</w:t>
      </w:r>
      <w:r>
        <w:t>: The Trinity</w:t>
      </w:r>
      <w:r w:rsidR="002916F8">
        <w:t xml:space="preserve"> (</w:t>
      </w:r>
      <w:r w:rsidR="00A308BA">
        <w:t>3</w:t>
      </w:r>
      <w:r w:rsidR="002916F8">
        <w:t>)</w:t>
      </w:r>
    </w:p>
    <w:p w14:paraId="763AEE1A" w14:textId="77777777" w:rsidR="00A308BA" w:rsidRDefault="00A308BA" w:rsidP="003836B3">
      <w:pPr>
        <w:pStyle w:val="Heading2"/>
      </w:pPr>
    </w:p>
    <w:p w14:paraId="767F2AC4" w14:textId="7617483B" w:rsidR="00A308BA" w:rsidRDefault="00A308BA" w:rsidP="003836B3">
      <w:pPr>
        <w:pStyle w:val="Heading2"/>
      </w:pPr>
      <w:r>
        <w:t>Heresies</w:t>
      </w:r>
    </w:p>
    <w:p w14:paraId="2BF843D2" w14:textId="2BA99342" w:rsidR="00A308BA" w:rsidRDefault="00A308BA" w:rsidP="00A308BA">
      <w:pPr>
        <w:pStyle w:val="Textbody"/>
      </w:pPr>
      <w:r>
        <w:t>Unitarianism: _______________________________________________________________________</w:t>
      </w:r>
    </w:p>
    <w:p w14:paraId="785940E8" w14:textId="241DD101" w:rsidR="00A308BA" w:rsidRDefault="00A308BA" w:rsidP="00A308BA">
      <w:pPr>
        <w:pStyle w:val="Textbody"/>
      </w:pPr>
      <w:r>
        <w:tab/>
        <w:t>________________________________________________________________________________</w:t>
      </w:r>
    </w:p>
    <w:p w14:paraId="7DD00AD5" w14:textId="77777777" w:rsidR="00A308BA" w:rsidRDefault="00A308BA" w:rsidP="00A308BA">
      <w:pPr>
        <w:pStyle w:val="Textbody"/>
      </w:pPr>
      <w:r>
        <w:tab/>
        <w:t>________________________________________________________________________________</w:t>
      </w:r>
    </w:p>
    <w:p w14:paraId="265C256A" w14:textId="331CA099" w:rsidR="00A308BA" w:rsidRDefault="00A308BA" w:rsidP="00A308BA">
      <w:pPr>
        <w:pStyle w:val="Textbody"/>
      </w:pPr>
      <w:r>
        <w:t>Modalism: _________________________________________________________________________</w:t>
      </w:r>
    </w:p>
    <w:p w14:paraId="289732E9" w14:textId="77777777" w:rsidR="00A308BA" w:rsidRDefault="00A308BA" w:rsidP="00A308BA">
      <w:pPr>
        <w:pStyle w:val="Textbody"/>
      </w:pPr>
      <w:r>
        <w:tab/>
        <w:t>________________________________________________________________________________</w:t>
      </w:r>
    </w:p>
    <w:p w14:paraId="4B88DF93" w14:textId="77777777" w:rsidR="00A308BA" w:rsidRDefault="00A308BA" w:rsidP="00A308BA">
      <w:pPr>
        <w:pStyle w:val="Textbody"/>
      </w:pPr>
      <w:r>
        <w:tab/>
        <w:t>________________________________________________________________________________</w:t>
      </w:r>
    </w:p>
    <w:p w14:paraId="66071C88" w14:textId="71FC9B7C" w:rsidR="00A308BA" w:rsidRDefault="00A308BA" w:rsidP="00A308BA">
      <w:pPr>
        <w:pStyle w:val="Textbody"/>
      </w:pPr>
      <w:r>
        <w:t>Subordinationism: ___________________________________________________________________</w:t>
      </w:r>
    </w:p>
    <w:p w14:paraId="63C00146" w14:textId="77777777" w:rsidR="00A308BA" w:rsidRDefault="00A308BA" w:rsidP="00A308BA">
      <w:pPr>
        <w:pStyle w:val="Textbody"/>
      </w:pPr>
      <w:r>
        <w:tab/>
        <w:t>________________________________________________________________________________</w:t>
      </w:r>
    </w:p>
    <w:p w14:paraId="57FDBEAF" w14:textId="77777777" w:rsidR="00A308BA" w:rsidRDefault="00A308BA" w:rsidP="00A308BA">
      <w:pPr>
        <w:pStyle w:val="Textbody"/>
      </w:pPr>
      <w:r>
        <w:tab/>
        <w:t>________________________________________________________________________________</w:t>
      </w:r>
    </w:p>
    <w:p w14:paraId="72D486D9" w14:textId="7E25CC81" w:rsidR="00A308BA" w:rsidRDefault="00A308BA" w:rsidP="00A308BA">
      <w:pPr>
        <w:pStyle w:val="Textbody"/>
      </w:pPr>
      <w:r>
        <w:t>The Reformed position is referred to as ___________________________________________________</w:t>
      </w:r>
    </w:p>
    <w:p w14:paraId="699B8C29" w14:textId="43A6CF1B" w:rsidR="00A308BA" w:rsidRDefault="00A308BA" w:rsidP="00A308BA">
      <w:pPr>
        <w:pStyle w:val="Textbody"/>
      </w:pPr>
      <w:r>
        <w:tab/>
        <w:t>This is the same as saying __________________________________________________________</w:t>
      </w:r>
    </w:p>
    <w:p w14:paraId="099BC29B" w14:textId="77777777" w:rsidR="00A308BA" w:rsidRDefault="00A308BA" w:rsidP="00A308BA">
      <w:pPr>
        <w:pStyle w:val="Textbody"/>
      </w:pPr>
      <w:r>
        <w:tab/>
        <w:t>________________________________________________________________________________</w:t>
      </w:r>
    </w:p>
    <w:p w14:paraId="30C82763" w14:textId="007BE7E7" w:rsidR="00A308BA" w:rsidRDefault="00A308BA" w:rsidP="00A308BA">
      <w:pPr>
        <w:pStyle w:val="Textbody"/>
      </w:pPr>
      <w:r>
        <w:tab/>
        <w:t>This is different from ______________________________________________________________</w:t>
      </w:r>
    </w:p>
    <w:p w14:paraId="3C9332F9" w14:textId="77777777" w:rsidR="00A308BA" w:rsidRDefault="00A308BA" w:rsidP="00A308BA">
      <w:pPr>
        <w:pStyle w:val="Textbody"/>
      </w:pPr>
      <w:r>
        <w:tab/>
        <w:t>________________________________________________________________________________</w:t>
      </w:r>
    </w:p>
    <w:p w14:paraId="7AEDA4E2" w14:textId="1A638201" w:rsidR="003836B3" w:rsidRPr="000123E2" w:rsidRDefault="003836B3" w:rsidP="003836B3">
      <w:pPr>
        <w:pStyle w:val="Heading2"/>
      </w:pPr>
      <w:r w:rsidRPr="000123E2">
        <w:t>Scripture Proofs</w:t>
      </w:r>
    </w:p>
    <w:p w14:paraId="09DB6D5D" w14:textId="77777777" w:rsidR="003836B3" w:rsidRDefault="003836B3" w:rsidP="003836B3">
      <w:pPr>
        <w:pStyle w:val="Textbody"/>
      </w:pPr>
      <w:r w:rsidRPr="00CC3173">
        <w:rPr>
          <w:lang w:val="en-GB"/>
        </w:rPr>
        <w:t>The following passages refer t</w:t>
      </w:r>
      <w:r>
        <w:rPr>
          <w:lang w:val="en-GB"/>
        </w:rPr>
        <w:t>o the Father, Son, and Spirit as __</w:t>
      </w:r>
      <w:r>
        <w:t>_______________________________</w:t>
      </w:r>
    </w:p>
    <w:p w14:paraId="41FF349E" w14:textId="77777777" w:rsidR="000C1977" w:rsidRDefault="003836B3" w:rsidP="003836B3">
      <w:pPr>
        <w:pStyle w:val="Textbody"/>
      </w:pPr>
      <w:r>
        <w:tab/>
        <w:t>_</w:t>
      </w:r>
      <w:r w:rsidR="000C1977">
        <w:t>___</w:t>
      </w:r>
      <w:r>
        <w:t>_________________</w:t>
      </w:r>
      <w:r w:rsidR="000C1977">
        <w:t>: following the baptism of Jesus</w:t>
      </w:r>
    </w:p>
    <w:p w14:paraId="76927533" w14:textId="77777777" w:rsidR="000C1977" w:rsidRDefault="003836B3" w:rsidP="003836B3">
      <w:pPr>
        <w:pStyle w:val="Textbody"/>
      </w:pPr>
      <w:r>
        <w:tab/>
        <w:t>____</w:t>
      </w:r>
      <w:r w:rsidR="000C1977">
        <w:t>___</w:t>
      </w:r>
      <w:r>
        <w:t>______________</w:t>
      </w:r>
      <w:r w:rsidR="000C1977">
        <w:t>: the baptism formula</w:t>
      </w:r>
    </w:p>
    <w:p w14:paraId="6BA723A1" w14:textId="77777777" w:rsidR="000C1977" w:rsidRDefault="003836B3" w:rsidP="003836B3">
      <w:pPr>
        <w:pStyle w:val="Textbody"/>
      </w:pPr>
      <w:r>
        <w:tab/>
        <w:t>_______</w:t>
      </w:r>
      <w:r w:rsidR="000C1977">
        <w:t>___</w:t>
      </w:r>
      <w:r>
        <w:t>___________</w:t>
      </w:r>
      <w:r w:rsidR="000C1977">
        <w:t>: the blessing formula</w:t>
      </w:r>
    </w:p>
    <w:p w14:paraId="060ECC4E" w14:textId="77777777" w:rsidR="003836B3" w:rsidRDefault="003836B3" w:rsidP="003836B3">
      <w:pPr>
        <w:pStyle w:val="Textbody"/>
      </w:pPr>
      <w:r w:rsidRPr="00CC3173">
        <w:rPr>
          <w:lang w:val="en-GB"/>
        </w:rPr>
        <w:t>The following passages indicate there is</w:t>
      </w:r>
      <w:r>
        <w:rPr>
          <w:lang w:val="en-GB"/>
        </w:rPr>
        <w:t xml:space="preserve"> </w:t>
      </w:r>
      <w:r>
        <w:t>__________________________________________________</w:t>
      </w:r>
    </w:p>
    <w:p w14:paraId="00C086B6" w14:textId="77777777" w:rsidR="000C1977" w:rsidRDefault="000C1977" w:rsidP="000C1977">
      <w:pPr>
        <w:pStyle w:val="Textbody"/>
      </w:pPr>
      <w:r>
        <w:tab/>
        <w:t>_____________________: No God but one</w:t>
      </w:r>
    </w:p>
    <w:p w14:paraId="74FC9455" w14:textId="77777777" w:rsidR="000C1977" w:rsidRDefault="000C1977" w:rsidP="000C1977">
      <w:pPr>
        <w:pStyle w:val="Textbody"/>
      </w:pPr>
      <w:r>
        <w:tab/>
        <w:t>_____________________: There is one God</w:t>
      </w:r>
    </w:p>
    <w:p w14:paraId="18D38522" w14:textId="77777777" w:rsidR="003836B3" w:rsidRDefault="003836B3" w:rsidP="003836B3">
      <w:pPr>
        <w:pStyle w:val="Textbody"/>
      </w:pPr>
      <w:r w:rsidRPr="00CC3173">
        <w:rPr>
          <w:lang w:val="en-GB"/>
        </w:rPr>
        <w:t>The following passages indicate there is</w:t>
      </w:r>
      <w:r>
        <w:t xml:space="preserve"> __________________________________________________</w:t>
      </w:r>
    </w:p>
    <w:p w14:paraId="05A718EF" w14:textId="77777777" w:rsidR="003836B3" w:rsidRDefault="003836B3" w:rsidP="003836B3">
      <w:pPr>
        <w:pStyle w:val="Textbody"/>
      </w:pPr>
      <w:r>
        <w:tab/>
        <w:t>The Father is God: ________________________________________________________________</w:t>
      </w:r>
    </w:p>
    <w:p w14:paraId="76744969" w14:textId="77777777" w:rsidR="003836B3" w:rsidRDefault="003836B3" w:rsidP="003836B3">
      <w:pPr>
        <w:pStyle w:val="Textbody"/>
      </w:pPr>
      <w:r>
        <w:tab/>
        <w:t>The Son is God:  __________________________________________________________________</w:t>
      </w:r>
    </w:p>
    <w:p w14:paraId="66313103" w14:textId="0B0B21F4" w:rsidR="003836B3" w:rsidRDefault="003836B3" w:rsidP="003836B3">
      <w:pPr>
        <w:pStyle w:val="Textbody"/>
      </w:pPr>
      <w:r>
        <w:tab/>
        <w:t>The Holy Spirit is God: ____________________________________________________________</w:t>
      </w:r>
    </w:p>
    <w:p w14:paraId="4E374CEC" w14:textId="3A8EE4E2" w:rsidR="002916F8" w:rsidRDefault="002916F8" w:rsidP="002916F8">
      <w:pPr>
        <w:pStyle w:val="Textbody"/>
      </w:pPr>
      <w:r w:rsidRPr="00CC3173">
        <w:rPr>
          <w:lang w:val="en-GB"/>
        </w:rPr>
        <w:t xml:space="preserve">The following passages indicate </w:t>
      </w:r>
      <w:r>
        <w:t>__________________________________________________</w:t>
      </w:r>
    </w:p>
    <w:p w14:paraId="4522417E" w14:textId="02877895" w:rsidR="002916F8" w:rsidRDefault="002916F8" w:rsidP="003836B3">
      <w:pPr>
        <w:pStyle w:val="Textbody"/>
      </w:pPr>
      <w:r>
        <w:tab/>
        <w:t xml:space="preserve">The Son obeys the </w:t>
      </w:r>
      <w:proofErr w:type="gramStart"/>
      <w:r>
        <w:t>Father</w:t>
      </w:r>
      <w:proofErr w:type="gramEnd"/>
      <w:r>
        <w:t>: ___________________________________________________</w:t>
      </w:r>
    </w:p>
    <w:p w14:paraId="22299052" w14:textId="20EE688E" w:rsidR="002916F8" w:rsidRDefault="002916F8" w:rsidP="003836B3">
      <w:pPr>
        <w:pStyle w:val="Textbody"/>
      </w:pPr>
      <w:r>
        <w:tab/>
        <w:t xml:space="preserve">The Spirit obeys the Father and the Son: </w:t>
      </w:r>
      <w:r w:rsidR="00922374">
        <w:t>_____________________________________________</w:t>
      </w:r>
    </w:p>
    <w:p w14:paraId="5625B062" w14:textId="77777777" w:rsidR="00A308BA" w:rsidRDefault="00A308BA">
      <w:pPr>
        <w:pStyle w:val="Heading2"/>
      </w:pPr>
    </w:p>
    <w:p w14:paraId="08322147" w14:textId="4DCD4039" w:rsidR="009E5949" w:rsidRDefault="00A950DE">
      <w:pPr>
        <w:pStyle w:val="Heading2"/>
      </w:pPr>
      <w:r>
        <w:t>Significance</w:t>
      </w:r>
    </w:p>
    <w:p w14:paraId="06334476" w14:textId="77777777" w:rsidR="009E5949" w:rsidRDefault="00494D8D">
      <w:pPr>
        <w:pStyle w:val="Textbody"/>
      </w:pPr>
      <w:r w:rsidRPr="00494D8D">
        <w:rPr>
          <w:lang w:val="en-GB"/>
        </w:rPr>
        <w:t>God is Three in One: Father, Son and Holy Spirit.</w:t>
      </w:r>
      <w:r w:rsidR="00A950DE">
        <w:tab/>
        <w:t>________________________________________________________________________________</w:t>
      </w:r>
    </w:p>
    <w:p w14:paraId="77D62806" w14:textId="7B602A6E" w:rsidR="009E5949" w:rsidRDefault="00111FED">
      <w:pPr>
        <w:pStyle w:val="Textbody"/>
      </w:pPr>
      <w:r>
        <w:t xml:space="preserve">Humans were </w:t>
      </w:r>
      <w:r w:rsidR="008B3F43">
        <w:t xml:space="preserve">created </w:t>
      </w:r>
      <w:r w:rsidR="00A950DE">
        <w:tab/>
        <w:t>_________________________</w:t>
      </w:r>
      <w:r w:rsidR="008B3F43">
        <w:t>_________</w:t>
      </w:r>
    </w:p>
    <w:p w14:paraId="6DCA611E" w14:textId="3819BA62" w:rsidR="009E5949" w:rsidRDefault="00111FED">
      <w:pPr>
        <w:pStyle w:val="Textbody"/>
      </w:pPr>
      <w:r>
        <w:t xml:space="preserve">Humanity </w:t>
      </w:r>
      <w:r w:rsidR="008B3F43">
        <w:t xml:space="preserve">is </w:t>
      </w:r>
      <w:r w:rsidR="00A950DE">
        <w:t>______________</w:t>
      </w:r>
      <w:r w:rsidR="00E1052B">
        <w:t>____________________________________</w:t>
      </w:r>
      <w:r w:rsidR="00A950DE">
        <w:t>______________________</w:t>
      </w:r>
      <w:r w:rsidR="008B3F43">
        <w:t>.</w:t>
      </w:r>
    </w:p>
    <w:p w14:paraId="07FCAE51" w14:textId="77777777" w:rsidR="009E5949" w:rsidRDefault="00A950DE">
      <w:pPr>
        <w:pStyle w:val="Textbody"/>
      </w:pPr>
      <w:r>
        <w:tab/>
        <w:t>________________________________________________________________________________</w:t>
      </w:r>
    </w:p>
    <w:p w14:paraId="48F03347" w14:textId="61FD3CBD" w:rsidR="009E5949" w:rsidRDefault="008B3F43" w:rsidP="004460FC">
      <w:pPr>
        <w:pStyle w:val="Textbody"/>
      </w:pPr>
      <w:r>
        <w:t>The Trinity is the perfect of example of ____________________________</w:t>
      </w:r>
      <w:r w:rsidR="004460FC">
        <w:t>__</w:t>
      </w:r>
      <w:r>
        <w:t>_</w:t>
      </w:r>
      <w:r w:rsidR="004460FC">
        <w:t xml:space="preserve"> </w:t>
      </w:r>
      <w:r w:rsidR="006261B3">
        <w:t>which we are to follow.</w:t>
      </w:r>
    </w:p>
    <w:p w14:paraId="41EBFCB1" w14:textId="4FAB70E1" w:rsidR="006261B3" w:rsidRDefault="002916F8" w:rsidP="006261B3">
      <w:pPr>
        <w:pStyle w:val="Heading2"/>
      </w:pPr>
      <w:r>
        <w:t>S</w:t>
      </w:r>
      <w:r w:rsidR="006261B3">
        <w:t>pace for extra notes</w:t>
      </w:r>
    </w:p>
    <w:p w14:paraId="19F8413F" w14:textId="77777777" w:rsidR="002916F8" w:rsidRDefault="002916F8" w:rsidP="002916F8">
      <w:pPr>
        <w:pStyle w:val="Textbody"/>
      </w:pPr>
      <w:r>
        <w:tab/>
        <w:t>________________________________________________________________________________</w:t>
      </w:r>
    </w:p>
    <w:p w14:paraId="63EBBAEB" w14:textId="77777777" w:rsidR="002916F8" w:rsidRDefault="002916F8" w:rsidP="002916F8">
      <w:pPr>
        <w:pStyle w:val="Textbody"/>
      </w:pPr>
      <w:r>
        <w:tab/>
        <w:t>________________________________________________________________________________</w:t>
      </w:r>
    </w:p>
    <w:p w14:paraId="53C77585" w14:textId="77777777" w:rsidR="00A308BA" w:rsidRDefault="00A308BA" w:rsidP="00A308BA">
      <w:pPr>
        <w:pStyle w:val="Textbody"/>
      </w:pPr>
      <w:r>
        <w:tab/>
        <w:t>________________________________________________________________________________</w:t>
      </w:r>
    </w:p>
    <w:p w14:paraId="25F45273" w14:textId="77777777" w:rsidR="00A308BA" w:rsidRDefault="00A308BA" w:rsidP="00A308BA">
      <w:pPr>
        <w:pStyle w:val="Textbody"/>
      </w:pPr>
      <w:r>
        <w:tab/>
        <w:t>________________________________________________________________________________</w:t>
      </w:r>
    </w:p>
    <w:p w14:paraId="290BC52B" w14:textId="77777777" w:rsidR="00A308BA" w:rsidRDefault="00A308BA" w:rsidP="00A308BA">
      <w:pPr>
        <w:pStyle w:val="Textbody"/>
      </w:pPr>
      <w:r>
        <w:tab/>
        <w:t>________________________________________________________________________________</w:t>
      </w:r>
    </w:p>
    <w:p w14:paraId="4397CFB9" w14:textId="77777777" w:rsidR="00A308BA" w:rsidRDefault="00A308BA" w:rsidP="00A308BA">
      <w:pPr>
        <w:pStyle w:val="Textbody"/>
      </w:pPr>
      <w:r>
        <w:tab/>
        <w:t>________________________________________________________________________________</w:t>
      </w:r>
    </w:p>
    <w:p w14:paraId="3208C287" w14:textId="77777777" w:rsidR="00A308BA" w:rsidRDefault="00A308BA" w:rsidP="00A308BA">
      <w:pPr>
        <w:pStyle w:val="Textbody"/>
      </w:pPr>
      <w:r>
        <w:tab/>
        <w:t>________________________________________________________________________________</w:t>
      </w:r>
    </w:p>
    <w:p w14:paraId="151B721D" w14:textId="77777777" w:rsidR="00A308BA" w:rsidRDefault="00A308BA" w:rsidP="00A308BA">
      <w:pPr>
        <w:pStyle w:val="Textbody"/>
      </w:pPr>
      <w:r>
        <w:tab/>
        <w:t>________________________________________________________________________________</w:t>
      </w:r>
    </w:p>
    <w:p w14:paraId="58F5776F" w14:textId="77777777" w:rsidR="00A308BA" w:rsidRDefault="00A308BA" w:rsidP="00A308BA">
      <w:pPr>
        <w:pStyle w:val="Textbody"/>
      </w:pPr>
      <w:r>
        <w:tab/>
        <w:t>________________________________________________________________________________</w:t>
      </w:r>
    </w:p>
    <w:p w14:paraId="5BF3C04E" w14:textId="77777777" w:rsidR="00A308BA" w:rsidRDefault="00A308BA" w:rsidP="00A308BA">
      <w:pPr>
        <w:pStyle w:val="Textbody"/>
      </w:pPr>
      <w:r>
        <w:tab/>
        <w:t>________________________________________________________________________________</w:t>
      </w:r>
    </w:p>
    <w:p w14:paraId="31254827" w14:textId="77777777" w:rsidR="00A308BA" w:rsidRDefault="00A308BA" w:rsidP="00A308BA">
      <w:pPr>
        <w:pStyle w:val="Textbody"/>
      </w:pPr>
      <w:r>
        <w:tab/>
        <w:t>________________________________________________________________________________</w:t>
      </w:r>
    </w:p>
    <w:p w14:paraId="7E4DD582" w14:textId="77777777" w:rsidR="00A308BA" w:rsidRDefault="00A308BA" w:rsidP="00A308BA">
      <w:pPr>
        <w:pStyle w:val="Textbody"/>
      </w:pPr>
      <w:r>
        <w:tab/>
        <w:t>________________________________________________________________________________</w:t>
      </w:r>
    </w:p>
    <w:p w14:paraId="0B04D829" w14:textId="77777777" w:rsidR="00A308BA" w:rsidRDefault="00A308BA" w:rsidP="00A308BA">
      <w:pPr>
        <w:pStyle w:val="Textbody"/>
      </w:pPr>
      <w:r>
        <w:tab/>
        <w:t>________________________________________________________________________________</w:t>
      </w:r>
    </w:p>
    <w:p w14:paraId="53E56127" w14:textId="77777777" w:rsidR="00A308BA" w:rsidRDefault="00A308BA" w:rsidP="00A308BA">
      <w:pPr>
        <w:pStyle w:val="Textbody"/>
      </w:pPr>
      <w:r>
        <w:tab/>
        <w:t>________________________________________________________________________________</w:t>
      </w:r>
    </w:p>
    <w:p w14:paraId="21CD0137" w14:textId="77777777" w:rsidR="00A308BA" w:rsidRDefault="00A308BA" w:rsidP="00A308BA">
      <w:pPr>
        <w:pStyle w:val="Textbody"/>
      </w:pPr>
      <w:r>
        <w:tab/>
        <w:t>________________________________________________________________________________</w:t>
      </w:r>
    </w:p>
    <w:p w14:paraId="50B471F9" w14:textId="77777777" w:rsidR="00A308BA" w:rsidRDefault="00A308BA" w:rsidP="00A308BA">
      <w:pPr>
        <w:pStyle w:val="Textbody"/>
      </w:pPr>
      <w:r>
        <w:tab/>
        <w:t>________________________________________________________________________________</w:t>
      </w:r>
    </w:p>
    <w:p w14:paraId="358532E0" w14:textId="77777777" w:rsidR="00A308BA" w:rsidRDefault="00A308BA" w:rsidP="00A308BA">
      <w:pPr>
        <w:pStyle w:val="Textbody"/>
      </w:pPr>
      <w:r>
        <w:tab/>
        <w:t>________________________________________________________________________________</w:t>
      </w:r>
    </w:p>
    <w:p w14:paraId="51FD97E9" w14:textId="77777777" w:rsidR="00A308BA" w:rsidRDefault="00A308BA" w:rsidP="00A308BA">
      <w:pPr>
        <w:pStyle w:val="Textbody"/>
      </w:pPr>
      <w:r>
        <w:tab/>
        <w:t>________________________________________________________________________________</w:t>
      </w:r>
    </w:p>
    <w:p w14:paraId="08B9AC00" w14:textId="77777777" w:rsidR="00A308BA" w:rsidRDefault="00A308BA" w:rsidP="00A308BA">
      <w:pPr>
        <w:pStyle w:val="Textbody"/>
      </w:pPr>
      <w:r>
        <w:tab/>
        <w:t>________________________________________________________________________________</w:t>
      </w:r>
    </w:p>
    <w:p w14:paraId="5608341F" w14:textId="77777777" w:rsidR="00A308BA" w:rsidRDefault="00A308BA" w:rsidP="00A308BA">
      <w:pPr>
        <w:pStyle w:val="Textbody"/>
      </w:pPr>
      <w:r>
        <w:tab/>
        <w:t>________________________________________________________________________________</w:t>
      </w:r>
    </w:p>
    <w:p w14:paraId="13C464FA" w14:textId="77777777" w:rsidR="00A308BA" w:rsidRDefault="00A308BA" w:rsidP="00A308BA">
      <w:pPr>
        <w:pStyle w:val="Textbody"/>
      </w:pPr>
      <w:r>
        <w:tab/>
        <w:t>________________________________________________________________________________</w:t>
      </w:r>
    </w:p>
    <w:p w14:paraId="18DCB8FB" w14:textId="77777777" w:rsidR="002916F8" w:rsidRDefault="002916F8" w:rsidP="002916F8">
      <w:pPr>
        <w:pStyle w:val="Textbody"/>
      </w:pPr>
      <w:r>
        <w:tab/>
        <w:t>________________________________________________________________________________</w:t>
      </w:r>
    </w:p>
    <w:p w14:paraId="66B13CE3" w14:textId="77777777" w:rsidR="002916F8" w:rsidRDefault="002916F8" w:rsidP="002916F8">
      <w:pPr>
        <w:pStyle w:val="Textbody"/>
      </w:pPr>
      <w:r>
        <w:tab/>
        <w:t>________________________________________________________________________________</w:t>
      </w:r>
    </w:p>
    <w:p w14:paraId="3879CA26" w14:textId="77777777" w:rsidR="002916F8" w:rsidRDefault="002916F8" w:rsidP="002916F8">
      <w:pPr>
        <w:pStyle w:val="Textbody"/>
      </w:pPr>
      <w:r>
        <w:tab/>
        <w:t>________________________________________________________________________________</w:t>
      </w:r>
    </w:p>
    <w:p w14:paraId="4D45F1A9" w14:textId="6D43E2F4" w:rsidR="009E5949" w:rsidRDefault="002916F8" w:rsidP="00004D57">
      <w:pPr>
        <w:pStyle w:val="Textbody"/>
      </w:pPr>
      <w:r>
        <w:tab/>
        <w:t>________________________________________________________________________________</w:t>
      </w:r>
    </w:p>
    <w:sectPr w:rsidR="009E5949">
      <w:headerReference w:type="default" r:id="rId7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FD73C" w14:textId="77777777" w:rsidR="003B7D46" w:rsidRDefault="003B7D46">
      <w:r>
        <w:separator/>
      </w:r>
    </w:p>
  </w:endnote>
  <w:endnote w:type="continuationSeparator" w:id="0">
    <w:p w14:paraId="29E9D6EE" w14:textId="77777777" w:rsidR="003B7D46" w:rsidRDefault="003B7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4C15E" w14:textId="77777777" w:rsidR="003B7D46" w:rsidRDefault="003B7D46">
      <w:r>
        <w:rPr>
          <w:color w:val="000000"/>
        </w:rPr>
        <w:separator/>
      </w:r>
    </w:p>
  </w:footnote>
  <w:footnote w:type="continuationSeparator" w:id="0">
    <w:p w14:paraId="33B9C8BA" w14:textId="77777777" w:rsidR="003B7D46" w:rsidRDefault="003B7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B3923" w14:textId="1F216B39" w:rsidR="00F461B3" w:rsidRDefault="00A950DE">
    <w:pPr>
      <w:pStyle w:val="Header"/>
      <w:rPr>
        <w:sz w:val="14"/>
        <w:szCs w:val="14"/>
      </w:rPr>
    </w:pPr>
    <w:r>
      <w:rPr>
        <w:sz w:val="14"/>
        <w:szCs w:val="14"/>
      </w:rPr>
      <w:t>5</w:t>
    </w:r>
    <w:r w:rsidR="00E80F0E">
      <w:rPr>
        <w:sz w:val="14"/>
        <w:szCs w:val="14"/>
      </w:rPr>
      <w:t>.</w:t>
    </w:r>
    <w:r w:rsidR="00491C33">
      <w:rPr>
        <w:sz w:val="14"/>
        <w:szCs w:val="14"/>
      </w:rPr>
      <w:t>6B-B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23E97"/>
    <w:multiLevelType w:val="multilevel"/>
    <w:tmpl w:val="B54C9426"/>
    <w:styleLink w:val="RTFNum2"/>
    <w:lvl w:ilvl="0">
      <w:start w:val="1"/>
      <w:numFmt w:val="none"/>
      <w:lvlText w:val="–%1"/>
      <w:lvlJc w:val="left"/>
      <w:pPr>
        <w:ind w:left="720" w:hanging="360"/>
      </w:pPr>
      <w:rPr>
        <w:rFonts w:ascii="Comic Sans MS" w:hAnsi="Comic Sans MS"/>
        <w:sz w:val="4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338238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grammar="clean"/>
  <w:attachedTemplate r:id="rId1"/>
  <w:defaultTabStop w:val="34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949"/>
    <w:rsid w:val="00004D57"/>
    <w:rsid w:val="000123E2"/>
    <w:rsid w:val="00030213"/>
    <w:rsid w:val="000C1977"/>
    <w:rsid w:val="00111FED"/>
    <w:rsid w:val="00172F07"/>
    <w:rsid w:val="001856FD"/>
    <w:rsid w:val="001B5CF3"/>
    <w:rsid w:val="002608F0"/>
    <w:rsid w:val="002916F8"/>
    <w:rsid w:val="002D0C83"/>
    <w:rsid w:val="002E2042"/>
    <w:rsid w:val="003836B3"/>
    <w:rsid w:val="003B7D46"/>
    <w:rsid w:val="003F2163"/>
    <w:rsid w:val="004460FC"/>
    <w:rsid w:val="00454954"/>
    <w:rsid w:val="00491C33"/>
    <w:rsid w:val="00494D8D"/>
    <w:rsid w:val="004A6630"/>
    <w:rsid w:val="00530D55"/>
    <w:rsid w:val="00557063"/>
    <w:rsid w:val="00566E0C"/>
    <w:rsid w:val="006261B3"/>
    <w:rsid w:val="00735E3B"/>
    <w:rsid w:val="00763A66"/>
    <w:rsid w:val="008557BE"/>
    <w:rsid w:val="00861DAD"/>
    <w:rsid w:val="008B3F43"/>
    <w:rsid w:val="008B45A8"/>
    <w:rsid w:val="00922374"/>
    <w:rsid w:val="00944399"/>
    <w:rsid w:val="009B0E04"/>
    <w:rsid w:val="009E5949"/>
    <w:rsid w:val="00A308BA"/>
    <w:rsid w:val="00A625F5"/>
    <w:rsid w:val="00A950DE"/>
    <w:rsid w:val="00B620BC"/>
    <w:rsid w:val="00CC3173"/>
    <w:rsid w:val="00E1052B"/>
    <w:rsid w:val="00E80F0E"/>
    <w:rsid w:val="00EF0141"/>
    <w:rsid w:val="00EF5B1F"/>
    <w:rsid w:val="00F461B3"/>
    <w:rsid w:val="00F5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D8EE4"/>
  <w15:docId w15:val="{1D123157-15FE-4003-A14A-D2438660A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ahoma"/>
        <w:kern w:val="3"/>
        <w:sz w:val="24"/>
        <w:szCs w:val="24"/>
        <w:lang w:val="en-CA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Framecontents">
    <w:name w:val="Frame contents"/>
    <w:basedOn w:val="Textbody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RTFNum21">
    <w:name w:val="RTF_Num 2 1"/>
    <w:rPr>
      <w:rFonts w:ascii="Comic Sans MS" w:hAnsi="Comic Sans MS"/>
      <w:sz w:val="4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RTFNum2">
    <w:name w:val="RTF_Num 2"/>
    <w:basedOn w:val="NoList"/>
    <w:pPr>
      <w:numPr>
        <w:numId w:val="1"/>
      </w:numPr>
    </w:pPr>
  </w:style>
  <w:style w:type="paragraph" w:styleId="Footer">
    <w:name w:val="footer"/>
    <w:basedOn w:val="Normal"/>
    <w:link w:val="FooterChar"/>
    <w:uiPriority w:val="99"/>
    <w:unhideWhenUsed/>
    <w:rsid w:val="00E80F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0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56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xternal%20Drive%20-%20workfile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0</TotalTime>
  <Pages>1</Pages>
  <Words>713</Words>
  <Characters>4069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>Normal portrait</vt:lpstr>
      <vt:lpstr>Lesson 06: The Trinity (2)</vt:lpstr>
      <vt:lpstr>    Equal and not equal</vt:lpstr>
      <vt:lpstr>    Scripture Proofs</vt:lpstr>
      <vt:lpstr>    Significance</vt:lpstr>
      <vt:lpstr>    Space for extra notes</vt:lpstr>
    </vt:vector>
  </TitlesOfParts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4</cp:revision>
  <cp:lastPrinted>2025-10-21T14:29:00Z</cp:lastPrinted>
  <dcterms:created xsi:type="dcterms:W3CDTF">2025-10-21T14:29:00Z</dcterms:created>
  <dcterms:modified xsi:type="dcterms:W3CDTF">2025-10-21T14:30:00Z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