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2DC4" w14:textId="77777777" w:rsidR="000D2BE6" w:rsidRDefault="00DA0D8F">
      <w:pPr>
        <w:pStyle w:val="Heading1"/>
        <w:jc w:val="center"/>
      </w:pPr>
      <w:r>
        <w:t xml:space="preserve">Lesson </w:t>
      </w:r>
      <w:r w:rsidR="0046223A">
        <w:t>0</w:t>
      </w:r>
      <w:r>
        <w:t>9</w:t>
      </w:r>
      <w:r w:rsidR="0046223A">
        <w:t xml:space="preserve"> -</w:t>
      </w:r>
      <w:r>
        <w:t xml:space="preserve"> Review </w:t>
      </w:r>
      <w:r w:rsidR="0046223A">
        <w:t>0</w:t>
      </w:r>
      <w:r>
        <w:t>8</w:t>
      </w:r>
    </w:p>
    <w:p w14:paraId="7CFD94F6" w14:textId="77777777" w:rsidR="000D2BE6" w:rsidRDefault="00DA0D8F">
      <w:pPr>
        <w:pStyle w:val="Heading2"/>
        <w:rPr>
          <w:i w:val="0"/>
        </w:rPr>
      </w:pPr>
      <w:r w:rsidRPr="0046223A">
        <w:rPr>
          <w:i w:val="0"/>
        </w:rPr>
        <w:t>Memory work</w:t>
      </w:r>
    </w:p>
    <w:p w14:paraId="27489CA0" w14:textId="77777777" w:rsidR="00005D73" w:rsidRPr="00005D73" w:rsidRDefault="00005D73" w:rsidP="00005D73">
      <w:pPr>
        <w:pStyle w:val="Textbody"/>
        <w:rPr>
          <w:b/>
          <w:bCs/>
          <w:i/>
          <w:iCs/>
          <w:lang w:val="en-CA"/>
        </w:rPr>
      </w:pPr>
      <w:r w:rsidRPr="00005D73">
        <w:rPr>
          <w:b/>
          <w:bCs/>
          <w:i/>
          <w:iCs/>
          <w:lang w:val="en-CA"/>
        </w:rPr>
        <w:t>18. Q. But who is that Mediator who at the same time is true God and a true and righteous man?</w:t>
      </w:r>
    </w:p>
    <w:p w14:paraId="27AD7853" w14:textId="77777777" w:rsidR="00005D73" w:rsidRPr="00005D73" w:rsidRDefault="00005D73" w:rsidP="00005D73">
      <w:pPr>
        <w:pStyle w:val="Textbody"/>
        <w:rPr>
          <w:i/>
          <w:lang w:val="en-CA"/>
        </w:rPr>
      </w:pPr>
      <w:r w:rsidRPr="00005D73">
        <w:rPr>
          <w:i/>
          <w:lang w:val="en-CA"/>
        </w:rPr>
        <w:t>________________________________________________________________________________</w:t>
      </w:r>
    </w:p>
    <w:p w14:paraId="44EDC598" w14:textId="77777777" w:rsidR="00005D73" w:rsidRPr="00005D73" w:rsidRDefault="00005D73" w:rsidP="00005D73">
      <w:pPr>
        <w:pStyle w:val="Textbody"/>
        <w:rPr>
          <w:i/>
          <w:lang w:val="en-CA"/>
        </w:rPr>
      </w:pPr>
      <w:r w:rsidRPr="00005D73">
        <w:rPr>
          <w:i/>
          <w:lang w:val="en-CA"/>
        </w:rPr>
        <w:tab/>
      </w:r>
      <w:r>
        <w:rPr>
          <w:i/>
          <w:lang w:val="en-CA"/>
        </w:rPr>
        <w:t xml:space="preserve">Who </w:t>
      </w:r>
      <w:r w:rsidRPr="00005D73">
        <w:rPr>
          <w:i/>
          <w:lang w:val="en-CA"/>
        </w:rPr>
        <w:t>____________________________________________________________________________</w:t>
      </w:r>
    </w:p>
    <w:p w14:paraId="70C22FF5" w14:textId="77777777" w:rsidR="00005D73" w:rsidRPr="00005D73" w:rsidRDefault="00005D73" w:rsidP="00005D73">
      <w:pPr>
        <w:pStyle w:val="Textbody"/>
        <w:rPr>
          <w:i/>
          <w:lang w:val="en-CA"/>
        </w:rPr>
      </w:pPr>
      <w:r w:rsidRPr="00005D73">
        <w:rPr>
          <w:i/>
          <w:lang w:val="en-CA"/>
        </w:rPr>
        <w:tab/>
        <w:t>________________________________________________________________________________</w:t>
      </w:r>
    </w:p>
    <w:p w14:paraId="64B6BEBE" w14:textId="77777777" w:rsidR="00005D73" w:rsidRPr="00005D73" w:rsidRDefault="00005D73" w:rsidP="00005D73">
      <w:pPr>
        <w:pStyle w:val="Textbody"/>
        <w:rPr>
          <w:i/>
          <w:lang w:val="en-CA"/>
        </w:rPr>
      </w:pPr>
      <w:r w:rsidRPr="00005D73">
        <w:rPr>
          <w:i/>
          <w:lang w:val="en-CA"/>
        </w:rPr>
        <w:tab/>
        <w:t>________________________________________________________________________________</w:t>
      </w:r>
    </w:p>
    <w:p w14:paraId="51C058DD" w14:textId="77777777" w:rsidR="000D2BE6" w:rsidRDefault="00DA0D8F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19. Q. From where do you know this?</w:t>
      </w:r>
    </w:p>
    <w:p w14:paraId="5B1DE7F5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 w:rsidR="00C50B2E">
        <w:rPr>
          <w:rFonts w:ascii="TimesNewRoman" w:eastAsia="TimesNewRoman" w:hAnsi="TimesNewRoman" w:cs="TimesNewRoman"/>
          <w:i/>
          <w:iCs/>
          <w:lang w:val="en-CA"/>
        </w:rPr>
        <w:t xml:space="preserve">From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25587B65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 w:rsidR="00C50B2E">
        <w:rPr>
          <w:rFonts w:ascii="TimesNewRoman" w:eastAsia="TimesNewRoman" w:hAnsi="TimesNewRoman" w:cs="TimesNewRoman"/>
          <w:i/>
          <w:iCs/>
          <w:lang w:val="en-CA"/>
        </w:rPr>
        <w:tab/>
        <w:t xml:space="preserve">Which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</w:t>
      </w:r>
    </w:p>
    <w:p w14:paraId="4E829FEA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 w:rsidR="00C50B2E">
        <w:rPr>
          <w:rFonts w:ascii="TimesNewRoman" w:eastAsia="TimesNewRoman" w:hAnsi="TimesNewRoman" w:cs="TimesNewRoman"/>
          <w:i/>
          <w:iCs/>
          <w:lang w:val="en-CA"/>
        </w:rPr>
        <w:t xml:space="preserve">Later,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043DC621" w14:textId="77777777" w:rsidR="000D2BE6" w:rsidRPr="0046223A" w:rsidRDefault="00C50B2E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ab/>
      </w:r>
      <w:r w:rsidR="00DA0D8F"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_____________________________________________________________________________</w:t>
      </w:r>
    </w:p>
    <w:p w14:paraId="50E6859A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 w:rsidR="00C50B2E">
        <w:rPr>
          <w:rFonts w:ascii="TimesNewRoman" w:eastAsia="TimesNewRoman" w:hAnsi="TimesNewRoman" w:cs="TimesNewRoman"/>
          <w:i/>
          <w:iCs/>
          <w:lang w:val="en-CA"/>
        </w:rPr>
        <w:tab/>
        <w:t xml:space="preserve">And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</w:t>
      </w:r>
    </w:p>
    <w:p w14:paraId="36A045D4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</w:r>
      <w:r w:rsidR="00C50B2E">
        <w:rPr>
          <w:rFonts w:ascii="TimesNewRoman" w:eastAsia="TimesNewRoman" w:hAnsi="TimesNewRoman" w:cs="TimesNewRoman"/>
          <w:i/>
          <w:iCs/>
          <w:lang w:val="en-CA"/>
        </w:rPr>
        <w:t xml:space="preserve">Finally, </w:t>
      </w:r>
      <w:r w:rsidRPr="0046223A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</w:t>
      </w:r>
    </w:p>
    <w:p w14:paraId="3DA3AA89" w14:textId="77777777" w:rsidR="000D2BE6" w:rsidRPr="0046223A" w:rsidRDefault="00DA0D8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6223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4AD21F6A" w14:textId="77777777" w:rsidR="000D2BE6" w:rsidRPr="0046223A" w:rsidRDefault="00DA0D8F">
      <w:pPr>
        <w:pStyle w:val="Heading2"/>
        <w:rPr>
          <w:i w:val="0"/>
        </w:rPr>
      </w:pPr>
      <w:r w:rsidRPr="0046223A">
        <w:rPr>
          <w:i w:val="0"/>
        </w:rPr>
        <w:t>Review</w:t>
      </w:r>
      <w:r w:rsidR="0046223A">
        <w:rPr>
          <w:i w:val="0"/>
        </w:rPr>
        <w:t xml:space="preserve"> Questions</w:t>
      </w:r>
    </w:p>
    <w:p w14:paraId="7A0BF095" w14:textId="41DF4D58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>1.</w:t>
      </w:r>
      <w:r w:rsidR="00740552">
        <w:rPr>
          <w:lang w:val="en-CA"/>
        </w:rPr>
        <w:t>(2)</w:t>
      </w:r>
      <w:r w:rsidRPr="0046223A">
        <w:rPr>
          <w:lang w:val="en-CA"/>
        </w:rPr>
        <w:t xml:space="preserve"> What does the word “gospel” literally mean? __________________________________________</w:t>
      </w:r>
    </w:p>
    <w:p w14:paraId="3719847B" w14:textId="383539B3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>2.</w:t>
      </w:r>
      <w:r w:rsidR="00740552">
        <w:rPr>
          <w:lang w:val="en-CA"/>
        </w:rPr>
        <w:t>(</w:t>
      </w:r>
      <w:r w:rsidR="003212FA">
        <w:rPr>
          <w:lang w:val="en-CA"/>
        </w:rPr>
        <w:t>1</w:t>
      </w:r>
      <w:r w:rsidR="00740552">
        <w:rPr>
          <w:lang w:val="en-CA"/>
        </w:rPr>
        <w:t>)</w:t>
      </w:r>
      <w:r w:rsidRPr="0046223A">
        <w:rPr>
          <w:lang w:val="en-CA"/>
        </w:rPr>
        <w:t xml:space="preserve"> What English word, coming from a Greek word, is closely related to this word “gospel”?</w:t>
      </w:r>
    </w:p>
    <w:p w14:paraId="68FC425D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308AE844" w14:textId="15BDB5D4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>3.</w:t>
      </w:r>
      <w:r w:rsidR="00740552">
        <w:rPr>
          <w:lang w:val="en-CA"/>
        </w:rPr>
        <w:t>(4)</w:t>
      </w:r>
      <w:r w:rsidRPr="0046223A">
        <w:rPr>
          <w:lang w:val="en-CA"/>
        </w:rPr>
        <w:t xml:space="preserve"> Right after the </w:t>
      </w:r>
      <w:r w:rsidR="00C50B2E">
        <w:rPr>
          <w:lang w:val="en-CA"/>
        </w:rPr>
        <w:t>Plunge</w:t>
      </w:r>
      <w:r w:rsidRPr="0046223A">
        <w:rPr>
          <w:lang w:val="en-CA"/>
        </w:rPr>
        <w:t xml:space="preserve"> into Sin, God promised much. At least three separate promises can be identified in the so-called mother-promise. </w:t>
      </w:r>
      <w:r w:rsidR="0046223A">
        <w:rPr>
          <w:lang w:val="en-CA"/>
        </w:rPr>
        <w:t xml:space="preserve">Name </w:t>
      </w:r>
      <w:r w:rsidR="00EF336C">
        <w:rPr>
          <w:lang w:val="en-CA"/>
        </w:rPr>
        <w:t>TWO</w:t>
      </w:r>
      <w:r w:rsidR="0046223A">
        <w:rPr>
          <w:lang w:val="en-CA"/>
        </w:rPr>
        <w:t xml:space="preserve"> of them.</w:t>
      </w:r>
    </w:p>
    <w:p w14:paraId="5BFD438E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1E158A09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3B5D40E1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038EC7C4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17925D62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65152E66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78A1E8ED" w14:textId="277F9570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 xml:space="preserve">4. </w:t>
      </w:r>
      <w:r w:rsidR="003212FA">
        <w:rPr>
          <w:lang w:val="en-CA"/>
        </w:rPr>
        <w:t xml:space="preserve">(3) </w:t>
      </w:r>
      <w:r w:rsidRPr="0046223A">
        <w:rPr>
          <w:lang w:val="en-CA"/>
        </w:rPr>
        <w:t>Give an example of a prophe</w:t>
      </w:r>
      <w:r w:rsidR="0046223A">
        <w:rPr>
          <w:lang w:val="en-CA"/>
        </w:rPr>
        <w:t xml:space="preserve">t foretelling about the Messiah: name the </w:t>
      </w:r>
      <w:proofErr w:type="gramStart"/>
      <w:r w:rsidR="0046223A">
        <w:rPr>
          <w:lang w:val="en-CA"/>
        </w:rPr>
        <w:t>prophet, and</w:t>
      </w:r>
      <w:proofErr w:type="gramEnd"/>
      <w:r w:rsidR="0046223A">
        <w:rPr>
          <w:lang w:val="en-CA"/>
        </w:rPr>
        <w:t xml:space="preserve"> </w:t>
      </w:r>
      <w:r w:rsidR="00C50B2E">
        <w:rPr>
          <w:lang w:val="en-CA"/>
        </w:rPr>
        <w:t xml:space="preserve">tell </w:t>
      </w:r>
      <w:r w:rsidR="0046223A">
        <w:rPr>
          <w:lang w:val="en-CA"/>
        </w:rPr>
        <w:t>what he foretold.</w:t>
      </w:r>
    </w:p>
    <w:p w14:paraId="7671BF2F" w14:textId="38FD9B54" w:rsidR="0046223A" w:rsidRPr="0046223A" w:rsidRDefault="0046223A" w:rsidP="0046223A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</w:r>
      <w:r w:rsidR="00740552">
        <w:rPr>
          <w:lang w:val="en-CA"/>
        </w:rPr>
        <w:t xml:space="preserve">Name of the prophet: </w:t>
      </w:r>
      <w:r w:rsidRPr="0046223A">
        <w:rPr>
          <w:lang w:val="en-CA"/>
        </w:rPr>
        <w:t>______________________________________________________________</w:t>
      </w:r>
    </w:p>
    <w:p w14:paraId="04C06E48" w14:textId="3672134B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</w:r>
      <w:r w:rsidR="00740552">
        <w:rPr>
          <w:lang w:val="en-CA"/>
        </w:rPr>
        <w:t>What he foretold about Jesus: _</w:t>
      </w:r>
      <w:r w:rsidRPr="0046223A">
        <w:rPr>
          <w:lang w:val="en-CA"/>
        </w:rPr>
        <w:t>______________________________________________________</w:t>
      </w:r>
    </w:p>
    <w:p w14:paraId="65536B8A" w14:textId="77777777" w:rsidR="00E949A7" w:rsidRPr="0046223A" w:rsidRDefault="00E949A7" w:rsidP="00E949A7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p w14:paraId="4C516D7D" w14:textId="77777777" w:rsidR="000D2BE6" w:rsidRPr="0046223A" w:rsidRDefault="00DA0D8F">
      <w:pPr>
        <w:pStyle w:val="Textbody"/>
        <w:spacing w:after="0" w:line="360" w:lineRule="auto"/>
        <w:rPr>
          <w:lang w:val="en-CA"/>
        </w:rPr>
      </w:pPr>
      <w:r w:rsidRPr="0046223A">
        <w:rPr>
          <w:lang w:val="en-CA"/>
        </w:rPr>
        <w:tab/>
        <w:t>________________________________________________________________________________</w:t>
      </w:r>
    </w:p>
    <w:sectPr w:rsidR="000D2BE6" w:rsidRPr="0046223A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9AB7" w14:textId="77777777" w:rsidR="00FC137C" w:rsidRDefault="00FC137C">
      <w:r>
        <w:separator/>
      </w:r>
    </w:p>
  </w:endnote>
  <w:endnote w:type="continuationSeparator" w:id="0">
    <w:p w14:paraId="2DBA1219" w14:textId="77777777" w:rsidR="00FC137C" w:rsidRDefault="00FC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1498" w14:textId="77777777" w:rsidR="00FC137C" w:rsidRDefault="00FC137C">
      <w:r>
        <w:rPr>
          <w:color w:val="000000"/>
        </w:rPr>
        <w:separator/>
      </w:r>
    </w:p>
  </w:footnote>
  <w:footnote w:type="continuationSeparator" w:id="0">
    <w:p w14:paraId="31A0F65F" w14:textId="77777777" w:rsidR="00FC137C" w:rsidRDefault="00FC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08A0" w14:textId="771E7F4A" w:rsidR="00E94605" w:rsidRDefault="00DA0D8F">
    <w:pPr>
      <w:pStyle w:val="Header"/>
    </w:pPr>
    <w:r>
      <w:rPr>
        <w:sz w:val="14"/>
        <w:szCs w:val="14"/>
      </w:rPr>
      <w:t>3</w:t>
    </w:r>
    <w:r w:rsidR="000D741D">
      <w:rPr>
        <w:sz w:val="14"/>
        <w:szCs w:val="14"/>
      </w:rPr>
      <w:t>.9A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E6"/>
    <w:rsid w:val="00005D73"/>
    <w:rsid w:val="000D2BE6"/>
    <w:rsid w:val="000D741D"/>
    <w:rsid w:val="001F132A"/>
    <w:rsid w:val="00211871"/>
    <w:rsid w:val="003212FA"/>
    <w:rsid w:val="0046223A"/>
    <w:rsid w:val="005622D6"/>
    <w:rsid w:val="006D1E91"/>
    <w:rsid w:val="00740552"/>
    <w:rsid w:val="00C50B2E"/>
    <w:rsid w:val="00D76F15"/>
    <w:rsid w:val="00DA0D8F"/>
    <w:rsid w:val="00E949A7"/>
    <w:rsid w:val="00EF336C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02F7"/>
  <w15:docId w15:val="{58F5CD4B-ABF5-44A3-A6A3-C21B759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D7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2021-11-08T15:05:00Z</dcterms:created>
  <dcterms:modified xsi:type="dcterms:W3CDTF">2021-11-08T15:05:00Z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