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044F" w14:textId="77777777" w:rsidR="00427A70" w:rsidRDefault="00110E5A">
      <w:pPr>
        <w:pStyle w:val="Heading1"/>
        <w:jc w:val="center"/>
      </w:pPr>
      <w:r>
        <w:t>Lesson 12: How God Makes Himself Known</w:t>
      </w:r>
    </w:p>
    <w:p w14:paraId="50B52BF5" w14:textId="77777777" w:rsidR="003E071A" w:rsidRDefault="003E071A" w:rsidP="00551736">
      <w:pPr>
        <w:keepNext/>
        <w:spacing w:after="113"/>
        <w:outlineLvl w:val="1"/>
        <w:rPr>
          <w:rFonts w:eastAsia="MS Mincho"/>
          <w:b/>
          <w:bCs/>
          <w:i/>
          <w:iCs/>
          <w:sz w:val="28"/>
          <w:szCs w:val="28"/>
        </w:rPr>
      </w:pPr>
    </w:p>
    <w:p w14:paraId="51642700" w14:textId="77777777" w:rsidR="00551736" w:rsidRPr="00551736" w:rsidRDefault="00551736" w:rsidP="00551736">
      <w:pPr>
        <w:keepNext/>
        <w:spacing w:after="113"/>
        <w:outlineLvl w:val="1"/>
        <w:rPr>
          <w:rFonts w:eastAsia="MS Mincho"/>
          <w:b/>
          <w:bCs/>
          <w:i/>
          <w:iCs/>
          <w:sz w:val="28"/>
          <w:szCs w:val="28"/>
        </w:rPr>
      </w:pPr>
      <w:r w:rsidRPr="00551736">
        <w:rPr>
          <w:rFonts w:eastAsia="MS Mincho"/>
          <w:b/>
          <w:bCs/>
          <w:i/>
          <w:iCs/>
          <w:sz w:val="28"/>
          <w:szCs w:val="28"/>
        </w:rPr>
        <w:t>The Source of Faith</w:t>
      </w:r>
    </w:p>
    <w:p w14:paraId="0A391268" w14:textId="77777777" w:rsidR="00551736" w:rsidRPr="00551736" w:rsidRDefault="00551736" w:rsidP="00551736">
      <w:pPr>
        <w:spacing w:after="120"/>
      </w:pPr>
      <w:r w:rsidRPr="00551736">
        <w:rPr>
          <w:lang w:val="en-GB"/>
        </w:rPr>
        <w:t>Faith is worked</w:t>
      </w:r>
      <w:r w:rsidRPr="00551736">
        <w:t xml:space="preserve"> ______________________________________________________________________</w:t>
      </w:r>
    </w:p>
    <w:p w14:paraId="4A83C65E" w14:textId="77777777" w:rsidR="00551736" w:rsidRPr="00551736" w:rsidRDefault="00551736" w:rsidP="00551736">
      <w:pPr>
        <w:spacing w:after="120"/>
      </w:pPr>
      <w:r w:rsidRPr="00551736">
        <w:rPr>
          <w:lang w:val="en-GB"/>
        </w:rPr>
        <w:t>The Holy Spirit</w:t>
      </w:r>
      <w:r w:rsidRPr="00551736">
        <w:t xml:space="preserve"> ______________________________________________________________________</w:t>
      </w:r>
    </w:p>
    <w:p w14:paraId="3C5DF2E5" w14:textId="77777777" w:rsidR="00551736" w:rsidRPr="00551736" w:rsidRDefault="00551736" w:rsidP="00551736">
      <w:pPr>
        <w:spacing w:after="120"/>
      </w:pPr>
      <w:r w:rsidRPr="00551736">
        <w:rPr>
          <w:lang w:val="en-GB"/>
        </w:rPr>
        <w:t>The Holy Spirit</w:t>
      </w:r>
      <w:r w:rsidRPr="00551736">
        <w:t xml:space="preserve"> ______________________________________________________________________</w:t>
      </w:r>
    </w:p>
    <w:p w14:paraId="7B3C007F" w14:textId="77777777" w:rsidR="00551736" w:rsidRPr="00551736" w:rsidRDefault="00551736" w:rsidP="00551736">
      <w:pPr>
        <w:spacing w:after="120"/>
      </w:pPr>
      <w:r w:rsidRPr="00551736">
        <w:tab/>
        <w:t>________________________________________________________________________________</w:t>
      </w:r>
    </w:p>
    <w:p w14:paraId="47EC0903" w14:textId="6D30C65E" w:rsidR="00551736" w:rsidRPr="00551736" w:rsidRDefault="000545D4" w:rsidP="00551736">
      <w:pPr>
        <w:spacing w:after="120"/>
      </w:pPr>
      <w:r>
        <w:t xml:space="preserve">Of course, the Holy Spirit also </w:t>
      </w:r>
      <w:r w:rsidR="00551736" w:rsidRPr="00551736">
        <w:t>__________________________________________________________</w:t>
      </w:r>
    </w:p>
    <w:p w14:paraId="4522A21D" w14:textId="77777777" w:rsidR="00551736" w:rsidRPr="00551736" w:rsidRDefault="00551736" w:rsidP="00551736">
      <w:pPr>
        <w:spacing w:after="120"/>
      </w:pPr>
      <w:r w:rsidRPr="00551736">
        <w:tab/>
        <w:t>________________________________________________________________________________</w:t>
      </w:r>
    </w:p>
    <w:p w14:paraId="5CB20D32" w14:textId="77777777" w:rsidR="00551736" w:rsidRPr="00551736" w:rsidRDefault="00551736" w:rsidP="00551736">
      <w:pPr>
        <w:keepNext/>
        <w:spacing w:after="113"/>
        <w:outlineLvl w:val="1"/>
        <w:rPr>
          <w:rFonts w:eastAsia="MS Mincho"/>
          <w:b/>
          <w:bCs/>
          <w:i/>
          <w:iCs/>
          <w:sz w:val="28"/>
          <w:szCs w:val="28"/>
        </w:rPr>
      </w:pPr>
      <w:r w:rsidRPr="00551736">
        <w:rPr>
          <w:rFonts w:eastAsia="MS Mincho"/>
          <w:b/>
          <w:bCs/>
          <w:i/>
          <w:iCs/>
          <w:sz w:val="28"/>
          <w:szCs w:val="28"/>
        </w:rPr>
        <w:t>Revelation</w:t>
      </w:r>
    </w:p>
    <w:p w14:paraId="35B12F20" w14:textId="77777777" w:rsidR="00551736" w:rsidRPr="00551736" w:rsidRDefault="00551736" w:rsidP="00551736">
      <w:pPr>
        <w:spacing w:after="120"/>
      </w:pPr>
      <w:r w:rsidRPr="00551736">
        <w:rPr>
          <w:lang w:val="en-GB"/>
        </w:rPr>
        <w:t>Revelation is from the word</w:t>
      </w:r>
      <w:r w:rsidRPr="00551736">
        <w:t xml:space="preserve"> ____________________________________________________________</w:t>
      </w:r>
    </w:p>
    <w:p w14:paraId="6969B10B" w14:textId="77777777" w:rsidR="00551736" w:rsidRPr="00551736" w:rsidRDefault="00551736" w:rsidP="00551736">
      <w:pPr>
        <w:spacing w:after="120"/>
      </w:pPr>
      <w:r w:rsidRPr="00551736">
        <w:rPr>
          <w:lang w:val="en-GB"/>
        </w:rPr>
        <w:t>In the Christian faith, ________</w:t>
      </w:r>
      <w:r w:rsidRPr="00551736">
        <w:t>_________________________________________________________</w:t>
      </w:r>
    </w:p>
    <w:p w14:paraId="16B9EBB5" w14:textId="77777777" w:rsidR="00551736" w:rsidRPr="00551736" w:rsidRDefault="00551736" w:rsidP="00551736">
      <w:pPr>
        <w:spacing w:after="120"/>
      </w:pPr>
      <w:r w:rsidRPr="00551736">
        <w:tab/>
        <w:t>________________________________________________________________________________</w:t>
      </w:r>
    </w:p>
    <w:p w14:paraId="75944A21" w14:textId="77777777" w:rsidR="00551736" w:rsidRPr="00551736" w:rsidRDefault="00551736" w:rsidP="00551736">
      <w:pPr>
        <w:spacing w:after="120"/>
      </w:pPr>
      <w:r w:rsidRPr="00551736">
        <w:tab/>
        <w:t>________________________________________________________________________________</w:t>
      </w:r>
    </w:p>
    <w:p w14:paraId="54ECC9D9" w14:textId="77777777" w:rsidR="00551736" w:rsidRPr="00551736" w:rsidRDefault="00551736" w:rsidP="00551736">
      <w:pPr>
        <w:spacing w:after="120"/>
      </w:pPr>
      <w:r w:rsidRPr="00551736">
        <w:rPr>
          <w:lang w:val="en-GB"/>
        </w:rPr>
        <w:t>There are basically</w:t>
      </w:r>
      <w:r w:rsidRPr="00551736">
        <w:t xml:space="preserve"> ___________________________________________________________________</w:t>
      </w:r>
    </w:p>
    <w:p w14:paraId="1B087F66" w14:textId="77777777" w:rsidR="00551736" w:rsidRPr="00551736" w:rsidRDefault="00551736" w:rsidP="00551736">
      <w:pPr>
        <w:spacing w:after="120"/>
      </w:pPr>
      <w:r w:rsidRPr="00551736">
        <w:tab/>
        <w:t>1. Through ___________________________________________________________</w:t>
      </w:r>
    </w:p>
    <w:p w14:paraId="300C1F4F" w14:textId="77777777" w:rsidR="00551736" w:rsidRPr="00551736" w:rsidRDefault="00551736" w:rsidP="00551736">
      <w:pPr>
        <w:spacing w:after="120"/>
      </w:pPr>
      <w:r w:rsidRPr="00551736">
        <w:tab/>
        <w:t>2. Through ___________________________________________________________</w:t>
      </w:r>
    </w:p>
    <w:p w14:paraId="5C19D677" w14:textId="77777777" w:rsidR="00427A70" w:rsidRDefault="00110E5A">
      <w:pPr>
        <w:pStyle w:val="Heading2"/>
      </w:pPr>
      <w:r>
        <w:t>Bible Study: Psalm 19:1-11</w:t>
      </w:r>
    </w:p>
    <w:p w14:paraId="664578FB" w14:textId="77777777" w:rsidR="00427A70" w:rsidRDefault="00110E5A">
      <w:pPr>
        <w:pStyle w:val="Textbody"/>
      </w:pPr>
      <w:r>
        <w:t xml:space="preserve">1. </w:t>
      </w:r>
      <w:r w:rsidR="00551736">
        <w:t>Can you hear</w:t>
      </w:r>
      <w:r>
        <w:t xml:space="preserve"> the heavens declare and the skies proclaim? _______ when ____________________</w:t>
      </w:r>
    </w:p>
    <w:p w14:paraId="123F28A7" w14:textId="77777777" w:rsidR="00427A70" w:rsidRDefault="00110E5A">
      <w:pPr>
        <w:pStyle w:val="Textbody"/>
      </w:pPr>
      <w:r>
        <w:tab/>
        <w:t>________________________________________________________________________________</w:t>
      </w:r>
    </w:p>
    <w:p w14:paraId="1C073EA0" w14:textId="77777777" w:rsidR="00427A70" w:rsidRDefault="00110E5A">
      <w:pPr>
        <w:pStyle w:val="Textbody"/>
      </w:pPr>
      <w:r>
        <w:tab/>
        <w:t>________________________________________________________________________________</w:t>
      </w:r>
    </w:p>
    <w:p w14:paraId="5CFA3D31" w14:textId="77777777" w:rsidR="00427A70" w:rsidRDefault="00110E5A">
      <w:pPr>
        <w:pStyle w:val="Textbody"/>
      </w:pPr>
      <w:r>
        <w:t>2. Are there any parts of the earth that do not hear this message? _______________________________</w:t>
      </w:r>
    </w:p>
    <w:p w14:paraId="070A5C11" w14:textId="77777777" w:rsidR="00427A70" w:rsidRDefault="00110E5A">
      <w:pPr>
        <w:pStyle w:val="Textbody"/>
      </w:pPr>
      <w:r>
        <w:t>3. What is the role of verses 3b-6 in this psalm? ____________________________________________</w:t>
      </w:r>
    </w:p>
    <w:p w14:paraId="337AB4CB" w14:textId="77777777" w:rsidR="00427A70" w:rsidRDefault="00110E5A">
      <w:pPr>
        <w:pStyle w:val="Textbody"/>
      </w:pPr>
      <w:r>
        <w:tab/>
        <w:t>________________________________________________________________________________</w:t>
      </w:r>
    </w:p>
    <w:p w14:paraId="0576A791" w14:textId="77777777" w:rsidR="00427A70" w:rsidRDefault="00110E5A">
      <w:pPr>
        <w:pStyle w:val="Textbody"/>
      </w:pPr>
      <w:r>
        <w:tab/>
        <w:t>________________________________________________________________________________</w:t>
      </w:r>
    </w:p>
    <w:p w14:paraId="340714A8" w14:textId="77777777" w:rsidR="00427A70" w:rsidRDefault="00110E5A">
      <w:pPr>
        <w:pStyle w:val="Textbody"/>
      </w:pPr>
      <w:r>
        <w:t>4. How do the verses 7-11 relate to the topic of the source of faith? _____________________________</w:t>
      </w:r>
    </w:p>
    <w:p w14:paraId="0EB0469A" w14:textId="77777777" w:rsidR="00427A70" w:rsidRDefault="00110E5A">
      <w:pPr>
        <w:pStyle w:val="Textbody"/>
      </w:pPr>
      <w:r>
        <w:tab/>
        <w:t>________________________________________________________________________________</w:t>
      </w:r>
    </w:p>
    <w:p w14:paraId="1B91460F" w14:textId="77777777" w:rsidR="00427A70" w:rsidRDefault="00110E5A">
      <w:pPr>
        <w:pStyle w:val="Heading2"/>
      </w:pPr>
      <w:r>
        <w:t>Distinction</w:t>
      </w:r>
    </w:p>
    <w:p w14:paraId="2F396532" w14:textId="77777777" w:rsidR="00427A70" w:rsidRDefault="00110E5A">
      <w:pPr>
        <w:pStyle w:val="Textbody"/>
      </w:pPr>
      <w:r>
        <w:tab/>
        <w:t>_______________________________________   _______________________________________</w:t>
      </w:r>
    </w:p>
    <w:p w14:paraId="47EC0E66" w14:textId="77777777" w:rsidR="00427A70" w:rsidRDefault="00110E5A">
      <w:pPr>
        <w:pStyle w:val="Textbody"/>
      </w:pPr>
      <w:r>
        <w:tab/>
        <w:t>_______________________________________   _______________________________________</w:t>
      </w:r>
    </w:p>
    <w:p w14:paraId="45F133B9" w14:textId="77777777" w:rsidR="00427A70" w:rsidRDefault="00110E5A">
      <w:pPr>
        <w:pStyle w:val="Textbody"/>
      </w:pPr>
      <w:r>
        <w:tab/>
        <w:t>_______________________________________   _______________________________________</w:t>
      </w:r>
    </w:p>
    <w:p w14:paraId="515A23C9" w14:textId="77777777" w:rsidR="00427A70" w:rsidRDefault="00110E5A">
      <w:pPr>
        <w:pStyle w:val="Textbody"/>
      </w:pPr>
      <w:r>
        <w:tab/>
        <w:t>_______________________________________   _______________________________________</w:t>
      </w:r>
    </w:p>
    <w:p w14:paraId="0A1BBF39" w14:textId="77777777" w:rsidR="00427A70" w:rsidRDefault="00110E5A">
      <w:pPr>
        <w:pStyle w:val="Textbody"/>
      </w:pPr>
      <w:r>
        <w:tab/>
        <w:t>_______________________________________   _______________________________________</w:t>
      </w:r>
    </w:p>
    <w:p w14:paraId="6583A214" w14:textId="77777777" w:rsidR="00427A70" w:rsidRDefault="00110E5A">
      <w:pPr>
        <w:pStyle w:val="Heading2"/>
      </w:pPr>
      <w:r>
        <w:lastRenderedPageBreak/>
        <w:t>General Revelation</w:t>
      </w:r>
    </w:p>
    <w:p w14:paraId="05EDD833" w14:textId="77777777" w:rsidR="00551736" w:rsidRPr="00551736" w:rsidRDefault="00551736" w:rsidP="00551736">
      <w:pPr>
        <w:pStyle w:val="Textbody"/>
      </w:pPr>
      <w:r w:rsidRPr="00551736">
        <w:rPr>
          <w:lang w:val="en-GB"/>
        </w:rPr>
        <w:t>In everything God has done and does,</w:t>
      </w:r>
      <w:r w:rsidRPr="00551736">
        <w:t xml:space="preserve"> ____________________________________________________</w:t>
      </w:r>
    </w:p>
    <w:p w14:paraId="108BC478" w14:textId="77777777" w:rsidR="00427A70" w:rsidRDefault="00110E5A">
      <w:pPr>
        <w:pStyle w:val="Textbody"/>
      </w:pPr>
      <w:r>
        <w:tab/>
        <w:t>________________________________________________________________________________</w:t>
      </w:r>
    </w:p>
    <w:p w14:paraId="5CFCDBF3" w14:textId="77777777" w:rsidR="00427A70" w:rsidRDefault="00110E5A">
      <w:pPr>
        <w:pStyle w:val="Textbody"/>
      </w:pPr>
      <w:r>
        <w:tab/>
        <w:t>________________________________________________________________________________</w:t>
      </w:r>
    </w:p>
    <w:p w14:paraId="6B8EE77F" w14:textId="77777777" w:rsidR="00427A70" w:rsidRDefault="00110E5A">
      <w:pPr>
        <w:pStyle w:val="Textbody"/>
      </w:pPr>
      <w:r>
        <w:tab/>
        <w:t>________________________________________________________________________________</w:t>
      </w:r>
    </w:p>
    <w:p w14:paraId="6453D464" w14:textId="77777777" w:rsidR="00427A70" w:rsidRDefault="00110E5A">
      <w:pPr>
        <w:pStyle w:val="Textbody"/>
      </w:pPr>
      <w:r>
        <w:tab/>
        <w:t>________________________________________________________________________________</w:t>
      </w:r>
    </w:p>
    <w:p w14:paraId="7F07F7D6" w14:textId="77777777" w:rsidR="00427A70" w:rsidRDefault="00110E5A">
      <w:pPr>
        <w:pStyle w:val="Textbody"/>
      </w:pPr>
      <w:r>
        <w:tab/>
        <w:t>________________________________________________________________________________</w:t>
      </w:r>
    </w:p>
    <w:p w14:paraId="6FBBC214" w14:textId="77777777" w:rsidR="00432406" w:rsidRPr="00432406" w:rsidRDefault="00432406" w:rsidP="00432406">
      <w:pPr>
        <w:keepNext/>
        <w:spacing w:after="113"/>
        <w:outlineLvl w:val="1"/>
        <w:rPr>
          <w:rFonts w:eastAsia="MS Mincho"/>
          <w:b/>
          <w:bCs/>
          <w:i/>
          <w:iCs/>
          <w:sz w:val="28"/>
          <w:szCs w:val="28"/>
        </w:rPr>
      </w:pPr>
      <w:r w:rsidRPr="00432406">
        <w:rPr>
          <w:rFonts w:eastAsia="MS Mincho"/>
          <w:b/>
          <w:bCs/>
          <w:i/>
          <w:iCs/>
          <w:sz w:val="28"/>
          <w:szCs w:val="28"/>
        </w:rPr>
        <w:t>Warped vision</w:t>
      </w:r>
    </w:p>
    <w:p w14:paraId="1111647E" w14:textId="77777777" w:rsidR="00432406" w:rsidRPr="00432406" w:rsidRDefault="00432406" w:rsidP="00432406">
      <w:pPr>
        <w:spacing w:after="120"/>
      </w:pPr>
      <w:r w:rsidRPr="00432406">
        <w:rPr>
          <w:lang w:val="en-GB"/>
        </w:rPr>
        <w:t>By our fallen nature we see something</w:t>
      </w:r>
      <w:r w:rsidRPr="00432406">
        <w:t xml:space="preserve"> ___________________________________________________</w:t>
      </w:r>
    </w:p>
    <w:p w14:paraId="6348E68D" w14:textId="77777777" w:rsidR="00432406" w:rsidRPr="00432406" w:rsidRDefault="00432406" w:rsidP="00432406">
      <w:pPr>
        <w:spacing w:after="120"/>
      </w:pPr>
      <w:r w:rsidRPr="00432406">
        <w:tab/>
        <w:t>________________________________________________________________________________</w:t>
      </w:r>
    </w:p>
    <w:p w14:paraId="7EC19293" w14:textId="77777777" w:rsidR="00432406" w:rsidRPr="00432406" w:rsidRDefault="00432406" w:rsidP="00432406">
      <w:pPr>
        <w:spacing w:after="120"/>
      </w:pPr>
      <w:r w:rsidRPr="00432406">
        <w:tab/>
        <w:t>________________________________________________________________________________</w:t>
      </w:r>
    </w:p>
    <w:p w14:paraId="63210C0F" w14:textId="77777777" w:rsidR="00432406" w:rsidRPr="00432406" w:rsidRDefault="00432406" w:rsidP="00432406">
      <w:pPr>
        <w:spacing w:after="120"/>
      </w:pPr>
      <w:r w:rsidRPr="00432406">
        <w:t>But ______________________________________________________________________________</w:t>
      </w:r>
    </w:p>
    <w:p w14:paraId="05D882A1" w14:textId="77777777" w:rsidR="00432406" w:rsidRPr="00432406" w:rsidRDefault="00432406" w:rsidP="00432406">
      <w:pPr>
        <w:spacing w:after="120"/>
      </w:pPr>
      <w:r w:rsidRPr="00432406">
        <w:t>God ______________________________________________________________________________</w:t>
      </w:r>
    </w:p>
    <w:p w14:paraId="5E181288" w14:textId="77777777" w:rsidR="00432406" w:rsidRPr="00432406" w:rsidRDefault="00432406" w:rsidP="00432406">
      <w:pPr>
        <w:spacing w:after="120"/>
      </w:pPr>
      <w:r w:rsidRPr="00432406">
        <w:tab/>
        <w:t>________________________________________________________________________________</w:t>
      </w:r>
    </w:p>
    <w:p w14:paraId="5C8BE683" w14:textId="77777777" w:rsidR="00432406" w:rsidRPr="00432406" w:rsidRDefault="00432406" w:rsidP="00432406">
      <w:pPr>
        <w:spacing w:after="120"/>
      </w:pPr>
      <w:r w:rsidRPr="00432406">
        <w:t>We _______________________________________________________________________________</w:t>
      </w:r>
    </w:p>
    <w:p w14:paraId="7E171A22" w14:textId="77777777" w:rsidR="00432406" w:rsidRPr="00432406" w:rsidRDefault="00432406" w:rsidP="00432406">
      <w:pPr>
        <w:spacing w:after="120"/>
      </w:pPr>
      <w:r w:rsidRPr="00432406">
        <w:tab/>
        <w:t>________________________________________________________________________________</w:t>
      </w:r>
    </w:p>
    <w:p w14:paraId="575295CB" w14:textId="77777777" w:rsidR="00427A70" w:rsidRDefault="00110E5A">
      <w:pPr>
        <w:pStyle w:val="Heading2"/>
      </w:pPr>
      <w:r>
        <w:t>Special Revelation</w:t>
      </w:r>
    </w:p>
    <w:p w14:paraId="164967F0" w14:textId="77777777" w:rsidR="000851C3" w:rsidRPr="000851C3" w:rsidRDefault="000851C3" w:rsidP="000851C3">
      <w:pPr>
        <w:pStyle w:val="Textbody"/>
      </w:pPr>
      <w:r w:rsidRPr="000851C3">
        <w:rPr>
          <w:lang w:val="en-GB"/>
        </w:rPr>
        <w:t>Two things are needed for us to appreciate God.</w:t>
      </w:r>
    </w:p>
    <w:p w14:paraId="192517D7" w14:textId="77777777" w:rsidR="00427A70" w:rsidRDefault="000851C3">
      <w:pPr>
        <w:pStyle w:val="Textbody"/>
      </w:pPr>
      <w:r>
        <w:t>1.</w:t>
      </w:r>
      <w:r w:rsidR="00110E5A">
        <w:tab/>
      </w:r>
      <w:r w:rsidR="00432406">
        <w:t xml:space="preserve">God needs to </w:t>
      </w:r>
      <w:r w:rsidR="00110E5A">
        <w:t>_____________________________________________________________________</w:t>
      </w:r>
    </w:p>
    <w:p w14:paraId="3F1048AE" w14:textId="77777777" w:rsidR="00427A70" w:rsidRDefault="00110E5A">
      <w:pPr>
        <w:pStyle w:val="Textbody"/>
      </w:pPr>
      <w:r>
        <w:tab/>
        <w:t>________________________________________________________________________________</w:t>
      </w:r>
    </w:p>
    <w:p w14:paraId="6EC1102D" w14:textId="77777777" w:rsidR="00427A70" w:rsidRDefault="00110E5A">
      <w:pPr>
        <w:pStyle w:val="Textbody"/>
      </w:pPr>
      <w:r>
        <w:tab/>
        <w:t>_______________________________________________________</w:t>
      </w:r>
      <w:r w:rsidR="003E071A">
        <w:t xml:space="preserve"> This is </w:t>
      </w:r>
      <w:r>
        <w:t>__________________</w:t>
      </w:r>
    </w:p>
    <w:p w14:paraId="7F968DCC" w14:textId="77777777" w:rsidR="00427A70" w:rsidRDefault="000851C3">
      <w:pPr>
        <w:pStyle w:val="Textbody"/>
      </w:pPr>
      <w:r>
        <w:t>2.</w:t>
      </w:r>
      <w:r w:rsidR="00110E5A">
        <w:tab/>
      </w:r>
      <w:r w:rsidR="00432406">
        <w:t xml:space="preserve">God needs to </w:t>
      </w:r>
      <w:r w:rsidR="00110E5A">
        <w:t>_____________________________________________________________________</w:t>
      </w:r>
    </w:p>
    <w:p w14:paraId="4DCACA43" w14:textId="77777777" w:rsidR="00427A70" w:rsidRDefault="00110E5A">
      <w:pPr>
        <w:pStyle w:val="Textbody"/>
      </w:pPr>
      <w:r>
        <w:tab/>
        <w:t>________________________________________________________________________________</w:t>
      </w:r>
    </w:p>
    <w:p w14:paraId="77BE4F9E" w14:textId="77777777" w:rsidR="00427A70" w:rsidRDefault="00110E5A">
      <w:pPr>
        <w:pStyle w:val="Textbody"/>
      </w:pPr>
      <w:r>
        <w:tab/>
      </w:r>
      <w:r w:rsidR="003E071A">
        <w:t>This is _</w:t>
      </w:r>
      <w:r>
        <w:t>_________________________________________________________________________</w:t>
      </w:r>
    </w:p>
    <w:p w14:paraId="5B015416" w14:textId="77777777" w:rsidR="00427A70" w:rsidRDefault="00110E5A">
      <w:pPr>
        <w:pStyle w:val="Heading2"/>
      </w:pPr>
      <w:r>
        <w:t>Bridge building</w:t>
      </w:r>
    </w:p>
    <w:p w14:paraId="5D03BB37" w14:textId="77777777" w:rsidR="00432406" w:rsidRPr="00432406" w:rsidRDefault="00432406" w:rsidP="00432406">
      <w:pPr>
        <w:spacing w:after="120"/>
      </w:pPr>
      <w:r w:rsidRPr="00432406">
        <w:t>The Holy Spirit as it were ________________________________________________.</w:t>
      </w:r>
    </w:p>
    <w:p w14:paraId="7332040B" w14:textId="77777777" w:rsidR="00432406" w:rsidRPr="00432406" w:rsidRDefault="00432406" w:rsidP="00432406">
      <w:pPr>
        <w:spacing w:after="120"/>
      </w:pPr>
      <w:r w:rsidRPr="00432406">
        <w:tab/>
        <w:t>As the Author of the Bible _________________________________________________________</w:t>
      </w:r>
    </w:p>
    <w:p w14:paraId="60D21CBF" w14:textId="77777777" w:rsidR="00432406" w:rsidRPr="00432406" w:rsidRDefault="00432406" w:rsidP="00432406">
      <w:pPr>
        <w:spacing w:after="120"/>
      </w:pPr>
      <w:r w:rsidRPr="00432406">
        <w:tab/>
        <w:t>_______________________________________________________________________________</w:t>
      </w:r>
    </w:p>
    <w:p w14:paraId="77A5A3E0" w14:textId="77777777" w:rsidR="00432406" w:rsidRPr="00432406" w:rsidRDefault="00432406" w:rsidP="00432406">
      <w:pPr>
        <w:spacing w:after="120"/>
      </w:pPr>
      <w:r w:rsidRPr="00432406">
        <w:tab/>
        <w:t>As the Giver of Faith ______________________________________________________________</w:t>
      </w:r>
    </w:p>
    <w:p w14:paraId="288CB612" w14:textId="77777777" w:rsidR="00432406" w:rsidRPr="00432406" w:rsidRDefault="00432406" w:rsidP="00432406">
      <w:pPr>
        <w:spacing w:after="120"/>
      </w:pPr>
      <w:r w:rsidRPr="00432406">
        <w:tab/>
        <w:t>________________________________________________________________________________</w:t>
      </w:r>
    </w:p>
    <w:p w14:paraId="3931A762" w14:textId="77777777" w:rsidR="000851C3" w:rsidRDefault="000851C3" w:rsidP="000851C3">
      <w:pPr>
        <w:pStyle w:val="Heading2"/>
      </w:pPr>
      <w:r>
        <w:t>What others think</w:t>
      </w:r>
    </w:p>
    <w:p w14:paraId="40EF2215" w14:textId="77777777" w:rsidR="000851C3" w:rsidRDefault="000851C3" w:rsidP="000851C3">
      <w:pPr>
        <w:pStyle w:val="Textbody"/>
      </w:pPr>
      <w:r>
        <w:t>Agnosticism is the belief that ___________________________________________________________</w:t>
      </w:r>
    </w:p>
    <w:p w14:paraId="30FB6469" w14:textId="4247EFB3" w:rsidR="000851C3" w:rsidRDefault="000851C3" w:rsidP="000851C3">
      <w:pPr>
        <w:pStyle w:val="Textbody"/>
      </w:pPr>
      <w:r>
        <w:t>S</w:t>
      </w:r>
      <w:r w:rsidR="003F1704">
        <w:t>k</w:t>
      </w:r>
      <w:r>
        <w:t>epticism is the belief that ____________________________________________________________</w:t>
      </w:r>
    </w:p>
    <w:p w14:paraId="3747CF63" w14:textId="77777777" w:rsidR="000851C3" w:rsidRDefault="000851C3">
      <w:pPr>
        <w:pStyle w:val="Textbody"/>
      </w:pPr>
      <w:r>
        <w:t>Mysticism is the belief that ____________________________________________________________</w:t>
      </w:r>
    </w:p>
    <w:sectPr w:rsidR="000851C3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D037" w14:textId="77777777" w:rsidR="003F4A32" w:rsidRDefault="003F4A32">
      <w:r>
        <w:separator/>
      </w:r>
    </w:p>
  </w:endnote>
  <w:endnote w:type="continuationSeparator" w:id="0">
    <w:p w14:paraId="1B5C84F2" w14:textId="77777777" w:rsidR="003F4A32" w:rsidRDefault="003F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59C6" w14:textId="77777777" w:rsidR="003F4A32" w:rsidRDefault="003F4A32">
      <w:r>
        <w:rPr>
          <w:color w:val="000000"/>
        </w:rPr>
        <w:separator/>
      </w:r>
    </w:p>
  </w:footnote>
  <w:footnote w:type="continuationSeparator" w:id="0">
    <w:p w14:paraId="1AAAAC5C" w14:textId="77777777" w:rsidR="003F4A32" w:rsidRDefault="003F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7BBC" w14:textId="4D46D667" w:rsidR="00EB7E4A" w:rsidRDefault="00110E5A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2F1572">
      <w:rPr>
        <w:sz w:val="14"/>
        <w:szCs w:val="14"/>
      </w:rPr>
      <w:t>.12B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6FB"/>
    <w:multiLevelType w:val="multilevel"/>
    <w:tmpl w:val="F142F9FE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70"/>
    <w:rsid w:val="000545D4"/>
    <w:rsid w:val="000851C3"/>
    <w:rsid w:val="00110E5A"/>
    <w:rsid w:val="00243304"/>
    <w:rsid w:val="00295477"/>
    <w:rsid w:val="002F1572"/>
    <w:rsid w:val="003E071A"/>
    <w:rsid w:val="003F1704"/>
    <w:rsid w:val="003F4A32"/>
    <w:rsid w:val="00427A70"/>
    <w:rsid w:val="00432406"/>
    <w:rsid w:val="00551736"/>
    <w:rsid w:val="005E60A1"/>
    <w:rsid w:val="008664AD"/>
    <w:rsid w:val="00B47572"/>
    <w:rsid w:val="00C5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8A07E"/>
  <w15:docId w15:val="{AA89E5E8-A6C6-4537-9DE1-0F511E2E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2F1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4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2021-11-29T21:32:00Z</dcterms:created>
  <dcterms:modified xsi:type="dcterms:W3CDTF">2021-11-29T21:32:00Z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