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9EFF" w14:textId="7A86E447" w:rsidR="002C0133" w:rsidRDefault="00412ED0">
      <w:pPr>
        <w:pStyle w:val="Heading1"/>
        <w:jc w:val="center"/>
      </w:pPr>
      <w:r>
        <w:t xml:space="preserve">Lesson </w:t>
      </w:r>
      <w:r w:rsidR="00F87592">
        <w:t>1</w:t>
      </w:r>
      <w:r w:rsidR="001A3095">
        <w:t>2</w:t>
      </w:r>
      <w:r w:rsidR="00056747">
        <w:t>:</w:t>
      </w:r>
      <w:r>
        <w:t xml:space="preserve"> Review </w:t>
      </w:r>
      <w:r w:rsidR="00056747">
        <w:t>1</w:t>
      </w:r>
      <w:r w:rsidR="001A3095">
        <w:t>1</w:t>
      </w:r>
    </w:p>
    <w:p w14:paraId="013280BF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Memory work</w:t>
      </w:r>
    </w:p>
    <w:p w14:paraId="0981C647" w14:textId="77777777" w:rsidR="00F87592" w:rsidRDefault="00764BE6" w:rsidP="00F87592">
      <w:pPr>
        <w:pStyle w:val="Heading3"/>
      </w:pPr>
      <w:r>
        <w:t>What are angels?</w:t>
      </w:r>
    </w:p>
    <w:p w14:paraId="52A04FAF" w14:textId="77777777" w:rsidR="00F87592" w:rsidRPr="00962826" w:rsidRDefault="00F87592" w:rsidP="00764BE6">
      <w:pPr>
        <w:pStyle w:val="Textbody"/>
        <w:ind w:left="340"/>
        <w:rPr>
          <w:i/>
          <w:lang w:val="en-CA"/>
        </w:rPr>
      </w:pPr>
      <w:r>
        <w:rPr>
          <w:i/>
          <w:lang w:val="en-CA"/>
        </w:rPr>
        <w:t>______________________________________________________________________________</w:t>
      </w:r>
    </w:p>
    <w:p w14:paraId="6B1DD343" w14:textId="77777777" w:rsidR="00F87592" w:rsidRPr="00962826" w:rsidRDefault="00F87592" w:rsidP="00F87592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 w:rsidR="00764BE6">
        <w:rPr>
          <w:i/>
          <w:lang w:val="en-CA"/>
        </w:rPr>
        <w:t xml:space="preserve">There are </w:t>
      </w:r>
      <w:r>
        <w:rPr>
          <w:i/>
          <w:lang w:val="en-CA"/>
        </w:rPr>
        <w:t>____________________________________________________________________</w:t>
      </w:r>
    </w:p>
    <w:p w14:paraId="723E9C09" w14:textId="77777777" w:rsidR="00764BE6" w:rsidRDefault="00764BE6" w:rsidP="00F87592">
      <w:pPr>
        <w:pStyle w:val="Textbody"/>
        <w:rPr>
          <w:i/>
          <w:lang w:val="en-CA"/>
        </w:rPr>
      </w:pPr>
      <w:r>
        <w:rPr>
          <w:i/>
          <w:lang w:val="en-CA"/>
        </w:rPr>
        <w:tab/>
      </w:r>
      <w:r>
        <w:rPr>
          <w:i/>
          <w:lang w:val="en-CA"/>
        </w:rPr>
        <w:tab/>
        <w:t>_____________________________________________________________________________</w:t>
      </w:r>
    </w:p>
    <w:p w14:paraId="66F4F848" w14:textId="77777777" w:rsidR="00764BE6" w:rsidRPr="00962826" w:rsidRDefault="00764BE6" w:rsidP="00764BE6">
      <w:pPr>
        <w:pStyle w:val="Textbody"/>
        <w:rPr>
          <w:i/>
          <w:lang w:val="en-CA"/>
        </w:rPr>
      </w:pPr>
      <w:r w:rsidRPr="00962826">
        <w:rPr>
          <w:i/>
          <w:lang w:val="en-CA"/>
        </w:rPr>
        <w:tab/>
      </w:r>
      <w:r w:rsidRPr="00962826">
        <w:rPr>
          <w:i/>
          <w:lang w:val="en-CA"/>
        </w:rPr>
        <w:tab/>
      </w:r>
      <w:r>
        <w:rPr>
          <w:i/>
          <w:lang w:val="en-CA"/>
        </w:rPr>
        <w:t>There are ____________________________________________________________________</w:t>
      </w:r>
    </w:p>
    <w:p w14:paraId="5EE5DB77" w14:textId="77777777" w:rsidR="00764BE6" w:rsidRDefault="00764BE6" w:rsidP="00764BE6">
      <w:pPr>
        <w:pStyle w:val="Textbody"/>
        <w:rPr>
          <w:i/>
          <w:lang w:val="en-CA"/>
        </w:rPr>
      </w:pPr>
      <w:r>
        <w:rPr>
          <w:i/>
          <w:lang w:val="en-CA"/>
        </w:rPr>
        <w:tab/>
      </w:r>
      <w:r>
        <w:rPr>
          <w:i/>
          <w:lang w:val="en-CA"/>
        </w:rPr>
        <w:tab/>
        <w:t>_____________________________________________________________________________</w:t>
      </w:r>
    </w:p>
    <w:p w14:paraId="332140FE" w14:textId="77777777" w:rsidR="00F87592" w:rsidRPr="00764BE6" w:rsidRDefault="00764BE6" w:rsidP="00F87592">
      <w:pPr>
        <w:pStyle w:val="Textbody"/>
        <w:rPr>
          <w:b/>
          <w:i/>
          <w:sz w:val="28"/>
          <w:lang w:val="en-CA"/>
        </w:rPr>
      </w:pPr>
      <w:r w:rsidRPr="00764BE6">
        <w:rPr>
          <w:b/>
          <w:i/>
          <w:sz w:val="28"/>
          <w:lang w:val="en-CA"/>
        </w:rPr>
        <w:t>What are the three tasks of good angels?</w:t>
      </w:r>
    </w:p>
    <w:p w14:paraId="1DC7252B" w14:textId="77777777" w:rsidR="00764BE6" w:rsidRPr="00962826" w:rsidRDefault="00764BE6" w:rsidP="00764BE6">
      <w:pPr>
        <w:pStyle w:val="Textbody"/>
        <w:ind w:left="340"/>
        <w:rPr>
          <w:i/>
          <w:lang w:val="en-CA"/>
        </w:rPr>
      </w:pPr>
      <w:r>
        <w:rPr>
          <w:i/>
          <w:lang w:val="en-CA"/>
        </w:rPr>
        <w:t>______________________________________________________________________________</w:t>
      </w:r>
    </w:p>
    <w:p w14:paraId="7BE9B4BD" w14:textId="77777777" w:rsidR="00764BE6" w:rsidRPr="00962826" w:rsidRDefault="00764BE6" w:rsidP="00764BE6">
      <w:pPr>
        <w:pStyle w:val="Textbody"/>
        <w:ind w:left="340"/>
        <w:rPr>
          <w:i/>
          <w:lang w:val="en-CA"/>
        </w:rPr>
      </w:pPr>
      <w:r>
        <w:rPr>
          <w:i/>
          <w:lang w:val="en-CA"/>
        </w:rPr>
        <w:t>______________________________________________________________________________</w:t>
      </w:r>
    </w:p>
    <w:p w14:paraId="4FC7B9DC" w14:textId="77777777" w:rsidR="00764BE6" w:rsidRPr="00962826" w:rsidRDefault="00764BE6" w:rsidP="00764BE6">
      <w:pPr>
        <w:pStyle w:val="Textbody"/>
        <w:ind w:left="340"/>
        <w:rPr>
          <w:i/>
          <w:lang w:val="en-CA"/>
        </w:rPr>
      </w:pPr>
      <w:r>
        <w:rPr>
          <w:i/>
          <w:lang w:val="en-CA"/>
        </w:rPr>
        <w:t>______________________________________________________________________________</w:t>
      </w:r>
    </w:p>
    <w:p w14:paraId="3C3208DC" w14:textId="77777777" w:rsidR="002C0133" w:rsidRPr="005F5EE5" w:rsidRDefault="002C0133">
      <w:pPr>
        <w:pStyle w:val="Textbody"/>
        <w:spacing w:after="0"/>
        <w:rPr>
          <w:lang w:val="en-CA"/>
        </w:rPr>
      </w:pPr>
    </w:p>
    <w:p w14:paraId="668AB4E3" w14:textId="77777777" w:rsidR="002C0133" w:rsidRPr="00001D61" w:rsidRDefault="00412ED0">
      <w:pPr>
        <w:pStyle w:val="Heading2"/>
        <w:rPr>
          <w:i w:val="0"/>
        </w:rPr>
      </w:pPr>
      <w:r w:rsidRPr="00001D61">
        <w:rPr>
          <w:i w:val="0"/>
        </w:rPr>
        <w:t>Review questions</w:t>
      </w:r>
    </w:p>
    <w:p w14:paraId="724A67EA" w14:textId="73F21DD9" w:rsidR="00764BE6" w:rsidRDefault="00944083" w:rsidP="00764BE6">
      <w:pPr>
        <w:widowControl/>
        <w:suppressAutoHyphens w:val="0"/>
        <w:autoSpaceDE w:val="0"/>
        <w:adjustRightInd w:val="0"/>
        <w:spacing w:after="12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1.</w:t>
      </w:r>
      <w:r w:rsidR="00904ED9">
        <w:rPr>
          <w:rFonts w:cs="Times New Roman"/>
          <w:kern w:val="0"/>
          <w:lang w:val="en-CA"/>
        </w:rPr>
        <w:t>(6)</w:t>
      </w:r>
      <w:r>
        <w:rPr>
          <w:rFonts w:cs="Times New Roman"/>
          <w:kern w:val="0"/>
          <w:lang w:val="en-CA"/>
        </w:rPr>
        <w:t xml:space="preserve"> </w:t>
      </w:r>
      <w:r w:rsidR="00764BE6">
        <w:rPr>
          <w:rFonts w:cs="Times New Roman"/>
          <w:kern w:val="0"/>
          <w:lang w:val="en-CA"/>
        </w:rPr>
        <w:t>There are different sorts of angels. Describe the following:</w:t>
      </w:r>
    </w:p>
    <w:p w14:paraId="2B817B16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Archangels: ______________________________________________________________________</w:t>
      </w:r>
    </w:p>
    <w:p w14:paraId="215BD73B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5B5CBCE9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Cherubim: _______________________________________________________________________</w:t>
      </w:r>
    </w:p>
    <w:p w14:paraId="0FC8259E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0C57D241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Demons: ________________________________________________________________________</w:t>
      </w:r>
    </w:p>
    <w:p w14:paraId="2029AF67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7A3AC733" w14:textId="614B7FBC" w:rsidR="00764BE6" w:rsidRDefault="00944083" w:rsidP="00764BE6">
      <w:pPr>
        <w:widowControl/>
        <w:suppressAutoHyphens w:val="0"/>
        <w:autoSpaceDE w:val="0"/>
        <w:adjustRightInd w:val="0"/>
        <w:spacing w:after="12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2.</w:t>
      </w:r>
      <w:r w:rsidR="00904ED9">
        <w:rPr>
          <w:rFonts w:cs="Times New Roman"/>
          <w:kern w:val="0"/>
          <w:lang w:val="en-CA"/>
        </w:rPr>
        <w:t>(2)</w:t>
      </w:r>
      <w:r>
        <w:rPr>
          <w:rFonts w:cs="Times New Roman"/>
          <w:kern w:val="0"/>
          <w:lang w:val="en-CA"/>
        </w:rPr>
        <w:t xml:space="preserve"> </w:t>
      </w:r>
      <w:r w:rsidR="00764BE6">
        <w:rPr>
          <w:rFonts w:cs="Times New Roman"/>
          <w:kern w:val="0"/>
          <w:lang w:val="en-CA"/>
        </w:rPr>
        <w:t>One of the angels in the Bible is called Michael. Who is he?</w:t>
      </w:r>
    </w:p>
    <w:p w14:paraId="3BF8E5FD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569BFB7E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390BEFC9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19FAB1C9" w14:textId="382F2A50" w:rsidR="00764BE6" w:rsidRDefault="00944083" w:rsidP="00764BE6">
      <w:pPr>
        <w:widowControl/>
        <w:suppressAutoHyphens w:val="0"/>
        <w:autoSpaceDE w:val="0"/>
        <w:adjustRightInd w:val="0"/>
        <w:spacing w:after="12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3.</w:t>
      </w:r>
      <w:r w:rsidR="00904ED9">
        <w:rPr>
          <w:rFonts w:cs="Times New Roman"/>
          <w:kern w:val="0"/>
          <w:lang w:val="en-CA"/>
        </w:rPr>
        <w:t>(2)</w:t>
      </w:r>
      <w:r>
        <w:rPr>
          <w:rFonts w:cs="Times New Roman"/>
          <w:kern w:val="0"/>
          <w:lang w:val="en-CA"/>
        </w:rPr>
        <w:t xml:space="preserve"> </w:t>
      </w:r>
      <w:r w:rsidR="00764BE6">
        <w:rPr>
          <w:rFonts w:cs="Times New Roman"/>
          <w:kern w:val="0"/>
          <w:lang w:val="en-CA"/>
        </w:rPr>
        <w:t>Angels are spirits (</w:t>
      </w:r>
      <w:r w:rsidR="00865843">
        <w:rPr>
          <w:rFonts w:cs="Times New Roman"/>
          <w:kern w:val="0"/>
          <w:lang w:val="en-CA"/>
        </w:rPr>
        <w:t xml:space="preserve">beings </w:t>
      </w:r>
      <w:r w:rsidR="00764BE6">
        <w:rPr>
          <w:rFonts w:cs="Times New Roman"/>
          <w:kern w:val="0"/>
          <w:lang w:val="en-CA"/>
        </w:rPr>
        <w:t>without bodies), yet they have been seen by people. How does that work?</w:t>
      </w:r>
    </w:p>
    <w:p w14:paraId="41833599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61AC16A8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21EE1056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44F57CE6" w14:textId="77777777" w:rsidR="00764BE6" w:rsidRDefault="00764BE6" w:rsidP="00BC275C">
      <w:pPr>
        <w:widowControl/>
        <w:suppressAutoHyphens w:val="0"/>
        <w:autoSpaceDE w:val="0"/>
        <w:adjustRightInd w:val="0"/>
        <w:spacing w:after="120"/>
        <w:ind w:left="340"/>
        <w:textAlignment w:val="auto"/>
        <w:rPr>
          <w:rFonts w:cs="Times New Roman"/>
          <w:kern w:val="0"/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18C54C3D" w14:textId="77777777" w:rsidR="002C0133" w:rsidRDefault="00764BE6" w:rsidP="00BC275C">
      <w:pPr>
        <w:pStyle w:val="Textbody"/>
        <w:ind w:left="340"/>
        <w:rPr>
          <w:lang w:val="en-CA"/>
        </w:rPr>
      </w:pPr>
      <w:r>
        <w:rPr>
          <w:rFonts w:cs="Times New Roman"/>
          <w:kern w:val="0"/>
          <w:lang w:val="en-CA"/>
        </w:rPr>
        <w:t>________________________________________________________________________________</w:t>
      </w:r>
    </w:p>
    <w:p w14:paraId="640A7AFA" w14:textId="77777777" w:rsidR="00764BE6" w:rsidRPr="00E12FF7" w:rsidRDefault="00764BE6">
      <w:pPr>
        <w:pStyle w:val="Textbody"/>
        <w:rPr>
          <w:lang w:val="en-CA"/>
        </w:rPr>
      </w:pPr>
    </w:p>
    <w:sectPr w:rsidR="00764BE6" w:rsidRPr="00E12FF7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B566" w14:textId="77777777" w:rsidR="0000787A" w:rsidRDefault="0000787A">
      <w:r>
        <w:separator/>
      </w:r>
    </w:p>
  </w:endnote>
  <w:endnote w:type="continuationSeparator" w:id="0">
    <w:p w14:paraId="3C65F62B" w14:textId="77777777" w:rsidR="0000787A" w:rsidRDefault="000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C7DE" w14:textId="77777777" w:rsidR="0000787A" w:rsidRDefault="0000787A">
      <w:r>
        <w:rPr>
          <w:color w:val="000000"/>
        </w:rPr>
        <w:separator/>
      </w:r>
    </w:p>
  </w:footnote>
  <w:footnote w:type="continuationSeparator" w:id="0">
    <w:p w14:paraId="0BFBD967" w14:textId="77777777" w:rsidR="0000787A" w:rsidRDefault="0000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B66A" w14:textId="594CDB85" w:rsidR="000343E5" w:rsidRDefault="00412ED0">
    <w:pPr>
      <w:pStyle w:val="Header"/>
    </w:pPr>
    <w:r>
      <w:rPr>
        <w:sz w:val="14"/>
        <w:szCs w:val="14"/>
      </w:rPr>
      <w:t>5</w:t>
    </w:r>
    <w:r w:rsidR="007D2FA6">
      <w:rPr>
        <w:sz w:val="14"/>
        <w:szCs w:val="14"/>
      </w:rPr>
      <w:t>.12A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33"/>
    <w:rsid w:val="00001D61"/>
    <w:rsid w:val="0000787A"/>
    <w:rsid w:val="00056747"/>
    <w:rsid w:val="00094532"/>
    <w:rsid w:val="001115E8"/>
    <w:rsid w:val="001A3095"/>
    <w:rsid w:val="002C0133"/>
    <w:rsid w:val="002E5DFE"/>
    <w:rsid w:val="00412ED0"/>
    <w:rsid w:val="00486938"/>
    <w:rsid w:val="005D6BD9"/>
    <w:rsid w:val="005F5EE5"/>
    <w:rsid w:val="006B6E81"/>
    <w:rsid w:val="0074559B"/>
    <w:rsid w:val="00764BE6"/>
    <w:rsid w:val="007D2FA6"/>
    <w:rsid w:val="008312BF"/>
    <w:rsid w:val="00865843"/>
    <w:rsid w:val="00904ED9"/>
    <w:rsid w:val="00944083"/>
    <w:rsid w:val="009F54B5"/>
    <w:rsid w:val="00A96C0E"/>
    <w:rsid w:val="00B81C13"/>
    <w:rsid w:val="00BC275C"/>
    <w:rsid w:val="00E12FF7"/>
    <w:rsid w:val="00F87592"/>
    <w:rsid w:val="00FA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2FC8"/>
  <w15:docId w15:val="{4233DEFC-38A9-496A-AF63-208FC12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link w:val="Heading3Char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F87592"/>
    <w:rPr>
      <w:rFonts w:eastAsia="MS Mincho"/>
      <w:b/>
      <w:bCs/>
      <w:i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D2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2021-11-29T21:33:00Z</cp:lastPrinted>
  <dcterms:created xsi:type="dcterms:W3CDTF">2021-11-29T21:35:00Z</dcterms:created>
  <dcterms:modified xsi:type="dcterms:W3CDTF">2021-11-29T21:35:00Z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