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9BE5" w14:textId="77777777" w:rsidR="004601E3" w:rsidRDefault="008C622F">
      <w:pPr>
        <w:pStyle w:val="Heading1"/>
        <w:jc w:val="center"/>
      </w:pPr>
      <w:r>
        <w:t xml:space="preserve">Lesson </w:t>
      </w:r>
      <w:r w:rsidR="004C75F7">
        <w:t>21:</w:t>
      </w:r>
      <w:r w:rsidR="00EE2883">
        <w:t xml:space="preserve"> Review </w:t>
      </w:r>
      <w:r w:rsidR="00EA6878">
        <w:t>20</w:t>
      </w:r>
    </w:p>
    <w:p w14:paraId="289B84F0" w14:textId="77777777" w:rsidR="009356CD" w:rsidRDefault="009356CD" w:rsidP="009356CD"/>
    <w:p w14:paraId="35F65218" w14:textId="631B47BA" w:rsidR="004601E3" w:rsidRDefault="008C622F">
      <w:pPr>
        <w:pStyle w:val="Heading2"/>
        <w:rPr>
          <w:i w:val="0"/>
        </w:rPr>
      </w:pPr>
      <w:r w:rsidRPr="001F218C">
        <w:rPr>
          <w:i w:val="0"/>
        </w:rPr>
        <w:t>Memory work</w:t>
      </w:r>
    </w:p>
    <w:p w14:paraId="4D2691CA" w14:textId="77777777" w:rsidR="0017104A" w:rsidRPr="00235A0E" w:rsidRDefault="0017104A" w:rsidP="0017104A">
      <w:pPr>
        <w:pStyle w:val="Textbody"/>
        <w:rPr>
          <w:i/>
          <w:iCs/>
          <w:lang w:val="en-CA"/>
        </w:rPr>
      </w:pPr>
      <w:r w:rsidRPr="00235A0E">
        <w:rPr>
          <w:i/>
          <w:iCs/>
          <w:lang w:val="en-CA"/>
        </w:rPr>
        <w:t>If you learned the song version, please use the back of this sheet.</w:t>
      </w:r>
    </w:p>
    <w:p w14:paraId="45B83B82" w14:textId="77777777" w:rsidR="00EA6878" w:rsidRDefault="00EA6878" w:rsidP="00EA6878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35. Q. What do you confess when you say: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He was conceived by the Holy Spirit,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born of the virgin Mary?</w:t>
      </w:r>
    </w:p>
    <w:p w14:paraId="47CFCD6E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  <w:t>The ____________________________________________________________________________</w:t>
      </w:r>
    </w:p>
    <w:p w14:paraId="0A08E1AF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  <w:t>Who _________________________________________________________________________</w:t>
      </w:r>
    </w:p>
    <w:p w14:paraId="11C6BF8F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  <w:t>Took ________________________________________________________________________</w:t>
      </w:r>
    </w:p>
    <w:p w14:paraId="10AF8148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  <w:t>From ________________________________________________________________________</w:t>
      </w:r>
    </w:p>
    <w:p w14:paraId="37FF60B4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  <w:t>Through ______________________________________________________________________</w:t>
      </w:r>
    </w:p>
    <w:p w14:paraId="5B2DA00C" w14:textId="77777777" w:rsidR="00EA6878" w:rsidRPr="001F218C" w:rsidRDefault="00EA6878" w:rsidP="00EA6878">
      <w:pPr>
        <w:pStyle w:val="Textbody"/>
        <w:spacing w:after="0"/>
        <w:rPr>
          <w:i/>
          <w:iCs/>
          <w:lang w:val="en-CA"/>
        </w:rPr>
      </w:pPr>
    </w:p>
    <w:p w14:paraId="0061D138" w14:textId="77777777" w:rsidR="00EA6878" w:rsidRPr="00EA6878" w:rsidRDefault="00EA6878" w:rsidP="00EA6878">
      <w:pPr>
        <w:rPr>
          <w:b/>
          <w:i/>
          <w:sz w:val="28"/>
          <w:lang w:val="en-CA"/>
        </w:rPr>
      </w:pPr>
      <w:r w:rsidRPr="00EA6878">
        <w:rPr>
          <w:b/>
          <w:i/>
          <w:sz w:val="28"/>
          <w:lang w:val="en-CA"/>
        </w:rPr>
        <w:t>36. Q. What benefit do you receive from the holy conception and birth of Christ?</w:t>
      </w:r>
    </w:p>
    <w:p w14:paraId="43A3F130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  <w:t>He is ___________________________________________________________________________</w:t>
      </w:r>
    </w:p>
    <w:p w14:paraId="03689FDA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  <w:t>And _________________________________________________________________________</w:t>
      </w:r>
    </w:p>
    <w:p w14:paraId="5FC90ECA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  <w:t>__________________________________________________________________________</w:t>
      </w:r>
    </w:p>
    <w:p w14:paraId="3F4935BF" w14:textId="77777777" w:rsidR="00EE2883" w:rsidRPr="001F218C" w:rsidRDefault="00EE2883" w:rsidP="00EE2883">
      <w:pPr>
        <w:pStyle w:val="Textbody"/>
        <w:rPr>
          <w:i/>
          <w:lang w:val="en-CA"/>
        </w:rPr>
      </w:pP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</w:r>
      <w:r w:rsidRPr="001F218C">
        <w:rPr>
          <w:i/>
          <w:lang w:val="en-CA"/>
        </w:rPr>
        <w:tab/>
        <w:t>_______________________________________________________________________</w:t>
      </w:r>
    </w:p>
    <w:p w14:paraId="769FBC78" w14:textId="77777777" w:rsidR="00EA6878" w:rsidRPr="001F218C" w:rsidRDefault="00EA6878" w:rsidP="00EA6878">
      <w:pPr>
        <w:rPr>
          <w:i/>
          <w:sz w:val="16"/>
          <w:szCs w:val="16"/>
          <w:lang w:val="en-CA"/>
        </w:rPr>
      </w:pPr>
    </w:p>
    <w:p w14:paraId="690E50DC" w14:textId="77777777" w:rsidR="004601E3" w:rsidRPr="001F218C" w:rsidRDefault="00EE2883" w:rsidP="00EA6878">
      <w:pPr>
        <w:pStyle w:val="Heading2"/>
        <w:rPr>
          <w:i w:val="0"/>
        </w:rPr>
      </w:pPr>
      <w:r w:rsidRPr="001F218C">
        <w:rPr>
          <w:i w:val="0"/>
        </w:rPr>
        <w:t>Review</w:t>
      </w:r>
    </w:p>
    <w:p w14:paraId="6540FF21" w14:textId="7777777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1.</w:t>
      </w:r>
      <w:r w:rsidR="001F218C">
        <w:rPr>
          <w:lang w:val="en-CA"/>
        </w:rPr>
        <w:t>(2)</w:t>
      </w:r>
      <w:r>
        <w:rPr>
          <w:lang w:val="en-CA"/>
        </w:rPr>
        <w:t xml:space="preserve"> After Jesus had been conceived </w:t>
      </w:r>
      <w:r w:rsidR="001F218C">
        <w:rPr>
          <w:lang w:val="en-CA"/>
        </w:rPr>
        <w:t>and born, was He still God? __</w:t>
      </w:r>
      <w:r>
        <w:rPr>
          <w:lang w:val="en-CA"/>
        </w:rPr>
        <w:t>____________________________</w:t>
      </w:r>
    </w:p>
    <w:p w14:paraId="098894D2" w14:textId="7777777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ab/>
        <w:t>Why are you so sure? ______________________________________________________________</w:t>
      </w:r>
    </w:p>
    <w:p w14:paraId="57C1EB1E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4565CBE5" w14:textId="7777777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2.</w:t>
      </w:r>
      <w:r w:rsidR="001F218C">
        <w:rPr>
          <w:lang w:val="en-CA"/>
        </w:rPr>
        <w:t>(2)</w:t>
      </w:r>
      <w:r>
        <w:rPr>
          <w:lang w:val="en-CA"/>
        </w:rPr>
        <w:t xml:space="preserve"> How do we know for sure Joseph was not the </w:t>
      </w:r>
      <w:r w:rsidR="001F218C" w:rsidRPr="004C75F7">
        <w:rPr>
          <w:i/>
          <w:lang w:val="en-CA"/>
        </w:rPr>
        <w:t>biological</w:t>
      </w:r>
      <w:r w:rsidR="001F218C">
        <w:rPr>
          <w:lang w:val="en-CA"/>
        </w:rPr>
        <w:t xml:space="preserve"> father of Jesus? __</w:t>
      </w:r>
      <w:r>
        <w:rPr>
          <w:lang w:val="en-CA"/>
        </w:rPr>
        <w:t>__________________</w:t>
      </w:r>
    </w:p>
    <w:p w14:paraId="6D4BDC8A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12589DDC" w14:textId="7777777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3.</w:t>
      </w:r>
      <w:r w:rsidR="001F218C">
        <w:rPr>
          <w:lang w:val="en-CA"/>
        </w:rPr>
        <w:t>(2)</w:t>
      </w:r>
      <w:r>
        <w:rPr>
          <w:lang w:val="en-CA"/>
        </w:rPr>
        <w:t xml:space="preserve"> Why did Joseph have to be</w:t>
      </w:r>
      <w:r w:rsidR="001F218C">
        <w:rPr>
          <w:lang w:val="en-CA"/>
        </w:rPr>
        <w:t xml:space="preserve"> the </w:t>
      </w:r>
      <w:r w:rsidR="001F218C" w:rsidRPr="004C75F7">
        <w:rPr>
          <w:i/>
          <w:lang w:val="en-CA"/>
        </w:rPr>
        <w:t>legal</w:t>
      </w:r>
      <w:r w:rsidR="001F218C">
        <w:rPr>
          <w:lang w:val="en-CA"/>
        </w:rPr>
        <w:t xml:space="preserve"> father of Jesus? __</w:t>
      </w:r>
      <w:r>
        <w:rPr>
          <w:lang w:val="en-CA"/>
        </w:rPr>
        <w:t>__________________________________</w:t>
      </w:r>
    </w:p>
    <w:p w14:paraId="07304D89" w14:textId="77777777" w:rsidR="009356CD" w:rsidRDefault="009356CD" w:rsidP="009356CD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6CACC0FC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3A746900" w14:textId="77777777" w:rsidR="001F218C" w:rsidRDefault="00EE2883" w:rsidP="00EE2883">
      <w:pPr>
        <w:pStyle w:val="Textbody"/>
        <w:rPr>
          <w:lang w:val="en-CA"/>
        </w:rPr>
      </w:pPr>
      <w:r>
        <w:rPr>
          <w:lang w:val="en-CA"/>
        </w:rPr>
        <w:t>4.</w:t>
      </w:r>
      <w:r w:rsidR="001F218C">
        <w:rPr>
          <w:lang w:val="en-CA"/>
        </w:rPr>
        <w:t>(2)</w:t>
      </w:r>
      <w:r>
        <w:rPr>
          <w:lang w:val="en-CA"/>
        </w:rPr>
        <w:t xml:space="preserve"> Was Jesus a true human being of flesh and blood, or just a spirit who looked like a human being?</w:t>
      </w:r>
      <w:r w:rsidR="001F218C">
        <w:rPr>
          <w:lang w:val="en-CA"/>
        </w:rPr>
        <w:t xml:space="preserve"> </w:t>
      </w:r>
    </w:p>
    <w:p w14:paraId="1EECFCBE" w14:textId="77777777" w:rsidR="00EE2883" w:rsidRDefault="001F218C" w:rsidP="001F218C">
      <w:pPr>
        <w:pStyle w:val="Textbody"/>
        <w:ind w:firstLine="340"/>
        <w:rPr>
          <w:lang w:val="en-CA"/>
        </w:rPr>
      </w:pPr>
      <w:r>
        <w:rPr>
          <w:lang w:val="en-CA"/>
        </w:rPr>
        <w:t>__</w:t>
      </w:r>
      <w:r w:rsidR="00EE2883">
        <w:rPr>
          <w:lang w:val="en-CA"/>
        </w:rPr>
        <w:t>____________________________ Why are you so sure? _______________________________</w:t>
      </w:r>
    </w:p>
    <w:p w14:paraId="04A8D367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5BC2C9BE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5AC2681F" w14:textId="7777777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5.</w:t>
      </w:r>
      <w:r w:rsidR="001F218C">
        <w:rPr>
          <w:lang w:val="en-CA"/>
        </w:rPr>
        <w:t>(2)</w:t>
      </w:r>
      <w:r>
        <w:rPr>
          <w:lang w:val="en-CA"/>
        </w:rPr>
        <w:t xml:space="preserve"> What does the word “incarnation” mean? _____________________________________________</w:t>
      </w:r>
    </w:p>
    <w:p w14:paraId="6F214EE4" w14:textId="4EB607EF" w:rsidR="004C75F7" w:rsidRDefault="004C75F7" w:rsidP="004C75F7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385B3391" w14:textId="508592C8" w:rsidR="0017104A" w:rsidRDefault="0017104A">
      <w:pPr>
        <w:rPr>
          <w:lang w:val="en-CA"/>
        </w:rPr>
      </w:pPr>
      <w:r>
        <w:rPr>
          <w:lang w:val="en-CA"/>
        </w:rPr>
        <w:br w:type="page"/>
      </w:r>
    </w:p>
    <w:p w14:paraId="1741D44C" w14:textId="77777777" w:rsidR="0017104A" w:rsidRDefault="0017104A" w:rsidP="0017104A">
      <w:pPr>
        <w:pStyle w:val="Heading2"/>
      </w:pPr>
      <w:r>
        <w:lastRenderedPageBreak/>
        <w:t>Song Version of Memory Work</w:t>
      </w:r>
    </w:p>
    <w:p w14:paraId="537A1BD5" w14:textId="77777777" w:rsidR="0017104A" w:rsidRDefault="0017104A" w:rsidP="0017104A">
      <w:pPr>
        <w:pStyle w:val="Textbody"/>
        <w:rPr>
          <w:lang w:val="en-CA"/>
        </w:rPr>
      </w:pPr>
    </w:p>
    <w:p w14:paraId="0E8AAB60" w14:textId="48EA29D1" w:rsidR="0017104A" w:rsidRPr="00FA740D" w:rsidRDefault="009356CD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>3</w:t>
      </w:r>
      <w:r w:rsidR="0017104A" w:rsidRPr="00FA740D">
        <w:rPr>
          <w:i/>
          <w:iCs/>
          <w:lang w:val="en-CA"/>
        </w:rPr>
        <w:t xml:space="preserve">. </w:t>
      </w:r>
      <w:r w:rsidRPr="00FA740D">
        <w:rPr>
          <w:i/>
          <w:iCs/>
          <w:lang w:val="en-CA"/>
        </w:rPr>
        <w:t xml:space="preserve">By the </w:t>
      </w:r>
      <w:r w:rsidR="0017104A" w:rsidRPr="00FA740D">
        <w:rPr>
          <w:i/>
          <w:iCs/>
          <w:lang w:val="en-CA"/>
        </w:rPr>
        <w:t>___________________________________________________________________________</w:t>
      </w:r>
    </w:p>
    <w:p w14:paraId="78DD320D" w14:textId="0B02D65A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Born </w:t>
      </w:r>
      <w:r w:rsidRPr="00FA740D">
        <w:rPr>
          <w:i/>
          <w:iCs/>
          <w:lang w:val="en-CA"/>
        </w:rPr>
        <w:t>___________________________________________________________________________</w:t>
      </w:r>
    </w:p>
    <w:p w14:paraId="58D6150E" w14:textId="34A6AC26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Christ </w:t>
      </w:r>
      <w:r w:rsidRPr="00FA740D">
        <w:rPr>
          <w:i/>
          <w:iCs/>
          <w:lang w:val="en-CA"/>
        </w:rPr>
        <w:t>__________________________________________________________________________</w:t>
      </w:r>
    </w:p>
    <w:p w14:paraId="27F2AF80" w14:textId="53082AAB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Both </w:t>
      </w:r>
      <w:r w:rsidRPr="00FA740D">
        <w:rPr>
          <w:i/>
          <w:iCs/>
          <w:lang w:val="en-CA"/>
        </w:rPr>
        <w:t>___________________________________________________________________________</w:t>
      </w:r>
    </w:p>
    <w:p w14:paraId="24438D2E" w14:textId="0C5A71D0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True </w:t>
      </w:r>
      <w:r w:rsidRPr="00FA740D">
        <w:rPr>
          <w:i/>
          <w:iCs/>
          <w:lang w:val="en-CA"/>
        </w:rPr>
        <w:t>____________________________________________________________________________</w:t>
      </w:r>
    </w:p>
    <w:p w14:paraId="4E8BE2B8" w14:textId="77777777" w:rsidR="0017104A" w:rsidRPr="00FA740D" w:rsidRDefault="0017104A" w:rsidP="0017104A">
      <w:pPr>
        <w:pStyle w:val="Textbody"/>
        <w:rPr>
          <w:i/>
          <w:iCs/>
          <w:lang w:val="en-CA"/>
        </w:rPr>
      </w:pPr>
    </w:p>
    <w:p w14:paraId="678591D8" w14:textId="1C6B4215" w:rsidR="0017104A" w:rsidRPr="00FA740D" w:rsidRDefault="009356CD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>4</w:t>
      </w:r>
      <w:r w:rsidR="0017104A" w:rsidRPr="00FA740D">
        <w:rPr>
          <w:i/>
          <w:iCs/>
          <w:lang w:val="en-CA"/>
        </w:rPr>
        <w:t xml:space="preserve">. </w:t>
      </w:r>
      <w:r w:rsidRPr="00FA740D">
        <w:rPr>
          <w:i/>
          <w:iCs/>
          <w:lang w:val="en-CA"/>
        </w:rPr>
        <w:t xml:space="preserve">Christ </w:t>
      </w:r>
      <w:r w:rsidR="0017104A" w:rsidRPr="00FA740D">
        <w:rPr>
          <w:i/>
          <w:iCs/>
          <w:lang w:val="en-CA"/>
        </w:rPr>
        <w:t>___________________________________________________________________________</w:t>
      </w:r>
    </w:p>
    <w:p w14:paraId="0A3905FB" w14:textId="1FCCA202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From </w:t>
      </w:r>
      <w:r w:rsidRPr="00FA740D">
        <w:rPr>
          <w:i/>
          <w:iCs/>
          <w:lang w:val="en-CA"/>
        </w:rPr>
        <w:t>___________________________________________________________________________</w:t>
      </w:r>
    </w:p>
    <w:p w14:paraId="48A720FC" w14:textId="118AE758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I’m </w:t>
      </w:r>
      <w:r w:rsidRPr="00FA740D">
        <w:rPr>
          <w:i/>
          <w:iCs/>
          <w:lang w:val="en-CA"/>
        </w:rPr>
        <w:t>____________________________________________________________________________</w:t>
      </w:r>
    </w:p>
    <w:p w14:paraId="4EA9433B" w14:textId="2EFFFBFB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But </w:t>
      </w:r>
      <w:r w:rsidRPr="00FA740D">
        <w:rPr>
          <w:i/>
          <w:iCs/>
          <w:lang w:val="en-CA"/>
        </w:rPr>
        <w:t>____________________________________________________________________________</w:t>
      </w:r>
    </w:p>
    <w:p w14:paraId="4E85068C" w14:textId="7B7842D7" w:rsidR="0017104A" w:rsidRPr="00FA740D" w:rsidRDefault="0017104A" w:rsidP="0017104A">
      <w:pPr>
        <w:pStyle w:val="Textbody"/>
        <w:rPr>
          <w:i/>
          <w:iCs/>
          <w:lang w:val="en-CA"/>
        </w:rPr>
      </w:pPr>
      <w:r w:rsidRPr="00FA740D">
        <w:rPr>
          <w:i/>
          <w:iCs/>
          <w:lang w:val="en-CA"/>
        </w:rPr>
        <w:tab/>
      </w:r>
      <w:r w:rsidR="004F29B0" w:rsidRPr="00FA740D">
        <w:rPr>
          <w:i/>
          <w:iCs/>
          <w:lang w:val="en-CA"/>
        </w:rPr>
        <w:t xml:space="preserve">He </w:t>
      </w:r>
      <w:r w:rsidRPr="00FA740D">
        <w:rPr>
          <w:i/>
          <w:iCs/>
          <w:lang w:val="en-CA"/>
        </w:rPr>
        <w:t>_____________________________________________________________________________</w:t>
      </w:r>
    </w:p>
    <w:p w14:paraId="2F5CD41B" w14:textId="77777777" w:rsidR="0017104A" w:rsidRDefault="0017104A" w:rsidP="004C75F7">
      <w:pPr>
        <w:pStyle w:val="Textbody"/>
        <w:rPr>
          <w:lang w:val="en-CA"/>
        </w:rPr>
      </w:pPr>
    </w:p>
    <w:p w14:paraId="6BDC74AA" w14:textId="77777777" w:rsidR="00EE2883" w:rsidRDefault="00EE2883" w:rsidP="00EE2883">
      <w:pPr>
        <w:pStyle w:val="Textbody"/>
        <w:rPr>
          <w:lang w:val="en-CA"/>
        </w:rPr>
      </w:pPr>
    </w:p>
    <w:p w14:paraId="03749712" w14:textId="77777777" w:rsidR="00EE2883" w:rsidRPr="00EE2883" w:rsidRDefault="00EE2883" w:rsidP="00EE2883">
      <w:pPr>
        <w:pStyle w:val="Textbody"/>
        <w:rPr>
          <w:lang w:val="en-CA"/>
        </w:rPr>
      </w:pPr>
    </w:p>
    <w:sectPr w:rsidR="00EE2883" w:rsidRPr="00EE288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E676" w14:textId="77777777" w:rsidR="00F17D7B" w:rsidRDefault="00F17D7B">
      <w:r>
        <w:separator/>
      </w:r>
    </w:p>
  </w:endnote>
  <w:endnote w:type="continuationSeparator" w:id="0">
    <w:p w14:paraId="3ADFF181" w14:textId="77777777" w:rsidR="00F17D7B" w:rsidRDefault="00F1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B63E" w14:textId="77777777" w:rsidR="00F17D7B" w:rsidRDefault="00F17D7B">
      <w:r>
        <w:rPr>
          <w:color w:val="000000"/>
        </w:rPr>
        <w:separator/>
      </w:r>
    </w:p>
  </w:footnote>
  <w:footnote w:type="continuationSeparator" w:id="0">
    <w:p w14:paraId="3DAF1595" w14:textId="77777777" w:rsidR="00F17D7B" w:rsidRDefault="00F1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EFDB" w14:textId="1DB4D5F8" w:rsidR="00000000" w:rsidRDefault="001F218C">
    <w:pPr>
      <w:pStyle w:val="Header"/>
    </w:pPr>
    <w:r>
      <w:rPr>
        <w:sz w:val="14"/>
        <w:szCs w:val="14"/>
        <w:lang w:val="en-CA"/>
      </w:rPr>
      <w:t>1</w:t>
    </w:r>
    <w:r w:rsidR="002D30BC">
      <w:rPr>
        <w:sz w:val="14"/>
        <w:szCs w:val="14"/>
        <w:lang w:val="en-CA"/>
      </w:rPr>
      <w:t>.21A</w:t>
    </w:r>
    <w:r w:rsidRPr="00512994">
      <w:rPr>
        <w:sz w:val="14"/>
        <w:szCs w:val="14"/>
        <w:lang w:val="en-CA"/>
      </w:rPr>
      <w:t xml:space="preserve">   </w:t>
    </w:r>
    <w:r w:rsidR="004C75F7">
      <w:rPr>
        <w:sz w:val="14"/>
        <w:szCs w:val="14"/>
        <w:lang w:val="en-CA"/>
      </w:rPr>
      <w:tab/>
    </w:r>
    <w:r w:rsidR="004C75F7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42EF0"/>
    <w:multiLevelType w:val="multilevel"/>
    <w:tmpl w:val="B60A519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52E4001"/>
    <w:multiLevelType w:val="multilevel"/>
    <w:tmpl w:val="39365EF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457262627">
    <w:abstractNumId w:val="1"/>
  </w:num>
  <w:num w:numId="2" w16cid:durableId="117737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E3"/>
    <w:rsid w:val="00075C05"/>
    <w:rsid w:val="000C554B"/>
    <w:rsid w:val="0017104A"/>
    <w:rsid w:val="001F218C"/>
    <w:rsid w:val="002D30BC"/>
    <w:rsid w:val="004601E3"/>
    <w:rsid w:val="004C75F7"/>
    <w:rsid w:val="004F29B0"/>
    <w:rsid w:val="00781BDA"/>
    <w:rsid w:val="00886A95"/>
    <w:rsid w:val="008C622F"/>
    <w:rsid w:val="008C7A63"/>
    <w:rsid w:val="009356CD"/>
    <w:rsid w:val="009940C8"/>
    <w:rsid w:val="00BB52B5"/>
    <w:rsid w:val="00D35F3C"/>
    <w:rsid w:val="00EA6878"/>
    <w:rsid w:val="00EE2883"/>
    <w:rsid w:val="00F17D7B"/>
    <w:rsid w:val="00F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4190"/>
  <w15:docId w15:val="{26F64680-4380-41CD-841B-697D209F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1F2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18C"/>
  </w:style>
  <w:style w:type="character" w:customStyle="1" w:styleId="Heading2Char">
    <w:name w:val="Heading 2 Char"/>
    <w:basedOn w:val="DefaultParagraphFont"/>
    <w:link w:val="Heading2"/>
    <w:rsid w:val="0017104A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2024-03-11T14:16:00Z</cp:lastPrinted>
  <dcterms:created xsi:type="dcterms:W3CDTF">2022-02-14T17:34:00Z</dcterms:created>
  <dcterms:modified xsi:type="dcterms:W3CDTF">2024-03-11T14:16:00Z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