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63A2" w14:textId="5FB81A7C" w:rsidR="00915B5F" w:rsidRDefault="00A073E5">
      <w:pPr>
        <w:pStyle w:val="Heading1"/>
        <w:jc w:val="center"/>
      </w:pPr>
      <w:r>
        <w:t>Lesson 1</w:t>
      </w:r>
      <w:r w:rsidR="009034C2">
        <w:t>8</w:t>
      </w:r>
      <w:r w:rsidR="00BE5886">
        <w:t xml:space="preserve">: The Church: </w:t>
      </w:r>
      <w:r w:rsidR="00880B79">
        <w:t>Marks (</w:t>
      </w:r>
      <w:r w:rsidR="00BE5886">
        <w:t>Finding the Right One</w:t>
      </w:r>
      <w:r w:rsidR="00880B79">
        <w:t>)</w:t>
      </w:r>
    </w:p>
    <w:p w14:paraId="5A594073" w14:textId="77777777" w:rsidR="00915B5F" w:rsidRPr="00E02032" w:rsidRDefault="00BE5886">
      <w:pPr>
        <w:pStyle w:val="Heading2"/>
        <w:rPr>
          <w:i w:val="0"/>
        </w:rPr>
      </w:pPr>
      <w:r w:rsidRPr="00E02032">
        <w:rPr>
          <w:i w:val="0"/>
        </w:rPr>
        <w:t>Memory work</w:t>
      </w:r>
    </w:p>
    <w:p w14:paraId="2D0A6CB2" w14:textId="77777777" w:rsidR="00915B5F" w:rsidRDefault="00BE5886">
      <w:pPr>
        <w:pStyle w:val="Heading3"/>
        <w:rPr>
          <w:iCs/>
          <w:lang w:val="en-US"/>
        </w:rPr>
      </w:pPr>
      <w:r>
        <w:rPr>
          <w:iCs/>
          <w:lang w:val="en-US"/>
        </w:rPr>
        <w:t>Q. May we join a church as we wish?</w:t>
      </w:r>
    </w:p>
    <w:p w14:paraId="03F8B83E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No. Believers are to join only those assemblies that are truly church of God.</w:t>
      </w:r>
    </w:p>
    <w:p w14:paraId="77C0D240" w14:textId="77777777" w:rsidR="00915B5F" w:rsidRDefault="00915B5F">
      <w:pPr>
        <w:pStyle w:val="Textbody"/>
        <w:spacing w:after="0"/>
        <w:rPr>
          <w:i/>
          <w:iCs/>
          <w:lang w:val="en-US"/>
        </w:rPr>
      </w:pPr>
    </w:p>
    <w:p w14:paraId="3B4ED624" w14:textId="77777777" w:rsidR="00915B5F" w:rsidRDefault="00BE5886">
      <w:pPr>
        <w:pStyle w:val="Heading2"/>
        <w:spacing w:after="0"/>
        <w:rPr>
          <w:lang w:val="en-US"/>
        </w:rPr>
      </w:pPr>
      <w:r>
        <w:rPr>
          <w:lang w:val="en-US"/>
        </w:rPr>
        <w:t>Q. How can you know what is truly a church of God?</w:t>
      </w:r>
    </w:p>
    <w:p w14:paraId="5A79E457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By investigating whether a church</w:t>
      </w:r>
    </w:p>
    <w:p w14:paraId="1139BF77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in word and deed</w:t>
      </w:r>
    </w:p>
    <w:p w14:paraId="6F72F43F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seeks to be faithful to God’s Word.</w:t>
      </w:r>
    </w:p>
    <w:p w14:paraId="281101AF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This is applied to</w:t>
      </w:r>
    </w:p>
    <w:p w14:paraId="2F7A6686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what the church believes,</w:t>
      </w:r>
    </w:p>
    <w:p w14:paraId="05BBF541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how the church worships, and</w:t>
      </w:r>
    </w:p>
    <w:p w14:paraId="16BC7889" w14:textId="77777777" w:rsidR="00915B5F" w:rsidRDefault="00BE5886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how the church is governed.</w:t>
      </w:r>
    </w:p>
    <w:p w14:paraId="5768E2E7" w14:textId="77777777" w:rsidR="00915B5F" w:rsidRDefault="00915B5F">
      <w:pPr>
        <w:pStyle w:val="Textbody"/>
        <w:spacing w:after="0"/>
        <w:rPr>
          <w:i/>
          <w:iCs/>
          <w:lang w:val="en-US"/>
        </w:rPr>
      </w:pPr>
    </w:p>
    <w:p w14:paraId="6DD5AE87" w14:textId="77777777" w:rsidR="00915B5F" w:rsidRPr="00E02032" w:rsidRDefault="00BE5886">
      <w:pPr>
        <w:pStyle w:val="Heading2"/>
        <w:rPr>
          <w:i w:val="0"/>
        </w:rPr>
      </w:pPr>
      <w:r w:rsidRPr="00E02032">
        <w:rPr>
          <w:i w:val="0"/>
        </w:rPr>
        <w:t>Homework</w:t>
      </w:r>
    </w:p>
    <w:p w14:paraId="39955F7D" w14:textId="2404BD35" w:rsidR="00915B5F" w:rsidRPr="00E02032" w:rsidRDefault="00DD6FD2">
      <w:pPr>
        <w:pStyle w:val="Textbody"/>
        <w:rPr>
          <w:lang w:val="en-CA"/>
        </w:rPr>
      </w:pPr>
      <w:r>
        <w:rPr>
          <w:lang w:val="en-CA"/>
        </w:rPr>
        <w:t>1.</w:t>
      </w:r>
      <w:r w:rsidR="004B2969">
        <w:rPr>
          <w:lang w:val="en-CA"/>
        </w:rPr>
        <w:t>(</w:t>
      </w:r>
      <w:r w:rsidR="007C0662">
        <w:rPr>
          <w:lang w:val="en-CA"/>
        </w:rPr>
        <w:t>2</w:t>
      </w:r>
      <w:r w:rsidR="004B2969">
        <w:rPr>
          <w:lang w:val="en-CA"/>
        </w:rPr>
        <w:t>)</w:t>
      </w:r>
      <w:r>
        <w:rPr>
          <w:lang w:val="en-CA"/>
        </w:rPr>
        <w:t xml:space="preserve"> </w:t>
      </w:r>
      <w:r w:rsidR="001C1D9E">
        <w:rPr>
          <w:lang w:val="en-CA"/>
        </w:rPr>
        <w:t xml:space="preserve">Langley has three congregations of the United Church of Canada. Go to </w:t>
      </w:r>
      <w:hyperlink r:id="rId7" w:history="1">
        <w:r w:rsidR="001C1D9E" w:rsidRPr="00C6410F">
          <w:rPr>
            <w:rStyle w:val="Hyperlink"/>
            <w:lang w:val="en-CA"/>
          </w:rPr>
          <w:t>www.united-church.ca</w:t>
        </w:r>
      </w:hyperlink>
      <w:r w:rsidR="001C1D9E">
        <w:rPr>
          <w:lang w:val="en-CA"/>
        </w:rPr>
        <w:t xml:space="preserve">, click on Community &amp; Faith, and click on “What we believe” </w:t>
      </w:r>
      <w:r w:rsidR="0009644F">
        <w:rPr>
          <w:lang w:val="en-CA"/>
        </w:rPr>
        <w:t>and then on “Faith and the Bible”</w:t>
      </w:r>
      <w:r w:rsidR="001C1D9E">
        <w:rPr>
          <w:lang w:val="en-CA"/>
        </w:rPr>
        <w:t xml:space="preserve">. </w:t>
      </w:r>
      <w:r w:rsidR="00F951EC">
        <w:rPr>
          <w:lang w:val="en-CA"/>
        </w:rPr>
        <w:t xml:space="preserve">Read </w:t>
      </w:r>
      <w:r w:rsidR="00AF344F">
        <w:rPr>
          <w:lang w:val="en-CA"/>
        </w:rPr>
        <w:t xml:space="preserve">through this document and write down something from this page that you figure is not </w:t>
      </w:r>
      <w:r w:rsidR="0009644F">
        <w:rPr>
          <w:lang w:val="en-CA"/>
        </w:rPr>
        <w:t>right</w:t>
      </w:r>
      <w:r w:rsidR="00AF344F">
        <w:rPr>
          <w:lang w:val="en-CA"/>
        </w:rPr>
        <w:t>.</w:t>
      </w:r>
    </w:p>
    <w:p w14:paraId="327D0E5C" w14:textId="77777777" w:rsidR="009F0A0C" w:rsidRPr="00E02032" w:rsidRDefault="009F0A0C" w:rsidP="009F0A0C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029CB1FF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50653D8E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56F75A16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6A47E53E" w14:textId="4656A2F9" w:rsidR="00915B5F" w:rsidRPr="00E02032" w:rsidRDefault="00DD6FD2">
      <w:pPr>
        <w:pStyle w:val="Textbody"/>
        <w:rPr>
          <w:lang w:val="en-CA"/>
        </w:rPr>
      </w:pPr>
      <w:r>
        <w:rPr>
          <w:lang w:val="en-CA"/>
        </w:rPr>
        <w:t>2.</w:t>
      </w:r>
      <w:r w:rsidR="004B2969">
        <w:rPr>
          <w:lang w:val="en-CA"/>
        </w:rPr>
        <w:t>(3)</w:t>
      </w:r>
      <w:r>
        <w:rPr>
          <w:lang w:val="en-CA"/>
        </w:rPr>
        <w:t xml:space="preserve"> </w:t>
      </w:r>
      <w:r w:rsidR="0085110C">
        <w:rPr>
          <w:lang w:val="en-CA"/>
        </w:rPr>
        <w:t xml:space="preserve">South Langley Church is affiliated with the Mennonite Brethren. </w:t>
      </w:r>
      <w:r w:rsidR="0012525E">
        <w:rPr>
          <w:lang w:val="en-CA"/>
        </w:rPr>
        <w:t xml:space="preserve">Read article 12 (expanded) of their confession: </w:t>
      </w:r>
      <w:hyperlink r:id="rId8" w:history="1">
        <w:r w:rsidR="0012525E" w:rsidRPr="000E3ABB">
          <w:rPr>
            <w:rStyle w:val="Hyperlink"/>
            <w:lang w:val="en-CA"/>
          </w:rPr>
          <w:t>https://www.mennonitebrethren.ca/summary-of-the-confession-of-faith/</w:t>
        </w:r>
      </w:hyperlink>
      <w:r w:rsidR="00133AA5">
        <w:rPr>
          <w:lang w:val="en-CA"/>
        </w:rPr>
        <w:t>. Now read Lord’s Day 37</w:t>
      </w:r>
      <w:r w:rsidR="00B91FC4">
        <w:rPr>
          <w:lang w:val="en-CA"/>
        </w:rPr>
        <w:t xml:space="preserve"> of our Heidelberg Catechism. What’s the difference in teaching here between Mennonite churches and Reformed churches?</w:t>
      </w:r>
    </w:p>
    <w:p w14:paraId="633260E6" w14:textId="77777777" w:rsidR="00F951EC" w:rsidRPr="00E02032" w:rsidRDefault="00F951EC" w:rsidP="00F951EC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1EBC4E8B" w14:textId="77777777" w:rsidR="009F0A0C" w:rsidRPr="00E02032" w:rsidRDefault="009F0A0C" w:rsidP="009F0A0C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391DEF0E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4C68CDA4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6BA5F972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595F87B1" w14:textId="7E4DF2B3" w:rsidR="00915B5F" w:rsidRPr="00E02032" w:rsidRDefault="00DD6FD2">
      <w:pPr>
        <w:pStyle w:val="Textbody"/>
        <w:rPr>
          <w:lang w:val="en-CA"/>
        </w:rPr>
      </w:pPr>
      <w:r>
        <w:rPr>
          <w:lang w:val="en-CA"/>
        </w:rPr>
        <w:t>3</w:t>
      </w:r>
      <w:proofErr w:type="gramStart"/>
      <w:r>
        <w:rPr>
          <w:lang w:val="en-CA"/>
        </w:rPr>
        <w:t>a.</w:t>
      </w:r>
      <w:r w:rsidR="004B2969">
        <w:rPr>
          <w:lang w:val="en-CA"/>
        </w:rPr>
        <w:t>(</w:t>
      </w:r>
      <w:proofErr w:type="gramEnd"/>
      <w:r w:rsidR="004B2969">
        <w:rPr>
          <w:lang w:val="en-CA"/>
        </w:rPr>
        <w:t>2)</w:t>
      </w:r>
      <w:r>
        <w:rPr>
          <w:lang w:val="en-CA"/>
        </w:rPr>
        <w:t xml:space="preserve"> </w:t>
      </w:r>
      <w:r w:rsidR="00BE5886" w:rsidRPr="00E02032">
        <w:rPr>
          <w:lang w:val="en-CA"/>
        </w:rPr>
        <w:t xml:space="preserve">No church is perfect. </w:t>
      </w:r>
      <w:r w:rsidR="00FA67C7">
        <w:rPr>
          <w:lang w:val="en-CA"/>
        </w:rPr>
        <w:t xml:space="preserve">The church you belong to is </w:t>
      </w:r>
      <w:r w:rsidR="00BE5886" w:rsidRPr="00E02032">
        <w:rPr>
          <w:lang w:val="en-CA"/>
        </w:rPr>
        <w:t xml:space="preserve">not either. What might turn you </w:t>
      </w:r>
      <w:r w:rsidR="00BC1D76">
        <w:rPr>
          <w:lang w:val="en-CA"/>
        </w:rPr>
        <w:t xml:space="preserve">away from </w:t>
      </w:r>
      <w:r w:rsidR="00BE5886" w:rsidRPr="00E02032">
        <w:rPr>
          <w:lang w:val="en-CA"/>
        </w:rPr>
        <w:t>our church?</w:t>
      </w:r>
      <w:r w:rsidR="00BE5886" w:rsidRPr="00E02032">
        <w:rPr>
          <w:lang w:val="en-CA"/>
        </w:rPr>
        <w:tab/>
        <w:t>________________________________________________________________________________</w:t>
      </w:r>
    </w:p>
    <w:p w14:paraId="40E5861D" w14:textId="77777777" w:rsidR="00BC1D76" w:rsidRPr="00E02032" w:rsidRDefault="00BC1D76" w:rsidP="00BC1D7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4056E731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60F028C7" w14:textId="7292C840" w:rsidR="00BC1D76" w:rsidRDefault="00DD6FD2">
      <w:pPr>
        <w:pStyle w:val="Textbody"/>
        <w:rPr>
          <w:lang w:val="en-CA"/>
        </w:rPr>
      </w:pPr>
      <w:r>
        <w:rPr>
          <w:lang w:val="en-CA"/>
        </w:rPr>
        <w:t>3</w:t>
      </w:r>
      <w:proofErr w:type="gramStart"/>
      <w:r>
        <w:rPr>
          <w:lang w:val="en-CA"/>
        </w:rPr>
        <w:t>b.</w:t>
      </w:r>
      <w:r w:rsidR="004B2969">
        <w:rPr>
          <w:lang w:val="en-CA"/>
        </w:rPr>
        <w:t>(</w:t>
      </w:r>
      <w:proofErr w:type="gramEnd"/>
      <w:r w:rsidR="004B2969">
        <w:rPr>
          <w:lang w:val="en-CA"/>
        </w:rPr>
        <w:t>2)</w:t>
      </w:r>
      <w:r>
        <w:rPr>
          <w:lang w:val="en-CA"/>
        </w:rPr>
        <w:t xml:space="preserve"> W</w:t>
      </w:r>
      <w:r w:rsidR="00BC1D76">
        <w:rPr>
          <w:lang w:val="en-CA"/>
        </w:rPr>
        <w:t>hat would attract you to our church? ______________________________________________</w:t>
      </w:r>
    </w:p>
    <w:p w14:paraId="78593C4C" w14:textId="77777777" w:rsidR="00915B5F" w:rsidRPr="00E02032" w:rsidRDefault="00BE5886">
      <w:pPr>
        <w:pStyle w:val="Textbody"/>
        <w:rPr>
          <w:lang w:val="en-CA"/>
        </w:rPr>
      </w:pPr>
      <w:r w:rsidRPr="00E02032">
        <w:rPr>
          <w:lang w:val="en-CA"/>
        </w:rPr>
        <w:tab/>
        <w:t>________________________________________________________________________________</w:t>
      </w:r>
    </w:p>
    <w:p w14:paraId="126B1FEE" w14:textId="30DB6B05" w:rsidR="00915B5F" w:rsidRPr="00BC1D76" w:rsidRDefault="00DD6FD2">
      <w:pPr>
        <w:pStyle w:val="Textbody"/>
        <w:rPr>
          <w:lang w:val="en-CA"/>
        </w:rPr>
      </w:pPr>
      <w:r>
        <w:rPr>
          <w:lang w:val="en-CA"/>
        </w:rPr>
        <w:t>4.</w:t>
      </w:r>
      <w:r w:rsidR="004B2969">
        <w:rPr>
          <w:lang w:val="en-CA"/>
        </w:rPr>
        <w:t>(1)</w:t>
      </w:r>
      <w:r>
        <w:rPr>
          <w:lang w:val="en-CA"/>
        </w:rPr>
        <w:t xml:space="preserve"> In your opinion, i</w:t>
      </w:r>
      <w:r w:rsidR="00BC1D76">
        <w:rPr>
          <w:lang w:val="en-CA"/>
        </w:rPr>
        <w:t xml:space="preserve">s the </w:t>
      </w:r>
      <w:r w:rsidR="00FA67C7">
        <w:rPr>
          <w:lang w:val="en-CA"/>
        </w:rPr>
        <w:t>church you are a member of</w:t>
      </w:r>
      <w:r w:rsidR="00BE5886" w:rsidRPr="00E02032">
        <w:rPr>
          <w:lang w:val="en-CA"/>
        </w:rPr>
        <w:t xml:space="preserve"> </w:t>
      </w:r>
      <w:r w:rsidR="00BC1D76">
        <w:rPr>
          <w:lang w:val="en-CA"/>
        </w:rPr>
        <w:t xml:space="preserve">a true church </w:t>
      </w:r>
      <w:r w:rsidR="00BE5886" w:rsidRPr="00E02032">
        <w:rPr>
          <w:lang w:val="en-CA"/>
        </w:rPr>
        <w:t xml:space="preserve">of God? </w:t>
      </w:r>
      <w:r w:rsidR="00BE5886" w:rsidRPr="00BC1D76">
        <w:rPr>
          <w:lang w:val="en-CA"/>
        </w:rPr>
        <w:t>___</w:t>
      </w:r>
    </w:p>
    <w:sectPr w:rsidR="00915B5F" w:rsidRPr="00BC1D76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1A34" w14:textId="77777777" w:rsidR="00CB724A" w:rsidRDefault="00CB724A">
      <w:r>
        <w:separator/>
      </w:r>
    </w:p>
  </w:endnote>
  <w:endnote w:type="continuationSeparator" w:id="0">
    <w:p w14:paraId="723FBCC6" w14:textId="77777777" w:rsidR="00CB724A" w:rsidRDefault="00CB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B5F9" w14:textId="77777777" w:rsidR="00CB724A" w:rsidRDefault="00CB724A">
      <w:r>
        <w:rPr>
          <w:color w:val="000000"/>
        </w:rPr>
        <w:separator/>
      </w:r>
    </w:p>
  </w:footnote>
  <w:footnote w:type="continuationSeparator" w:id="0">
    <w:p w14:paraId="4758FBF8" w14:textId="77777777" w:rsidR="00CB724A" w:rsidRDefault="00CB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FD13" w14:textId="74F82669" w:rsidR="00000000" w:rsidRDefault="00BE5886">
    <w:pPr>
      <w:pStyle w:val="Header"/>
    </w:pPr>
    <w:r>
      <w:rPr>
        <w:sz w:val="14"/>
        <w:szCs w:val="14"/>
      </w:rPr>
      <w:t>5</w:t>
    </w:r>
    <w:r w:rsidR="00C7033C">
      <w:rPr>
        <w:sz w:val="14"/>
        <w:szCs w:val="14"/>
      </w:rPr>
      <w:t>.18C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4159"/>
    <w:multiLevelType w:val="multilevel"/>
    <w:tmpl w:val="6DD4F30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66DC629B"/>
    <w:multiLevelType w:val="multilevel"/>
    <w:tmpl w:val="47668A3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4211892">
    <w:abstractNumId w:val="0"/>
  </w:num>
  <w:num w:numId="2" w16cid:durableId="64929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5F"/>
    <w:rsid w:val="0009644F"/>
    <w:rsid w:val="0012525E"/>
    <w:rsid w:val="00133AA5"/>
    <w:rsid w:val="00152A1B"/>
    <w:rsid w:val="001C1D9E"/>
    <w:rsid w:val="001D7297"/>
    <w:rsid w:val="002E0567"/>
    <w:rsid w:val="002F71B3"/>
    <w:rsid w:val="004B2969"/>
    <w:rsid w:val="004F7A2E"/>
    <w:rsid w:val="005B6AB3"/>
    <w:rsid w:val="006A2EAC"/>
    <w:rsid w:val="00714471"/>
    <w:rsid w:val="007A70B9"/>
    <w:rsid w:val="007C0662"/>
    <w:rsid w:val="0085110C"/>
    <w:rsid w:val="00880B79"/>
    <w:rsid w:val="009034C2"/>
    <w:rsid w:val="00915B5F"/>
    <w:rsid w:val="009F0A0C"/>
    <w:rsid w:val="00A014F3"/>
    <w:rsid w:val="00A073E5"/>
    <w:rsid w:val="00A20A2C"/>
    <w:rsid w:val="00A20D02"/>
    <w:rsid w:val="00AF344F"/>
    <w:rsid w:val="00B61716"/>
    <w:rsid w:val="00B91FC4"/>
    <w:rsid w:val="00BC1D76"/>
    <w:rsid w:val="00BE5886"/>
    <w:rsid w:val="00C7033C"/>
    <w:rsid w:val="00CB724A"/>
    <w:rsid w:val="00D27E15"/>
    <w:rsid w:val="00DD6FD2"/>
    <w:rsid w:val="00E02032"/>
    <w:rsid w:val="00E144F6"/>
    <w:rsid w:val="00E412EA"/>
    <w:rsid w:val="00F93D01"/>
    <w:rsid w:val="00F951EC"/>
    <w:rsid w:val="00F957EA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AB5D"/>
  <w15:docId w15:val="{F297EAD8-E241-449A-A207-C9696C3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20D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4F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7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33C"/>
  </w:style>
  <w:style w:type="character" w:styleId="UnresolvedMention">
    <w:name w:val="Unresolved Mention"/>
    <w:basedOn w:val="DefaultParagraphFont"/>
    <w:uiPriority w:val="99"/>
    <w:semiHidden/>
    <w:unhideWhenUsed/>
    <w:rsid w:val="00A0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nonitebrethren.ca/summary-of-the-confession-of-fai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ted-churc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18: The Church: Marks (Finding the Right One)</vt:lpstr>
      <vt:lpstr>    Memory work</vt:lpstr>
      <vt:lpstr>        Q. May we join a church as we wish?</vt:lpstr>
      <vt:lpstr>    Q. How can you know what is truly a church of God?</vt:lpstr>
      <vt:lpstr>    Homework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2022-01-24T20:05:00Z</dcterms:created>
  <dcterms:modified xsi:type="dcterms:W3CDTF">2024-02-20T03:04:00Z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