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3D34E" w14:textId="75C971A0" w:rsidR="0008475F" w:rsidRDefault="00AE487D">
      <w:pPr>
        <w:pStyle w:val="Heading1"/>
        <w:jc w:val="center"/>
      </w:pPr>
      <w:r>
        <w:t xml:space="preserve">Lesson </w:t>
      </w:r>
      <w:r w:rsidR="00CE3515">
        <w:t>2</w:t>
      </w:r>
      <w:r w:rsidR="00DA3186">
        <w:t>5</w:t>
      </w:r>
      <w:r w:rsidR="003E5632">
        <w:t>:</w:t>
      </w:r>
      <w:r w:rsidR="00CE3515">
        <w:t xml:space="preserve"> Review </w:t>
      </w:r>
      <w:r w:rsidR="00DA3186">
        <w:t>24</w:t>
      </w:r>
    </w:p>
    <w:p w14:paraId="627631D5" w14:textId="080B5D8D" w:rsidR="00E5781E" w:rsidRPr="00E93B87" w:rsidRDefault="00E5781E" w:rsidP="00FB66E7">
      <w:pPr>
        <w:pStyle w:val="Heading2"/>
      </w:pPr>
      <w:r w:rsidRPr="00682AC2">
        <w:rPr>
          <w:i w:val="0"/>
        </w:rPr>
        <w:t>Memory work</w:t>
      </w:r>
      <w:r>
        <w:rPr>
          <w:i w:val="0"/>
        </w:rPr>
        <w:t xml:space="preserve"> </w:t>
      </w:r>
    </w:p>
    <w:p w14:paraId="5F2DD728" w14:textId="77777777" w:rsidR="00AE487D" w:rsidRPr="00AE487D" w:rsidRDefault="00AE487D" w:rsidP="00ED216D">
      <w:pPr>
        <w:pStyle w:val="Textbody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AE487D">
        <w:rPr>
          <w:rFonts w:eastAsia="MS Mincho"/>
          <w:b/>
          <w:bCs/>
          <w:i/>
          <w:iCs/>
          <w:sz w:val="28"/>
          <w:szCs w:val="28"/>
          <w:lang w:val="en-US"/>
        </w:rPr>
        <w:t>46. Q. What do you confess when you say, He ascended into heaven?</w:t>
      </w:r>
    </w:p>
    <w:p w14:paraId="7CA41469" w14:textId="77777777" w:rsidR="00AE487D" w:rsidRPr="00AE487D" w:rsidRDefault="00AE487D" w:rsidP="00ED216D">
      <w:pPr>
        <w:spacing w:after="120"/>
        <w:rPr>
          <w:i/>
          <w:lang w:val="en-US"/>
        </w:rPr>
      </w:pPr>
      <w:r w:rsidRPr="00AE487D">
        <w:rPr>
          <w:i/>
          <w:lang w:val="en-US"/>
        </w:rPr>
        <w:t xml:space="preserve">That </w:t>
      </w:r>
      <w:r w:rsidR="00ED216D">
        <w:rPr>
          <w:i/>
          <w:lang w:val="en-US"/>
        </w:rPr>
        <w:t>____________________________</w:t>
      </w:r>
    </w:p>
    <w:p w14:paraId="3DAFFC27" w14:textId="77777777" w:rsidR="00ED216D" w:rsidRDefault="00ED216D" w:rsidP="00ED216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3692F53" w14:textId="77777777" w:rsidR="00ED216D" w:rsidRDefault="00ED216D" w:rsidP="00ED216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5493DC0" w14:textId="77777777" w:rsidR="00AE487D" w:rsidRDefault="00AE487D" w:rsidP="00ED216D">
      <w:pPr>
        <w:spacing w:after="120"/>
        <w:rPr>
          <w:i/>
          <w:lang w:val="en-US"/>
        </w:rPr>
      </w:pPr>
      <w:r w:rsidRPr="00AE487D">
        <w:rPr>
          <w:i/>
          <w:lang w:val="en-US"/>
        </w:rPr>
        <w:tab/>
        <w:t xml:space="preserve">and that </w:t>
      </w:r>
      <w:r w:rsidR="00ED216D">
        <w:rPr>
          <w:i/>
          <w:lang w:val="en-US"/>
        </w:rPr>
        <w:t>_________________________________________________________________________</w:t>
      </w:r>
    </w:p>
    <w:p w14:paraId="35D2A3E0" w14:textId="77777777" w:rsidR="00AE487D" w:rsidRDefault="00AE487D" w:rsidP="00F322F2">
      <w:pPr>
        <w:rPr>
          <w:lang w:val="en-US"/>
        </w:rPr>
      </w:pPr>
    </w:p>
    <w:p w14:paraId="6CE599E5" w14:textId="77777777" w:rsidR="00AE487D" w:rsidRPr="00AE487D" w:rsidRDefault="00AE487D" w:rsidP="00AE487D">
      <w:pPr>
        <w:pStyle w:val="Textbody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AE487D">
        <w:rPr>
          <w:rFonts w:eastAsia="MS Mincho"/>
          <w:b/>
          <w:bCs/>
          <w:i/>
          <w:iCs/>
          <w:sz w:val="28"/>
          <w:szCs w:val="28"/>
          <w:lang w:val="en-US"/>
        </w:rPr>
        <w:t>49. Q. How does Christ’s ascension into heaven benefit us?</w:t>
      </w:r>
    </w:p>
    <w:p w14:paraId="3F4DD802" w14:textId="77777777" w:rsidR="00AE487D" w:rsidRPr="00AE487D" w:rsidRDefault="00AE487D" w:rsidP="00ED216D">
      <w:pPr>
        <w:spacing w:after="120"/>
        <w:rPr>
          <w:i/>
          <w:lang w:val="en-US"/>
        </w:rPr>
      </w:pPr>
      <w:r w:rsidRPr="00AE487D">
        <w:rPr>
          <w:i/>
          <w:lang w:val="en-US"/>
        </w:rPr>
        <w:t xml:space="preserve">First, </w:t>
      </w:r>
      <w:r w:rsidR="00ED216D">
        <w:rPr>
          <w:i/>
          <w:lang w:val="en-US"/>
        </w:rPr>
        <w:t>_____________________________________________________________________________</w:t>
      </w:r>
    </w:p>
    <w:p w14:paraId="28649B45" w14:textId="77777777" w:rsidR="00AE487D" w:rsidRDefault="00AE487D" w:rsidP="00ED216D">
      <w:pPr>
        <w:spacing w:after="120"/>
        <w:rPr>
          <w:i/>
          <w:lang w:val="en-US"/>
        </w:rPr>
      </w:pPr>
      <w:r w:rsidRPr="00AE487D">
        <w:rPr>
          <w:i/>
          <w:lang w:val="en-US"/>
        </w:rPr>
        <w:t xml:space="preserve">Second, </w:t>
      </w:r>
      <w:r w:rsidR="00ED216D">
        <w:rPr>
          <w:i/>
          <w:lang w:val="en-US"/>
        </w:rPr>
        <w:t>___________________________________________________________________________</w:t>
      </w:r>
    </w:p>
    <w:p w14:paraId="36A5780A" w14:textId="77777777" w:rsidR="00ED216D" w:rsidRDefault="00ED216D" w:rsidP="00ED216D">
      <w:pPr>
        <w:pStyle w:val="Textbody"/>
        <w:rPr>
          <w:lang w:val="en-CA"/>
        </w:rPr>
      </w:pPr>
      <w:r>
        <w:rPr>
          <w:lang w:val="en-CA"/>
        </w:rPr>
        <w:tab/>
      </w:r>
      <w:r w:rsidR="00DA3186" w:rsidRPr="00DA3186">
        <w:rPr>
          <w:i/>
          <w:lang w:val="en-CA"/>
        </w:rPr>
        <w:t xml:space="preserve">As a </w:t>
      </w:r>
      <w:r>
        <w:rPr>
          <w:lang w:val="en-CA"/>
        </w:rPr>
        <w:t>____________________________________________________________________________</w:t>
      </w:r>
    </w:p>
    <w:p w14:paraId="04FAE689" w14:textId="77777777" w:rsidR="00ED216D" w:rsidRDefault="00ED216D" w:rsidP="00ED216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86AD383" w14:textId="77777777" w:rsidR="00AE487D" w:rsidRDefault="00AE487D" w:rsidP="00ED216D">
      <w:pPr>
        <w:spacing w:after="120"/>
        <w:rPr>
          <w:i/>
          <w:lang w:val="en-US"/>
        </w:rPr>
      </w:pPr>
      <w:r w:rsidRPr="00AE487D">
        <w:rPr>
          <w:i/>
          <w:lang w:val="en-US"/>
        </w:rPr>
        <w:t xml:space="preserve">Third, </w:t>
      </w:r>
      <w:r w:rsidR="00ED216D">
        <w:rPr>
          <w:i/>
          <w:lang w:val="en-US"/>
        </w:rPr>
        <w:t>_____________________________________________________________________________</w:t>
      </w:r>
    </w:p>
    <w:p w14:paraId="254115D8" w14:textId="77777777" w:rsidR="00ED216D" w:rsidRDefault="00ED216D" w:rsidP="00ED216D">
      <w:pPr>
        <w:pStyle w:val="Textbody"/>
        <w:rPr>
          <w:lang w:val="en-CA"/>
        </w:rPr>
      </w:pPr>
      <w:r w:rsidRPr="00DA3186">
        <w:rPr>
          <w:i/>
          <w:lang w:val="en-CA"/>
        </w:rPr>
        <w:tab/>
      </w:r>
      <w:r w:rsidR="00DA3186" w:rsidRPr="00DA3186">
        <w:rPr>
          <w:i/>
          <w:lang w:val="en-CA"/>
        </w:rPr>
        <w:t xml:space="preserve">By whose power </w:t>
      </w:r>
      <w:r>
        <w:rPr>
          <w:lang w:val="en-CA"/>
        </w:rPr>
        <w:t>__________________________________________________________________</w:t>
      </w:r>
    </w:p>
    <w:p w14:paraId="4CEFBD5C" w14:textId="77777777" w:rsidR="00ED216D" w:rsidRDefault="00ED216D" w:rsidP="00ED216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4404D9D" w14:textId="77777777" w:rsidR="00ED216D" w:rsidRDefault="00ED216D" w:rsidP="00ED216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1EE35AF" w14:textId="77777777" w:rsidR="0008475F" w:rsidRPr="00DA3186" w:rsidRDefault="00ED216D">
      <w:pPr>
        <w:pStyle w:val="Heading2"/>
        <w:rPr>
          <w:i w:val="0"/>
        </w:rPr>
      </w:pPr>
      <w:r w:rsidRPr="00DA3186">
        <w:rPr>
          <w:i w:val="0"/>
        </w:rPr>
        <w:t>Review</w:t>
      </w:r>
      <w:r w:rsidR="00DA3186">
        <w:rPr>
          <w:i w:val="0"/>
        </w:rPr>
        <w:t xml:space="preserve"> questions</w:t>
      </w:r>
    </w:p>
    <w:p w14:paraId="0199B490" w14:textId="19060AB8" w:rsidR="00CE3515" w:rsidRDefault="00ED216D" w:rsidP="00EF2886">
      <w:pPr>
        <w:pStyle w:val="Textbody"/>
        <w:rPr>
          <w:lang w:val="en-CA"/>
        </w:rPr>
      </w:pPr>
      <w:r>
        <w:rPr>
          <w:lang w:val="en-CA"/>
        </w:rPr>
        <w:t>1.</w:t>
      </w:r>
      <w:r w:rsidR="00DA3186">
        <w:rPr>
          <w:lang w:val="en-CA"/>
        </w:rPr>
        <w:t>(2)</w:t>
      </w:r>
      <w:r>
        <w:rPr>
          <w:lang w:val="en-CA"/>
        </w:rPr>
        <w:t xml:space="preserve"> </w:t>
      </w:r>
      <w:r w:rsidR="00CE3515">
        <w:rPr>
          <w:lang w:val="en-CA"/>
        </w:rPr>
        <w:t xml:space="preserve">What is a witness? </w:t>
      </w:r>
      <w:r w:rsidR="00FB66E7">
        <w:rPr>
          <w:lang w:val="en-CA"/>
        </w:rPr>
        <w:t>_______________________________________________________________</w:t>
      </w:r>
    </w:p>
    <w:p w14:paraId="0718829E" w14:textId="77777777" w:rsidR="00FB66E7" w:rsidRDefault="00FB66E7" w:rsidP="00FB66E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0B0AB0B" w14:textId="43F3A92C" w:rsidR="00CE3515" w:rsidRDefault="00CE3515" w:rsidP="00ED216D">
      <w:pPr>
        <w:pStyle w:val="Textbody"/>
        <w:rPr>
          <w:lang w:val="en-CA"/>
        </w:rPr>
      </w:pPr>
      <w:r>
        <w:rPr>
          <w:lang w:val="en-CA"/>
        </w:rPr>
        <w:t>2.</w:t>
      </w:r>
      <w:r w:rsidR="00DA3186">
        <w:rPr>
          <w:lang w:val="en-CA"/>
        </w:rPr>
        <w:t>(4)</w:t>
      </w:r>
      <w:r>
        <w:rPr>
          <w:lang w:val="en-CA"/>
        </w:rPr>
        <w:t xml:space="preserve"> Jesus went to heaven and yet Jesus said </w:t>
      </w:r>
      <w:r w:rsidR="003E5632">
        <w:rPr>
          <w:lang w:val="en-CA"/>
        </w:rPr>
        <w:t>H</w:t>
      </w:r>
      <w:r>
        <w:rPr>
          <w:lang w:val="en-CA"/>
        </w:rPr>
        <w:t>e would be with the disciples. How is this to be explained?</w:t>
      </w:r>
    </w:p>
    <w:p w14:paraId="3186F4AB" w14:textId="77777777" w:rsidR="00F41A89" w:rsidRDefault="00F41A89" w:rsidP="00F41A89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7822BFE" w14:textId="77777777" w:rsidR="00F41A89" w:rsidRDefault="00F41A89" w:rsidP="00F41A89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8721125" w14:textId="77777777" w:rsidR="00F41A89" w:rsidRDefault="00F41A89" w:rsidP="00F41A89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D6C70D7" w14:textId="12E1957C" w:rsidR="00CE3515" w:rsidRDefault="00CE3515" w:rsidP="00ED216D">
      <w:pPr>
        <w:pStyle w:val="Textbody"/>
        <w:rPr>
          <w:lang w:val="en-CA"/>
        </w:rPr>
      </w:pPr>
      <w:r>
        <w:rPr>
          <w:lang w:val="en-CA"/>
        </w:rPr>
        <w:t>3.</w:t>
      </w:r>
      <w:r w:rsidR="00DA3186">
        <w:rPr>
          <w:lang w:val="en-CA"/>
        </w:rPr>
        <w:t>(2)</w:t>
      </w:r>
      <w:r>
        <w:rPr>
          <w:lang w:val="en-CA"/>
        </w:rPr>
        <w:t xml:space="preserve"> </w:t>
      </w:r>
      <w:r w:rsidR="00F41A89">
        <w:rPr>
          <w:lang w:val="en-CA"/>
        </w:rPr>
        <w:t>Jesus was in heaven before being born and returned to heaven with the ascension. What</w:t>
      </w:r>
      <w:r w:rsidR="007F2128">
        <w:rPr>
          <w:lang w:val="en-CA"/>
        </w:rPr>
        <w:t xml:space="preserve"> is different about Jesus in heaven </w:t>
      </w:r>
      <w:r>
        <w:rPr>
          <w:i/>
          <w:lang w:val="en-CA"/>
        </w:rPr>
        <w:t xml:space="preserve">after </w:t>
      </w:r>
      <w:r w:rsidR="003E5632" w:rsidRPr="003E5632">
        <w:rPr>
          <w:lang w:val="en-CA"/>
        </w:rPr>
        <w:t>H</w:t>
      </w:r>
      <w:r>
        <w:rPr>
          <w:lang w:val="en-CA"/>
        </w:rPr>
        <w:t>is ascension</w:t>
      </w:r>
      <w:r w:rsidR="007F2128">
        <w:rPr>
          <w:lang w:val="en-CA"/>
        </w:rPr>
        <w:t xml:space="preserve"> compared to before His birth</w:t>
      </w:r>
      <w:r>
        <w:rPr>
          <w:lang w:val="en-CA"/>
        </w:rPr>
        <w:t>?</w:t>
      </w:r>
    </w:p>
    <w:p w14:paraId="7445A252" w14:textId="0BE47A0F" w:rsidR="00F41A89" w:rsidRDefault="00F41A89" w:rsidP="00F41A89">
      <w:pPr>
        <w:pStyle w:val="Textbody"/>
        <w:rPr>
          <w:lang w:val="en-CA"/>
        </w:rPr>
      </w:pPr>
      <w:r>
        <w:rPr>
          <w:lang w:val="en-CA"/>
        </w:rPr>
        <w:tab/>
      </w:r>
      <w:r w:rsidR="007F2128">
        <w:rPr>
          <w:lang w:val="en-CA"/>
        </w:rPr>
        <w:t xml:space="preserve">Before His birth Jesus </w:t>
      </w:r>
      <w:r>
        <w:rPr>
          <w:lang w:val="en-CA"/>
        </w:rPr>
        <w:t>_____________________________________________________________</w:t>
      </w:r>
    </w:p>
    <w:p w14:paraId="27D61D53" w14:textId="5401CB06" w:rsidR="00F41A89" w:rsidRDefault="00F41A89" w:rsidP="00F41A89">
      <w:pPr>
        <w:pStyle w:val="Textbody"/>
        <w:rPr>
          <w:lang w:val="en-CA"/>
        </w:rPr>
      </w:pPr>
      <w:r>
        <w:rPr>
          <w:lang w:val="en-CA"/>
        </w:rPr>
        <w:tab/>
      </w:r>
      <w:r w:rsidR="007F2128">
        <w:rPr>
          <w:lang w:val="en-CA"/>
        </w:rPr>
        <w:t xml:space="preserve">After His ascension Jesus </w:t>
      </w:r>
      <w:r>
        <w:rPr>
          <w:lang w:val="en-CA"/>
        </w:rPr>
        <w:t>___________________________________________________________</w:t>
      </w:r>
    </w:p>
    <w:p w14:paraId="59BE3D22" w14:textId="77777777" w:rsidR="00F41A89" w:rsidRDefault="00F41A89" w:rsidP="00F41A89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D207CBA" w14:textId="02121828" w:rsidR="00CE3515" w:rsidRDefault="00CE3515" w:rsidP="00ED216D">
      <w:pPr>
        <w:pStyle w:val="Textbody"/>
        <w:rPr>
          <w:lang w:val="en-CA"/>
        </w:rPr>
      </w:pPr>
      <w:r>
        <w:rPr>
          <w:lang w:val="en-CA"/>
        </w:rPr>
        <w:t>4.</w:t>
      </w:r>
      <w:r w:rsidR="00DA3186">
        <w:rPr>
          <w:lang w:val="en-CA"/>
        </w:rPr>
        <w:t>(2)</w:t>
      </w:r>
      <w:r>
        <w:rPr>
          <w:lang w:val="en-CA"/>
        </w:rPr>
        <w:t xml:space="preserve"> Name two things which Jesus is</w:t>
      </w:r>
      <w:r w:rsidR="00DA3186">
        <w:rPr>
          <w:lang w:val="en-CA"/>
        </w:rPr>
        <w:t xml:space="preserve"> doing in heaven at this moment.</w:t>
      </w:r>
    </w:p>
    <w:p w14:paraId="49F3E830" w14:textId="78E78B4F" w:rsidR="00CE3515" w:rsidRDefault="00EF2886" w:rsidP="00EF2886">
      <w:pPr>
        <w:pStyle w:val="Textbody"/>
        <w:rPr>
          <w:lang w:val="en-CA"/>
        </w:rPr>
      </w:pPr>
      <w:r>
        <w:rPr>
          <w:lang w:val="en-CA"/>
        </w:rPr>
        <w:t xml:space="preserve"> a</w:t>
      </w:r>
      <w:r w:rsidR="006979BD">
        <w:rPr>
          <w:lang w:val="en-CA"/>
        </w:rPr>
        <w:t>.</w:t>
      </w:r>
      <w:r w:rsidR="007F2128">
        <w:rPr>
          <w:lang w:val="en-CA"/>
        </w:rPr>
        <w:t xml:space="preserve"> ________________________________________________________________________________</w:t>
      </w:r>
      <w:r w:rsidR="006979BD">
        <w:rPr>
          <w:lang w:val="en-CA"/>
        </w:rPr>
        <w:t xml:space="preserve"> </w:t>
      </w:r>
    </w:p>
    <w:p w14:paraId="39165D36" w14:textId="77777777" w:rsidR="007F2128" w:rsidRDefault="007F2128" w:rsidP="007F2128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75A2A7E" w14:textId="340B3208" w:rsidR="00CE3515" w:rsidRDefault="00EF2886" w:rsidP="00EF2886">
      <w:pPr>
        <w:pStyle w:val="Textbody"/>
        <w:rPr>
          <w:lang w:val="en-CA"/>
        </w:rPr>
      </w:pPr>
      <w:r>
        <w:rPr>
          <w:lang w:val="en-CA"/>
        </w:rPr>
        <w:t xml:space="preserve"> b</w:t>
      </w:r>
      <w:r w:rsidR="006979BD">
        <w:rPr>
          <w:lang w:val="en-CA"/>
        </w:rPr>
        <w:t xml:space="preserve">. </w:t>
      </w:r>
      <w:r w:rsidR="007F2128">
        <w:rPr>
          <w:lang w:val="en-CA"/>
        </w:rPr>
        <w:t>________________________________________________________________________________</w:t>
      </w:r>
    </w:p>
    <w:p w14:paraId="2C8B3A1E" w14:textId="7811E18B" w:rsidR="007F2128" w:rsidRDefault="007F2128" w:rsidP="00EF288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106984A" w14:textId="550D4664" w:rsidR="000261D2" w:rsidRDefault="000261D2" w:rsidP="00EF2886">
      <w:pPr>
        <w:pStyle w:val="Textbody"/>
        <w:rPr>
          <w:lang w:val="en-CA"/>
        </w:rPr>
      </w:pPr>
    </w:p>
    <w:p w14:paraId="79525FAA" w14:textId="682CE7D4" w:rsidR="000261D2" w:rsidRDefault="000261D2" w:rsidP="00EF2886">
      <w:pPr>
        <w:pStyle w:val="Textbody"/>
        <w:rPr>
          <w:lang w:val="en-CA"/>
        </w:rPr>
      </w:pPr>
    </w:p>
    <w:p w14:paraId="1DC69F96" w14:textId="48FFF1BB" w:rsidR="000261D2" w:rsidRPr="00F3065B" w:rsidRDefault="000261D2" w:rsidP="00EF2886">
      <w:pPr>
        <w:pStyle w:val="Textbody"/>
        <w:rPr>
          <w:i/>
          <w:iCs/>
          <w:lang w:val="en-CA"/>
        </w:rPr>
      </w:pPr>
      <w:r w:rsidRPr="00F3065B">
        <w:rPr>
          <w:i/>
          <w:iCs/>
          <w:lang w:val="en-CA"/>
        </w:rPr>
        <w:t>Our ___________________________________________________________________________</w:t>
      </w:r>
    </w:p>
    <w:p w14:paraId="6E69F773" w14:textId="77777777" w:rsidR="000261D2" w:rsidRPr="00F3065B" w:rsidRDefault="000261D2" w:rsidP="000261D2">
      <w:pPr>
        <w:pStyle w:val="Textbody"/>
        <w:rPr>
          <w:i/>
          <w:iCs/>
          <w:lang w:val="en-CA"/>
        </w:rPr>
      </w:pPr>
      <w:r w:rsidRPr="00F3065B">
        <w:rPr>
          <w:i/>
          <w:iCs/>
          <w:lang w:val="en-CA"/>
        </w:rPr>
        <w:t>Christ ___________________________________________________________________________</w:t>
      </w:r>
    </w:p>
    <w:p w14:paraId="13178C0A" w14:textId="77777777" w:rsidR="000261D2" w:rsidRPr="00F3065B" w:rsidRDefault="000261D2" w:rsidP="000261D2">
      <w:pPr>
        <w:pStyle w:val="Textbody"/>
        <w:rPr>
          <w:i/>
          <w:iCs/>
          <w:lang w:val="en-CA"/>
        </w:rPr>
      </w:pPr>
      <w:r w:rsidRPr="00F3065B">
        <w:rPr>
          <w:i/>
          <w:iCs/>
          <w:lang w:val="en-CA"/>
        </w:rPr>
        <w:t>We ___________________________________________________________________________</w:t>
      </w:r>
    </w:p>
    <w:p w14:paraId="643F3E7F" w14:textId="77777777" w:rsidR="003F51F9" w:rsidRPr="00F3065B" w:rsidRDefault="003F51F9" w:rsidP="003F51F9">
      <w:pPr>
        <w:pStyle w:val="Textbody"/>
        <w:rPr>
          <w:i/>
          <w:iCs/>
          <w:lang w:val="en-CA"/>
        </w:rPr>
      </w:pPr>
      <w:r w:rsidRPr="00F3065B">
        <w:rPr>
          <w:i/>
          <w:iCs/>
          <w:lang w:val="en-CA"/>
        </w:rPr>
        <w:t>His ___________________________________________________________________________</w:t>
      </w:r>
    </w:p>
    <w:p w14:paraId="1DE96309" w14:textId="229F38FA" w:rsidR="000261D2" w:rsidRPr="00F3065B" w:rsidRDefault="000261D2" w:rsidP="00EF2886">
      <w:pPr>
        <w:pStyle w:val="Textbody"/>
        <w:rPr>
          <w:i/>
          <w:iCs/>
          <w:lang w:val="en-CA"/>
        </w:rPr>
      </w:pPr>
    </w:p>
    <w:p w14:paraId="14F76693" w14:textId="77777777" w:rsidR="003F51F9" w:rsidRPr="00F3065B" w:rsidRDefault="003F51F9" w:rsidP="003F51F9">
      <w:pPr>
        <w:pStyle w:val="Textbody"/>
        <w:rPr>
          <w:i/>
          <w:iCs/>
          <w:lang w:val="en-CA"/>
        </w:rPr>
      </w:pPr>
      <w:r w:rsidRPr="00F3065B">
        <w:rPr>
          <w:i/>
          <w:iCs/>
          <w:lang w:val="en-CA"/>
        </w:rPr>
        <w:t>Christ ___________________________________________________________________________</w:t>
      </w:r>
    </w:p>
    <w:p w14:paraId="30734EC6" w14:textId="5FAC2935" w:rsidR="003F51F9" w:rsidRPr="00F3065B" w:rsidRDefault="003F51F9" w:rsidP="003F51F9">
      <w:pPr>
        <w:pStyle w:val="Textbody"/>
        <w:rPr>
          <w:i/>
          <w:iCs/>
          <w:lang w:val="en-CA"/>
        </w:rPr>
      </w:pPr>
      <w:r w:rsidRPr="00F3065B">
        <w:rPr>
          <w:i/>
          <w:iCs/>
          <w:lang w:val="en-CA"/>
        </w:rPr>
        <w:t>from ___________________________________________________________________________</w:t>
      </w:r>
    </w:p>
    <w:p w14:paraId="48CAE428" w14:textId="77777777" w:rsidR="003F51F9" w:rsidRPr="00F3065B" w:rsidRDefault="003F51F9" w:rsidP="003F51F9">
      <w:pPr>
        <w:pStyle w:val="Textbody"/>
        <w:rPr>
          <w:i/>
          <w:iCs/>
          <w:lang w:val="en-CA"/>
        </w:rPr>
      </w:pPr>
      <w:r w:rsidRPr="00F3065B">
        <w:rPr>
          <w:i/>
          <w:iCs/>
          <w:lang w:val="en-CA"/>
        </w:rPr>
        <w:t>He, ___________________________________________________________________________</w:t>
      </w:r>
    </w:p>
    <w:p w14:paraId="7DA8B9B7" w14:textId="50924270" w:rsidR="003F51F9" w:rsidRPr="00F3065B" w:rsidRDefault="003F51F9" w:rsidP="003F51F9">
      <w:pPr>
        <w:pStyle w:val="Textbody"/>
        <w:rPr>
          <w:i/>
          <w:iCs/>
          <w:lang w:val="en-CA"/>
        </w:rPr>
      </w:pPr>
      <w:r w:rsidRPr="00F3065B">
        <w:rPr>
          <w:i/>
          <w:iCs/>
          <w:lang w:val="en-CA"/>
        </w:rPr>
        <w:t>and ___________________________________________________________________________</w:t>
      </w:r>
    </w:p>
    <w:p w14:paraId="5159A67C" w14:textId="4CE9A248" w:rsidR="003F51F9" w:rsidRDefault="003F51F9" w:rsidP="00EF2886">
      <w:pPr>
        <w:pStyle w:val="Textbody"/>
        <w:rPr>
          <w:lang w:val="en-CA"/>
        </w:rPr>
      </w:pPr>
    </w:p>
    <w:p w14:paraId="0DD6526F" w14:textId="77777777" w:rsidR="000261D2" w:rsidRPr="00CE3515" w:rsidRDefault="000261D2" w:rsidP="00EF2886">
      <w:pPr>
        <w:pStyle w:val="Textbody"/>
        <w:rPr>
          <w:lang w:val="en-CA"/>
        </w:rPr>
      </w:pPr>
    </w:p>
    <w:sectPr w:rsidR="000261D2" w:rsidRPr="00CE3515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22D1A" w14:textId="77777777" w:rsidR="00EB5997" w:rsidRDefault="00EB5997">
      <w:r>
        <w:separator/>
      </w:r>
    </w:p>
  </w:endnote>
  <w:endnote w:type="continuationSeparator" w:id="0">
    <w:p w14:paraId="0C850107" w14:textId="77777777" w:rsidR="00EB5997" w:rsidRDefault="00EB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D0662" w14:textId="77777777" w:rsidR="00EB5997" w:rsidRDefault="00EB5997">
      <w:r>
        <w:rPr>
          <w:color w:val="000000"/>
        </w:rPr>
        <w:separator/>
      </w:r>
    </w:p>
  </w:footnote>
  <w:footnote w:type="continuationSeparator" w:id="0">
    <w:p w14:paraId="003EC494" w14:textId="77777777" w:rsidR="00EB5997" w:rsidRDefault="00EB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EB1A0" w14:textId="65BF3A6F" w:rsidR="00000000" w:rsidRPr="00DA3186" w:rsidRDefault="00DA3186" w:rsidP="00DA3186">
    <w:pPr>
      <w:pStyle w:val="Header"/>
    </w:pPr>
    <w:r>
      <w:rPr>
        <w:sz w:val="14"/>
        <w:szCs w:val="14"/>
        <w:lang w:val="en-CA"/>
      </w:rPr>
      <w:t>1</w:t>
    </w:r>
    <w:r w:rsidR="00FB66E7">
      <w:rPr>
        <w:sz w:val="14"/>
        <w:szCs w:val="14"/>
        <w:lang w:val="en-CA"/>
      </w:rPr>
      <w:t>.25A</w:t>
    </w:r>
    <w:r w:rsidRPr="00512994">
      <w:rPr>
        <w:sz w:val="14"/>
        <w:szCs w:val="14"/>
        <w:lang w:val="en-CA"/>
      </w:rPr>
      <w:t xml:space="preserve">   </w:t>
    </w:r>
    <w:r w:rsidR="003E5632">
      <w:rPr>
        <w:sz w:val="14"/>
        <w:szCs w:val="14"/>
        <w:lang w:val="en-CA"/>
      </w:rPr>
      <w:tab/>
    </w:r>
    <w:r w:rsidR="003E5632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3E05"/>
    <w:multiLevelType w:val="multilevel"/>
    <w:tmpl w:val="0D04B7E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F536B58"/>
    <w:multiLevelType w:val="multilevel"/>
    <w:tmpl w:val="B3E61C92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932781134">
    <w:abstractNumId w:val="0"/>
  </w:num>
  <w:num w:numId="2" w16cid:durableId="128669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5F"/>
    <w:rsid w:val="000261D2"/>
    <w:rsid w:val="0008475F"/>
    <w:rsid w:val="00150D09"/>
    <w:rsid w:val="002D6DA8"/>
    <w:rsid w:val="00307171"/>
    <w:rsid w:val="003D0A7F"/>
    <w:rsid w:val="003E5632"/>
    <w:rsid w:val="003F51F9"/>
    <w:rsid w:val="00531E15"/>
    <w:rsid w:val="006979BD"/>
    <w:rsid w:val="006E5A0B"/>
    <w:rsid w:val="007D1E74"/>
    <w:rsid w:val="007F2128"/>
    <w:rsid w:val="00885D13"/>
    <w:rsid w:val="008E604B"/>
    <w:rsid w:val="00AE487D"/>
    <w:rsid w:val="00C25A39"/>
    <w:rsid w:val="00CE3515"/>
    <w:rsid w:val="00D85177"/>
    <w:rsid w:val="00DA3186"/>
    <w:rsid w:val="00E5781E"/>
    <w:rsid w:val="00EB5997"/>
    <w:rsid w:val="00ED216D"/>
    <w:rsid w:val="00EF2886"/>
    <w:rsid w:val="00F3065B"/>
    <w:rsid w:val="00F322F2"/>
    <w:rsid w:val="00F41A89"/>
    <w:rsid w:val="00FA37B4"/>
    <w:rsid w:val="00FA386B"/>
    <w:rsid w:val="00FB66E7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A2EE"/>
  <w15:docId w15:val="{0FEFADB2-4958-4B64-9A17-84D654C6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DA3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Normal portrait</vt:lpstr>
      <vt:lpstr>Lesson 25: Review 24</vt:lpstr>
      <vt:lpstr>    Memory work </vt:lpstr>
      <vt:lpstr>    Review questions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2024-04-22T23:35:00Z</cp:lastPrinted>
  <dcterms:created xsi:type="dcterms:W3CDTF">2024-04-22T23:36:00Z</dcterms:created>
  <dcterms:modified xsi:type="dcterms:W3CDTF">2024-04-22T23:36:00Z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