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141BE" w14:textId="77777777" w:rsidR="007155AE" w:rsidRDefault="000C05E9">
      <w:pPr>
        <w:pStyle w:val="Heading1"/>
        <w:jc w:val="center"/>
      </w:pPr>
      <w:r>
        <w:t xml:space="preserve">Lesson </w:t>
      </w:r>
      <w:r w:rsidR="008A719E">
        <w:t>2</w:t>
      </w:r>
      <w:r w:rsidR="00687E56">
        <w:t>6</w:t>
      </w:r>
      <w:r>
        <w:t xml:space="preserve">: </w:t>
      </w:r>
      <w:r w:rsidR="008A719E">
        <w:t>God the Holy Spirit</w:t>
      </w:r>
    </w:p>
    <w:p w14:paraId="5914042B" w14:textId="77777777" w:rsidR="00F7635E" w:rsidRDefault="00F7635E">
      <w:pPr>
        <w:pStyle w:val="Heading2"/>
      </w:pPr>
    </w:p>
    <w:p w14:paraId="6FF0BFE8" w14:textId="77777777" w:rsidR="005F0C88" w:rsidRDefault="005F0C88">
      <w:pPr>
        <w:pStyle w:val="Heading2"/>
      </w:pPr>
      <w:r>
        <w:t>The Spirit is a Person</w:t>
      </w:r>
    </w:p>
    <w:p w14:paraId="01FF22C4" w14:textId="77777777" w:rsidR="002375D4" w:rsidRDefault="00063E4E" w:rsidP="002375D4">
      <w:pPr>
        <w:pStyle w:val="Textbody"/>
      </w:pPr>
      <w:r>
        <w:t>Clearly, _</w:t>
      </w:r>
      <w:r w:rsidR="002375D4">
        <w:t>___________________________________________________________________________</w:t>
      </w:r>
    </w:p>
    <w:p w14:paraId="33E579DE" w14:textId="77777777" w:rsidR="002375D4" w:rsidRDefault="002375D4" w:rsidP="002375D4">
      <w:pPr>
        <w:pStyle w:val="Textbody"/>
      </w:pPr>
      <w:r>
        <w:tab/>
        <w:t>________________________________________________________________________________</w:t>
      </w:r>
    </w:p>
    <w:p w14:paraId="05810A21" w14:textId="097960EF" w:rsidR="002375D4" w:rsidRDefault="00063E4E" w:rsidP="002375D4">
      <w:pPr>
        <w:pStyle w:val="Textbody"/>
      </w:pPr>
      <w:r>
        <w:t>The Spirit is not an ____ but a ____.</w:t>
      </w:r>
    </w:p>
    <w:p w14:paraId="426E3B40" w14:textId="30357F6D" w:rsidR="002375D4" w:rsidRDefault="00063E4E" w:rsidP="002375D4">
      <w:pPr>
        <w:pStyle w:val="Textbody"/>
      </w:pPr>
      <w:r>
        <w:t xml:space="preserve">He is </w:t>
      </w:r>
      <w:r w:rsidR="002375D4">
        <w:t>_____________________________________________________________________________</w:t>
      </w:r>
    </w:p>
    <w:p w14:paraId="19E3E6FC" w14:textId="2506394C" w:rsidR="007155AE" w:rsidRDefault="001C0BE3">
      <w:pPr>
        <w:pStyle w:val="Heading2"/>
      </w:pPr>
      <w:r>
        <w:t xml:space="preserve">(1) </w:t>
      </w:r>
      <w:r w:rsidR="008A719E">
        <w:t>The Holy Spirit and Creation</w:t>
      </w:r>
    </w:p>
    <w:p w14:paraId="57211821" w14:textId="77777777" w:rsidR="008A719E" w:rsidRPr="008A719E" w:rsidRDefault="008A719E" w:rsidP="008A719E">
      <w:pPr>
        <w:pStyle w:val="Textbody"/>
      </w:pPr>
      <w:r>
        <w:t>1. Look up Genesis 1:2. What was the Spirit doing at the beginning of time? _____________________</w:t>
      </w:r>
    </w:p>
    <w:p w14:paraId="2BA787E0" w14:textId="77777777" w:rsidR="007155AE" w:rsidRDefault="000C05E9">
      <w:pPr>
        <w:pStyle w:val="Textbody"/>
      </w:pPr>
      <w:r>
        <w:tab/>
        <w:t>________________________________________________________________________________</w:t>
      </w:r>
    </w:p>
    <w:p w14:paraId="551466B4" w14:textId="77777777" w:rsidR="008A719E" w:rsidRDefault="008A719E">
      <w:pPr>
        <w:pStyle w:val="Textbody"/>
      </w:pPr>
      <w:r>
        <w:t xml:space="preserve">2. Look up Judges 14:6 &amp;19 and 15:14. </w:t>
      </w:r>
      <w:r w:rsidR="00A3784E">
        <w:t xml:space="preserve"> What do we read the Spirit doing here? __________________</w:t>
      </w:r>
    </w:p>
    <w:p w14:paraId="0AB4E86D" w14:textId="77777777" w:rsidR="007155AE" w:rsidRDefault="000C05E9">
      <w:pPr>
        <w:pStyle w:val="Textbody"/>
      </w:pPr>
      <w:r>
        <w:tab/>
        <w:t>________________________________________________________________________________</w:t>
      </w:r>
    </w:p>
    <w:p w14:paraId="594559B0" w14:textId="77777777" w:rsidR="00A3784E" w:rsidRDefault="00A3784E">
      <w:pPr>
        <w:pStyle w:val="Textbody"/>
      </w:pPr>
      <w:r>
        <w:t>3. Look up Exodus 35:30-32. What do we read the Spirit doing here? ___________________________</w:t>
      </w:r>
    </w:p>
    <w:p w14:paraId="548EA8B3" w14:textId="77777777" w:rsidR="007155AE" w:rsidRDefault="000C05E9">
      <w:pPr>
        <w:pStyle w:val="Textbody"/>
      </w:pPr>
      <w:r>
        <w:tab/>
        <w:t>________________________________________________________________________________</w:t>
      </w:r>
    </w:p>
    <w:p w14:paraId="7FEACD37" w14:textId="77777777" w:rsidR="007155AE" w:rsidRDefault="000C05E9">
      <w:pPr>
        <w:pStyle w:val="Textbody"/>
      </w:pPr>
      <w:r>
        <w:tab/>
        <w:t>________________________________________________________________________________</w:t>
      </w:r>
    </w:p>
    <w:p w14:paraId="6DCFB049" w14:textId="77777777" w:rsidR="00A3784E" w:rsidRDefault="00A3784E">
      <w:pPr>
        <w:pStyle w:val="Textbody"/>
      </w:pPr>
      <w:r>
        <w:t>4. Look up Micah 3:8. What do we read the Spirit doing here? ________________________________</w:t>
      </w:r>
    </w:p>
    <w:p w14:paraId="53AAE3B8" w14:textId="77777777" w:rsidR="007155AE" w:rsidRDefault="000C05E9">
      <w:pPr>
        <w:pStyle w:val="Textbody"/>
      </w:pPr>
      <w:r>
        <w:tab/>
        <w:t>________________________________________________________________________________</w:t>
      </w:r>
    </w:p>
    <w:p w14:paraId="5DEEE5C7" w14:textId="77777777" w:rsidR="00A3784E" w:rsidRDefault="00A3784E">
      <w:pPr>
        <w:pStyle w:val="Textbody"/>
      </w:pPr>
      <w:r>
        <w:t>5. In summary, what is the primary task of the Holy Spirit? ___________________________________</w:t>
      </w:r>
    </w:p>
    <w:p w14:paraId="30F1FEA0" w14:textId="77777777" w:rsidR="007155AE" w:rsidRDefault="000C05E9">
      <w:pPr>
        <w:pStyle w:val="Textbody"/>
      </w:pPr>
      <w:r>
        <w:tab/>
        <w:t>________________________________________________________________________________</w:t>
      </w:r>
    </w:p>
    <w:p w14:paraId="4EC21937" w14:textId="77777777" w:rsidR="007155AE" w:rsidRDefault="00AF6543">
      <w:pPr>
        <w:pStyle w:val="Heading2"/>
      </w:pPr>
      <w:r>
        <w:t>A Second Task</w:t>
      </w:r>
    </w:p>
    <w:p w14:paraId="074E2BB3" w14:textId="1F9B636F" w:rsidR="007155AE" w:rsidRDefault="00A62F1D">
      <w:pPr>
        <w:pStyle w:val="Textbody"/>
      </w:pPr>
      <w:r>
        <w:t xml:space="preserve">The Holy Spirit is also the Person </w:t>
      </w:r>
      <w:r w:rsidR="000C05E9">
        <w:t>_______________________________________________________</w:t>
      </w:r>
    </w:p>
    <w:p w14:paraId="5CEF27E6" w14:textId="77777777" w:rsidR="007155AE" w:rsidRDefault="000C05E9">
      <w:pPr>
        <w:pStyle w:val="Textbody"/>
      </w:pPr>
      <w:r>
        <w:tab/>
        <w:t>________________________________________________________________________________</w:t>
      </w:r>
    </w:p>
    <w:p w14:paraId="5DDA9365" w14:textId="77777777" w:rsidR="007155AE" w:rsidRDefault="000C05E9">
      <w:pPr>
        <w:pStyle w:val="Textbody"/>
      </w:pPr>
      <w:r>
        <w:tab/>
        <w:t>________________________________________________________________________________</w:t>
      </w:r>
    </w:p>
    <w:p w14:paraId="255578AA" w14:textId="78278736" w:rsidR="007155AE" w:rsidRDefault="00A62F1D">
      <w:pPr>
        <w:pStyle w:val="Textbody"/>
      </w:pPr>
      <w:r>
        <w:t xml:space="preserve">He had </w:t>
      </w:r>
      <w:r w:rsidR="000C05E9">
        <w:t>__________________________________________________________________________</w:t>
      </w:r>
      <w:r w:rsidR="00801354">
        <w:t>__</w:t>
      </w:r>
    </w:p>
    <w:p w14:paraId="5B40BD5C" w14:textId="4F4D428E" w:rsidR="00801354" w:rsidRDefault="00801354" w:rsidP="00801354">
      <w:pPr>
        <w:pStyle w:val="Textbody"/>
      </w:pPr>
      <w:r>
        <w:t>He had ____________________________________________________________________________</w:t>
      </w:r>
    </w:p>
    <w:p w14:paraId="1463BFD3" w14:textId="77777777" w:rsidR="00546DC4" w:rsidRDefault="00546DC4" w:rsidP="00546DC4">
      <w:pPr>
        <w:pStyle w:val="Heading2"/>
      </w:pPr>
      <w:r>
        <w:t>A Third Task</w:t>
      </w:r>
    </w:p>
    <w:p w14:paraId="51C2C670" w14:textId="61B81C39" w:rsidR="007155AE" w:rsidRDefault="00801354">
      <w:pPr>
        <w:pStyle w:val="Textbody"/>
      </w:pPr>
      <w:r>
        <w:t>The Holy Spirit is also the one who</w:t>
      </w:r>
    </w:p>
    <w:p w14:paraId="384386C9" w14:textId="7301B5F6" w:rsidR="007155AE" w:rsidRDefault="000C05E9">
      <w:pPr>
        <w:pStyle w:val="Textbody"/>
      </w:pPr>
      <w:r>
        <w:tab/>
      </w:r>
      <w:r w:rsidR="00801354">
        <w:t xml:space="preserve">- </w:t>
      </w:r>
      <w:r>
        <w:t>_______________________________________________________________________________</w:t>
      </w:r>
    </w:p>
    <w:p w14:paraId="1196AD88" w14:textId="2157A3D4" w:rsidR="007155AE" w:rsidRDefault="000C05E9">
      <w:pPr>
        <w:pStyle w:val="Textbody"/>
      </w:pPr>
      <w:r>
        <w:tab/>
      </w:r>
      <w:r w:rsidR="00801354">
        <w:tab/>
        <w:t>= He makes them __________</w:t>
      </w:r>
    </w:p>
    <w:p w14:paraId="12739374" w14:textId="77777777" w:rsidR="00801354" w:rsidRDefault="00801354" w:rsidP="00801354">
      <w:pPr>
        <w:pStyle w:val="Textbody"/>
      </w:pPr>
      <w:r>
        <w:tab/>
        <w:t>- _______________________________________________________________________________</w:t>
      </w:r>
    </w:p>
    <w:p w14:paraId="76EC8CF3" w14:textId="16D2C9B7" w:rsidR="00801354" w:rsidRDefault="00801354" w:rsidP="00801354">
      <w:pPr>
        <w:pStyle w:val="Textbody"/>
      </w:pPr>
      <w:r>
        <w:tab/>
      </w:r>
      <w:r>
        <w:tab/>
        <w:t>= He makes them ______</w:t>
      </w:r>
      <w:r w:rsidR="00875227">
        <w:t>________________</w:t>
      </w:r>
      <w:r>
        <w:t>____</w:t>
      </w:r>
    </w:p>
    <w:p w14:paraId="2F9134FE" w14:textId="77777777" w:rsidR="00875227" w:rsidRDefault="00875227" w:rsidP="00801354">
      <w:pPr>
        <w:pStyle w:val="Textbody"/>
      </w:pPr>
    </w:p>
    <w:p w14:paraId="50DFEC39" w14:textId="53FF05EA" w:rsidR="00546DC4" w:rsidRDefault="00546DC4">
      <w:pPr>
        <w:pStyle w:val="Heading2"/>
      </w:pPr>
      <w:r>
        <w:lastRenderedPageBreak/>
        <w:t>The Work of the Spirit</w:t>
      </w:r>
      <w:r w:rsidR="000C186B">
        <w:t xml:space="preserve"> </w:t>
      </w:r>
      <w:r w:rsidR="000C186B" w:rsidRPr="000C186B">
        <w:rPr>
          <w:u w:val="single"/>
        </w:rPr>
        <w:t>(make sure you remember all three!)</w:t>
      </w:r>
    </w:p>
    <w:p w14:paraId="39762139" w14:textId="77777777" w:rsidR="00687E56" w:rsidRPr="00687E56" w:rsidRDefault="00687E56" w:rsidP="00687E56">
      <w:pPr>
        <w:pStyle w:val="Textbody"/>
      </w:pPr>
      <w:r w:rsidRPr="00687E56">
        <w:rPr>
          <w:lang w:val="en-GB"/>
        </w:rPr>
        <w:t xml:space="preserve">The Spirit has </w:t>
      </w:r>
      <w:r w:rsidRPr="00687E56">
        <w:rPr>
          <w:u w:val="single"/>
          <w:lang w:val="en-GB"/>
        </w:rPr>
        <w:t>three</w:t>
      </w:r>
      <w:r w:rsidRPr="00687E56">
        <w:rPr>
          <w:lang w:val="en-GB"/>
        </w:rPr>
        <w:t xml:space="preserve"> duties:</w:t>
      </w:r>
    </w:p>
    <w:p w14:paraId="03E54B5F" w14:textId="14F4A581" w:rsidR="00546DC4" w:rsidRDefault="00875227" w:rsidP="00546DC4">
      <w:pPr>
        <w:pStyle w:val="Textbody"/>
      </w:pPr>
      <w:r>
        <w:t>1. _</w:t>
      </w:r>
      <w:r w:rsidR="00546DC4">
        <w:t>_______________________________________________________________________________</w:t>
      </w:r>
    </w:p>
    <w:p w14:paraId="0E892FD1" w14:textId="77777777" w:rsidR="00546DC4" w:rsidRDefault="00546DC4" w:rsidP="00546DC4">
      <w:pPr>
        <w:pStyle w:val="Textbody"/>
      </w:pPr>
      <w:r>
        <w:tab/>
        <w:t>________________________________________________________________________________</w:t>
      </w:r>
    </w:p>
    <w:p w14:paraId="3FFC1029" w14:textId="68038009" w:rsidR="00546DC4" w:rsidRDefault="00875227" w:rsidP="00546DC4">
      <w:pPr>
        <w:pStyle w:val="Textbody"/>
      </w:pPr>
      <w:r>
        <w:t>2.</w:t>
      </w:r>
      <w:r w:rsidR="00546DC4">
        <w:tab/>
        <w:t>________________________________________________________________________________</w:t>
      </w:r>
    </w:p>
    <w:p w14:paraId="4404C751" w14:textId="77777777" w:rsidR="00546DC4" w:rsidRDefault="00546DC4" w:rsidP="00546DC4">
      <w:pPr>
        <w:pStyle w:val="Textbody"/>
      </w:pPr>
      <w:r>
        <w:tab/>
        <w:t>________________________________________________________________________________</w:t>
      </w:r>
    </w:p>
    <w:p w14:paraId="065F40C7" w14:textId="5054EDEE" w:rsidR="00546DC4" w:rsidRDefault="00875227" w:rsidP="00546DC4">
      <w:pPr>
        <w:pStyle w:val="Textbody"/>
      </w:pPr>
      <w:r>
        <w:t>3.</w:t>
      </w:r>
      <w:r w:rsidR="00546DC4">
        <w:tab/>
        <w:t>________________________________________________________________________________</w:t>
      </w:r>
    </w:p>
    <w:p w14:paraId="0F44B750" w14:textId="77777777" w:rsidR="00546DC4" w:rsidRDefault="00546DC4" w:rsidP="00546DC4">
      <w:pPr>
        <w:pStyle w:val="Textbody"/>
      </w:pPr>
      <w:r>
        <w:tab/>
        <w:t>________________________________________________________________________________</w:t>
      </w:r>
    </w:p>
    <w:p w14:paraId="5A392132" w14:textId="77777777" w:rsidR="007155AE" w:rsidRDefault="000C05E9">
      <w:pPr>
        <w:pStyle w:val="Heading2"/>
      </w:pPr>
      <w:r>
        <w:t>Bible Study</w:t>
      </w:r>
      <w:r w:rsidR="00546DC4">
        <w:t>: Pentecost</w:t>
      </w:r>
      <w:r w:rsidR="0063776B">
        <w:t xml:space="preserve"> – Acts 2</w:t>
      </w:r>
    </w:p>
    <w:p w14:paraId="5CBB70A6" w14:textId="77777777" w:rsidR="007155AE" w:rsidRDefault="000C05E9">
      <w:pPr>
        <w:pStyle w:val="Textbody"/>
      </w:pPr>
      <w:r>
        <w:t xml:space="preserve">1. </w:t>
      </w:r>
      <w:r w:rsidR="0063776B">
        <w:t>Which two signs accompanied the coming of the Holy Spirit? _______________________________</w:t>
      </w:r>
    </w:p>
    <w:p w14:paraId="1DDD8951" w14:textId="77777777" w:rsidR="007155AE" w:rsidRDefault="000C05E9">
      <w:pPr>
        <w:pStyle w:val="Textbody"/>
      </w:pPr>
      <w:r>
        <w:tab/>
        <w:t>________________________________________________________________________________</w:t>
      </w:r>
    </w:p>
    <w:p w14:paraId="56E9A950" w14:textId="77777777" w:rsidR="0063776B" w:rsidRDefault="0063776B">
      <w:pPr>
        <w:pStyle w:val="Textbody"/>
      </w:pPr>
      <w:r>
        <w:t xml:space="preserve">2. What do these </w:t>
      </w:r>
      <w:r w:rsidR="00550A3B">
        <w:t xml:space="preserve">two </w:t>
      </w:r>
      <w:r>
        <w:t xml:space="preserve">signs stand symbol for? </w:t>
      </w:r>
      <w:r w:rsidR="00550A3B">
        <w:t xml:space="preserve">Sign 1: </w:t>
      </w:r>
      <w:r>
        <w:t>________________________________________</w:t>
      </w:r>
    </w:p>
    <w:p w14:paraId="5D114770" w14:textId="77777777" w:rsidR="007155AE" w:rsidRDefault="000C05E9">
      <w:pPr>
        <w:pStyle w:val="Textbody"/>
      </w:pPr>
      <w:r>
        <w:tab/>
      </w:r>
      <w:r w:rsidR="00550A3B">
        <w:t xml:space="preserve">Sign 2: </w:t>
      </w:r>
      <w:r>
        <w:t>__________________________________________________________________________</w:t>
      </w:r>
    </w:p>
    <w:p w14:paraId="7AEE8AAC" w14:textId="77777777" w:rsidR="00550A3B" w:rsidRDefault="00550A3B">
      <w:pPr>
        <w:pStyle w:val="Textbody"/>
      </w:pPr>
      <w:r>
        <w:t>3. What did the people gathering outside hear? _____________________________________________</w:t>
      </w:r>
    </w:p>
    <w:p w14:paraId="2C4AD369" w14:textId="77777777" w:rsidR="007155AE" w:rsidRDefault="000C05E9">
      <w:pPr>
        <w:pStyle w:val="Textbody"/>
      </w:pPr>
      <w:r>
        <w:tab/>
        <w:t>________________________________________________________________________________</w:t>
      </w:r>
    </w:p>
    <w:p w14:paraId="4D9D1E6A" w14:textId="77777777" w:rsidR="00550A3B" w:rsidRDefault="00550A3B" w:rsidP="00550A3B">
      <w:pPr>
        <w:pStyle w:val="Textbody"/>
      </w:pPr>
      <w:r>
        <w:tab/>
        <w:t>________________________________________________________________________________</w:t>
      </w:r>
    </w:p>
    <w:p w14:paraId="1FA495FC" w14:textId="77777777" w:rsidR="00550A3B" w:rsidRDefault="00550A3B">
      <w:pPr>
        <w:pStyle w:val="Textbody"/>
      </w:pPr>
      <w:r>
        <w:t>4. The people are puzzled, and Peter stands up to explain. He quotes from which prophet? __________</w:t>
      </w:r>
    </w:p>
    <w:p w14:paraId="081AB759" w14:textId="77777777" w:rsidR="00550A3B" w:rsidRDefault="00550A3B">
      <w:pPr>
        <w:pStyle w:val="Textbody"/>
      </w:pPr>
      <w:r>
        <w:t>5. What did Joel say the people would do when the Spirit would be poured out? __________________</w:t>
      </w:r>
    </w:p>
    <w:p w14:paraId="03F879CC" w14:textId="77777777" w:rsidR="00550A3B" w:rsidRDefault="00550A3B">
      <w:pPr>
        <w:pStyle w:val="Textbody"/>
      </w:pPr>
      <w:r>
        <w:t xml:space="preserve">6. </w:t>
      </w:r>
      <w:r w:rsidR="00DD2AC8">
        <w:t>For what purpose did God pour out his Spirit on the church? ________________________________</w:t>
      </w:r>
    </w:p>
    <w:p w14:paraId="6E653DE1" w14:textId="77777777" w:rsidR="007155AE" w:rsidRDefault="000C05E9">
      <w:pPr>
        <w:pStyle w:val="Textbody"/>
      </w:pPr>
      <w:r>
        <w:tab/>
        <w:t>________________________________________________________________________________</w:t>
      </w:r>
    </w:p>
    <w:p w14:paraId="3D03D879" w14:textId="77777777" w:rsidR="007155AE" w:rsidRDefault="000C05E9">
      <w:pPr>
        <w:pStyle w:val="Textbody"/>
      </w:pPr>
      <w:r>
        <w:tab/>
        <w:t>________________________________________________________________________________</w:t>
      </w:r>
    </w:p>
    <w:p w14:paraId="57947DFC" w14:textId="264525EE" w:rsidR="00DD2AC8" w:rsidRDefault="00DD2AC8">
      <w:pPr>
        <w:pStyle w:val="Textbody"/>
      </w:pPr>
      <w:r>
        <w:t xml:space="preserve">7. Pentecost is directly related to </w:t>
      </w:r>
      <w:r w:rsidRPr="00CE7B98">
        <w:rPr>
          <w:i/>
        </w:rPr>
        <w:t>which</w:t>
      </w:r>
      <w:r>
        <w:t xml:space="preserve"> of the three tasks of the Spirit? </w:t>
      </w:r>
      <w:r w:rsidR="00CE7B98">
        <w:t>Circle the right one.</w:t>
      </w:r>
    </w:p>
    <w:p w14:paraId="2A300B75" w14:textId="0F815228" w:rsidR="00CE7B98" w:rsidRDefault="00AC5643" w:rsidP="00F7635E">
      <w:pPr>
        <w:pStyle w:val="Textbody"/>
      </w:pPr>
      <w:r>
        <w:tab/>
      </w:r>
      <w:r>
        <w:tab/>
      </w:r>
      <w:r w:rsidR="00CE7B98">
        <w:tab/>
        <w:t>Creation</w:t>
      </w:r>
      <w:r w:rsidR="00CE7B98">
        <w:tab/>
      </w:r>
      <w:r w:rsidR="00CE7B98">
        <w:tab/>
      </w:r>
      <w:r w:rsidR="00CE7B98">
        <w:tab/>
      </w:r>
      <w:r w:rsidR="00CE7B98">
        <w:tab/>
        <w:t>Revelation</w:t>
      </w:r>
      <w:r>
        <w:t xml:space="preserve"> (Preaching)</w:t>
      </w:r>
      <w:r>
        <w:tab/>
      </w:r>
      <w:r>
        <w:tab/>
      </w:r>
      <w:r>
        <w:tab/>
        <w:t>Regeneration (faith and good works)</w:t>
      </w:r>
      <w:r w:rsidR="00CE7B98">
        <w:tab/>
      </w:r>
      <w:r w:rsidR="00CE7B98">
        <w:tab/>
      </w:r>
      <w:r w:rsidR="00CE7B98">
        <w:tab/>
      </w:r>
      <w:r w:rsidR="00CE7B98">
        <w:tab/>
      </w:r>
    </w:p>
    <w:p w14:paraId="297D552D" w14:textId="77777777" w:rsidR="007155AE" w:rsidRDefault="00AE77CC">
      <w:pPr>
        <w:pStyle w:val="Heading2"/>
      </w:pPr>
      <w:r>
        <w:t>The Name of the Spirit</w:t>
      </w:r>
    </w:p>
    <w:p w14:paraId="48397A3C" w14:textId="77777777" w:rsidR="00A4185F" w:rsidRDefault="00687E56" w:rsidP="00A4185F">
      <w:pPr>
        <w:pStyle w:val="Textbody"/>
      </w:pPr>
      <w:r w:rsidRPr="00687E56">
        <w:t>In Greek, the Spirit is referred to as</w:t>
      </w:r>
      <w:r>
        <w:t xml:space="preserve"> </w:t>
      </w:r>
      <w:r w:rsidR="00A4185F">
        <w:t>______________________________________________________</w:t>
      </w:r>
    </w:p>
    <w:p w14:paraId="6013364C" w14:textId="532600F7" w:rsidR="00A4185F" w:rsidRDefault="00A4185F" w:rsidP="00A4185F">
      <w:pPr>
        <w:pStyle w:val="Textbody"/>
      </w:pPr>
      <w:r>
        <w:t>____________________</w:t>
      </w:r>
      <w:r w:rsidR="00AC5643">
        <w:t xml:space="preserve"> is someone who </w:t>
      </w:r>
      <w:r>
        <w:t>_________________________________________________</w:t>
      </w:r>
    </w:p>
    <w:p w14:paraId="5C16EE07" w14:textId="77777777" w:rsidR="00A4185F" w:rsidRDefault="00A4185F" w:rsidP="00A4185F">
      <w:pPr>
        <w:pStyle w:val="Textbody"/>
      </w:pPr>
      <w:r>
        <w:tab/>
        <w:t>________________________________________________________________________________</w:t>
      </w:r>
    </w:p>
    <w:p w14:paraId="76B67C60" w14:textId="7251AB8C" w:rsidR="00A4185F" w:rsidRDefault="00A4185F" w:rsidP="00A4185F">
      <w:pPr>
        <w:pStyle w:val="Textbody"/>
      </w:pPr>
      <w:r>
        <w:tab/>
      </w:r>
      <w:r w:rsidR="00D609C2">
        <w:tab/>
        <w:t xml:space="preserve">- </w:t>
      </w:r>
      <w:r>
        <w:t>__________________</w:t>
      </w:r>
      <w:r w:rsidR="00D609C2">
        <w:t xml:space="preserve"> if the person </w:t>
      </w:r>
      <w:r w:rsidR="00522FC3">
        <w:t>___</w:t>
      </w:r>
      <w:r w:rsidR="00D609C2">
        <w:t>_______________</w:t>
      </w:r>
    </w:p>
    <w:p w14:paraId="29FA1EB1" w14:textId="617EAA40" w:rsidR="00D609C2" w:rsidRDefault="00D609C2" w:rsidP="00D609C2">
      <w:pPr>
        <w:pStyle w:val="Textbody"/>
      </w:pPr>
      <w:r>
        <w:tab/>
      </w:r>
      <w:r>
        <w:tab/>
        <w:t xml:space="preserve">- __________________ if the person </w:t>
      </w:r>
      <w:r w:rsidR="00522FC3">
        <w:t>_____</w:t>
      </w:r>
      <w:r>
        <w:t>_______________</w:t>
      </w:r>
    </w:p>
    <w:p w14:paraId="7B782D1C" w14:textId="07C727EA" w:rsidR="00D609C2" w:rsidRDefault="00D609C2" w:rsidP="00D609C2">
      <w:pPr>
        <w:pStyle w:val="Textbody"/>
      </w:pPr>
      <w:r>
        <w:tab/>
      </w:r>
      <w:r>
        <w:tab/>
        <w:t xml:space="preserve">- __________________ if the person </w:t>
      </w:r>
      <w:r w:rsidR="00522FC3">
        <w:t>_____</w:t>
      </w:r>
      <w:r>
        <w:t>_______________</w:t>
      </w:r>
    </w:p>
    <w:p w14:paraId="542ECD28" w14:textId="7F58B98B" w:rsidR="007155AE" w:rsidRDefault="00687E56">
      <w:pPr>
        <w:pStyle w:val="Textbody"/>
      </w:pPr>
      <w:r w:rsidRPr="00687E56">
        <w:t>Common translations of</w:t>
      </w:r>
      <w:r>
        <w:t xml:space="preserve"> </w:t>
      </w:r>
      <w:r w:rsidR="000C05E9">
        <w:t>_____________</w:t>
      </w:r>
      <w:r w:rsidR="00D609C2">
        <w:t xml:space="preserve"> include ___</w:t>
      </w:r>
      <w:r w:rsidR="000C05E9">
        <w:t>____________________________________</w:t>
      </w:r>
    </w:p>
    <w:p w14:paraId="22815CFC" w14:textId="21BA375E" w:rsidR="007155AE" w:rsidRDefault="000C05E9" w:rsidP="00BE1446">
      <w:pPr>
        <w:pStyle w:val="Textbody"/>
        <w:spacing w:line="360" w:lineRule="auto"/>
      </w:pPr>
      <w:r>
        <w:tab/>
        <w:t>________________________________________________________________________________</w:t>
      </w:r>
      <w:r w:rsidR="00BE1446" w:rsidRPr="00BE1446">
        <w:t>It’s a name with a very broad range</w:t>
      </w:r>
      <w:r w:rsidR="00BE1446">
        <w:t xml:space="preserve"> </w:t>
      </w:r>
      <w:r w:rsidR="00BE1446" w:rsidRPr="00BE1446">
        <w:t>of meanings!</w:t>
      </w:r>
    </w:p>
    <w:sectPr w:rsidR="007155AE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9574E" w14:textId="77777777" w:rsidR="00D3286D" w:rsidRDefault="00D3286D">
      <w:r>
        <w:separator/>
      </w:r>
    </w:p>
  </w:endnote>
  <w:endnote w:type="continuationSeparator" w:id="0">
    <w:p w14:paraId="08699533" w14:textId="77777777" w:rsidR="00D3286D" w:rsidRDefault="00D3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BD34E" w14:textId="77777777" w:rsidR="00D3286D" w:rsidRDefault="00D3286D">
      <w:r>
        <w:rPr>
          <w:color w:val="000000"/>
        </w:rPr>
        <w:separator/>
      </w:r>
    </w:p>
  </w:footnote>
  <w:footnote w:type="continuationSeparator" w:id="0">
    <w:p w14:paraId="49798887" w14:textId="77777777" w:rsidR="00D3286D" w:rsidRDefault="00D32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1830B" w14:textId="16BE3D9D" w:rsidR="00000000" w:rsidRDefault="000C05E9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6931E1">
      <w:rPr>
        <w:sz w:val="14"/>
        <w:szCs w:val="14"/>
      </w:rPr>
      <w:t>.26B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A500A"/>
    <w:multiLevelType w:val="multilevel"/>
    <w:tmpl w:val="B36480B0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8839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5AE"/>
    <w:rsid w:val="00063E4E"/>
    <w:rsid w:val="000C05E9"/>
    <w:rsid w:val="000C186B"/>
    <w:rsid w:val="001C0BE3"/>
    <w:rsid w:val="002375D4"/>
    <w:rsid w:val="00522FC3"/>
    <w:rsid w:val="00546DC4"/>
    <w:rsid w:val="00550A3B"/>
    <w:rsid w:val="005F0C88"/>
    <w:rsid w:val="0063776B"/>
    <w:rsid w:val="00687E56"/>
    <w:rsid w:val="006931E1"/>
    <w:rsid w:val="00702D46"/>
    <w:rsid w:val="007155AE"/>
    <w:rsid w:val="0079578D"/>
    <w:rsid w:val="00801354"/>
    <w:rsid w:val="00875227"/>
    <w:rsid w:val="008A719E"/>
    <w:rsid w:val="00956D13"/>
    <w:rsid w:val="00A3784E"/>
    <w:rsid w:val="00A4185F"/>
    <w:rsid w:val="00A5656E"/>
    <w:rsid w:val="00A62F1D"/>
    <w:rsid w:val="00AC5643"/>
    <w:rsid w:val="00AE77CC"/>
    <w:rsid w:val="00AF6543"/>
    <w:rsid w:val="00BE1446"/>
    <w:rsid w:val="00C534DC"/>
    <w:rsid w:val="00CE7B98"/>
    <w:rsid w:val="00D3286D"/>
    <w:rsid w:val="00D609C2"/>
    <w:rsid w:val="00DD2AC8"/>
    <w:rsid w:val="00DF0B94"/>
    <w:rsid w:val="00F467E4"/>
    <w:rsid w:val="00F7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3C62B"/>
  <w15:docId w15:val="{81D99C88-B6EC-4206-9EA4-663E8217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BE144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6931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2010-02-11T15:14:00Z</cp:lastPrinted>
  <dcterms:created xsi:type="dcterms:W3CDTF">2022-03-23T17:21:00Z</dcterms:created>
  <dcterms:modified xsi:type="dcterms:W3CDTF">2024-05-01T02:54:00Z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