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BB64" w14:textId="7A3261A2" w:rsidR="00D454DD" w:rsidRDefault="00F640B8">
      <w:pPr>
        <w:pStyle w:val="Heading1"/>
        <w:jc w:val="center"/>
      </w:pPr>
      <w:r>
        <w:t xml:space="preserve">Lesson </w:t>
      </w:r>
      <w:r w:rsidR="001C6FEF">
        <w:t>27</w:t>
      </w:r>
      <w:r w:rsidR="00B147E5">
        <w:t>:</w:t>
      </w:r>
      <w:r w:rsidR="00110BFE">
        <w:t xml:space="preserve"> Review </w:t>
      </w:r>
      <w:r w:rsidR="001C6FEF">
        <w:t>26</w:t>
      </w:r>
    </w:p>
    <w:p w14:paraId="4152BE27" w14:textId="0369AEC4" w:rsidR="00561546" w:rsidRPr="00CB2F0D" w:rsidRDefault="00561546" w:rsidP="00013E91">
      <w:pPr>
        <w:pStyle w:val="Heading2"/>
        <w:rPr>
          <w:iCs w:val="0"/>
        </w:rPr>
      </w:pPr>
      <w:r w:rsidRPr="00682AC2">
        <w:rPr>
          <w:i w:val="0"/>
        </w:rPr>
        <w:t>Memory work</w:t>
      </w:r>
      <w:r>
        <w:rPr>
          <w:i w:val="0"/>
        </w:rPr>
        <w:t xml:space="preserve"> </w:t>
      </w:r>
      <w:r w:rsidR="00CB2F0D" w:rsidRPr="00CB2F0D">
        <w:rPr>
          <w:b w:val="0"/>
          <w:bCs w:val="0"/>
          <w:iCs w:val="0"/>
          <w:sz w:val="22"/>
          <w:szCs w:val="22"/>
        </w:rPr>
        <w:t>(use the back if you memorized the song)</w:t>
      </w:r>
    </w:p>
    <w:p w14:paraId="1F25106A" w14:textId="77777777" w:rsidR="00897280" w:rsidRPr="00897280" w:rsidRDefault="00897280" w:rsidP="00110BFE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897280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53. Q. What do you believe concerning </w:t>
      </w:r>
      <w:r w:rsidRPr="00897280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the Holy Spirit?</w:t>
      </w:r>
    </w:p>
    <w:p w14:paraId="6BF3835A" w14:textId="77777777" w:rsidR="00897280" w:rsidRPr="00897280" w:rsidRDefault="00897280" w:rsidP="00110BFE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A. First,</w:t>
      </w:r>
    </w:p>
    <w:p w14:paraId="78031385" w14:textId="77777777" w:rsidR="00110BFE" w:rsidRPr="00897280" w:rsidRDefault="00110BFE" w:rsidP="00110BFE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2910D106" w14:textId="77777777" w:rsidR="00110BFE" w:rsidRPr="00897280" w:rsidRDefault="00110BFE" w:rsidP="00110BFE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052FA8D4" w14:textId="77777777" w:rsidR="00897280" w:rsidRPr="00897280" w:rsidRDefault="00897280" w:rsidP="00110BFE">
      <w:pPr>
        <w:widowControl/>
        <w:suppressAutoHyphens w:val="0"/>
        <w:autoSpaceDE w:val="0"/>
        <w:adjustRightInd w:val="0"/>
        <w:spacing w:after="12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897280">
        <w:rPr>
          <w:rFonts w:ascii="TimesNewRoman" w:hAnsi="TimesNewRoman" w:cs="TimesNewRoman"/>
          <w:i/>
          <w:kern w:val="0"/>
          <w:lang w:val="en-CA"/>
        </w:rPr>
        <w:t>Second,</w:t>
      </w:r>
    </w:p>
    <w:p w14:paraId="106C71BC" w14:textId="77777777" w:rsidR="00110BFE" w:rsidRPr="00897280" w:rsidRDefault="00110BFE" w:rsidP="00110BFE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2B53ECED" w14:textId="77777777" w:rsidR="00110BFE" w:rsidRPr="00897280" w:rsidRDefault="00110BFE" w:rsidP="00110BFE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4DB4F958" w14:textId="77777777" w:rsidR="00110BFE" w:rsidRPr="00897280" w:rsidRDefault="00110BFE" w:rsidP="00110BFE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32CE761E" w14:textId="77777777" w:rsidR="00110BFE" w:rsidRPr="00897280" w:rsidRDefault="00110BFE" w:rsidP="00110BFE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35962BE0" w14:textId="77777777" w:rsidR="009E6AC6" w:rsidRPr="00280CBC" w:rsidRDefault="009E6AC6" w:rsidP="009E6AC6">
      <w:pPr>
        <w:pStyle w:val="Textbody"/>
        <w:spacing w:before="120"/>
        <w:rPr>
          <w:rFonts w:eastAsia="MS Mincho"/>
          <w:b/>
          <w:bCs/>
          <w:i/>
          <w:iCs/>
          <w:sz w:val="26"/>
          <w:szCs w:val="26"/>
          <w:lang w:val="en-CA"/>
        </w:rPr>
      </w:pPr>
      <w:r w:rsidRPr="00280CBC">
        <w:rPr>
          <w:rFonts w:eastAsia="MS Mincho"/>
          <w:b/>
          <w:bCs/>
          <w:i/>
          <w:iCs/>
          <w:sz w:val="26"/>
          <w:szCs w:val="26"/>
          <w:lang w:val="en-CA"/>
        </w:rPr>
        <w:t>57. Q. What comfort does the resurrection of the body offer you?</w:t>
      </w:r>
    </w:p>
    <w:p w14:paraId="5D1DF515" w14:textId="77777777" w:rsidR="009E6AC6" w:rsidRPr="0018484A" w:rsidRDefault="009E6AC6" w:rsidP="009E6AC6">
      <w:pPr>
        <w:pStyle w:val="Textbody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 xml:space="preserve">A. Not only </w:t>
      </w:r>
      <w:r>
        <w:rPr>
          <w:rFonts w:eastAsia="MS Mincho"/>
          <w:bCs/>
          <w:i/>
          <w:iCs/>
          <w:szCs w:val="28"/>
          <w:lang w:val="en-CA"/>
        </w:rPr>
        <w:t>_________________________________________________________________________</w:t>
      </w:r>
    </w:p>
    <w:p w14:paraId="6150161F" w14:textId="77777777" w:rsidR="009E6AC6" w:rsidRPr="0018484A" w:rsidRDefault="009E6AC6" w:rsidP="009E6AC6">
      <w:pPr>
        <w:pStyle w:val="Textbody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 xml:space="preserve">but also </w:t>
      </w:r>
      <w:r>
        <w:rPr>
          <w:rFonts w:eastAsia="MS Mincho"/>
          <w:bCs/>
          <w:i/>
          <w:iCs/>
          <w:szCs w:val="28"/>
          <w:lang w:val="en-CA"/>
        </w:rPr>
        <w:t>____________________________________________________________________________</w:t>
      </w:r>
    </w:p>
    <w:p w14:paraId="586D87E4" w14:textId="77777777" w:rsidR="009E6AC6" w:rsidRPr="0018484A" w:rsidRDefault="009E6AC6" w:rsidP="009E6AC6">
      <w:pPr>
        <w:pStyle w:val="Textbody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ab/>
        <w:t xml:space="preserve">shall be </w:t>
      </w:r>
      <w:r>
        <w:rPr>
          <w:rFonts w:eastAsia="MS Mincho"/>
          <w:bCs/>
          <w:i/>
          <w:iCs/>
          <w:szCs w:val="28"/>
          <w:lang w:val="en-CA"/>
        </w:rPr>
        <w:t>___________________________________________________________</w:t>
      </w:r>
    </w:p>
    <w:p w14:paraId="7D030D7E" w14:textId="77777777" w:rsidR="009E6AC6" w:rsidRDefault="009E6AC6" w:rsidP="009E6AC6">
      <w:pPr>
        <w:pStyle w:val="Textbody"/>
        <w:rPr>
          <w:rFonts w:eastAsia="MS Mincho"/>
          <w:bCs/>
          <w:i/>
          <w:iCs/>
          <w:szCs w:val="28"/>
          <w:lang w:val="en-CA"/>
        </w:rPr>
      </w:pPr>
      <w:r w:rsidRPr="0018484A">
        <w:rPr>
          <w:rFonts w:eastAsia="MS Mincho"/>
          <w:bCs/>
          <w:i/>
          <w:iCs/>
          <w:szCs w:val="28"/>
          <w:lang w:val="en-CA"/>
        </w:rPr>
        <w:tab/>
        <w:t xml:space="preserve">and </w:t>
      </w:r>
      <w:r>
        <w:rPr>
          <w:rFonts w:eastAsia="MS Mincho"/>
          <w:bCs/>
          <w:i/>
          <w:iCs/>
          <w:szCs w:val="28"/>
          <w:lang w:val="en-CA"/>
        </w:rPr>
        <w:t>____________________________________________________________________________</w:t>
      </w:r>
    </w:p>
    <w:p w14:paraId="7929888A" w14:textId="77777777" w:rsidR="00D454DD" w:rsidRPr="001F72E1" w:rsidRDefault="00110BFE">
      <w:pPr>
        <w:pStyle w:val="Heading2"/>
        <w:rPr>
          <w:i w:val="0"/>
        </w:rPr>
      </w:pPr>
      <w:r>
        <w:rPr>
          <w:i w:val="0"/>
        </w:rPr>
        <w:t>Review</w:t>
      </w:r>
      <w:r w:rsidR="001C6FEF">
        <w:rPr>
          <w:i w:val="0"/>
        </w:rPr>
        <w:t xml:space="preserve"> questions</w:t>
      </w:r>
    </w:p>
    <w:p w14:paraId="49681A62" w14:textId="6C7C4974" w:rsidR="00110BFE" w:rsidRDefault="00110BFE">
      <w:pPr>
        <w:pStyle w:val="Textbody"/>
        <w:rPr>
          <w:lang w:val="en-CA"/>
        </w:rPr>
      </w:pPr>
      <w:r>
        <w:rPr>
          <w:lang w:val="en-CA"/>
        </w:rPr>
        <w:t>1.</w:t>
      </w:r>
      <w:r w:rsidR="001C6FEF">
        <w:rPr>
          <w:lang w:val="en-CA"/>
        </w:rPr>
        <w:t>(1)</w:t>
      </w:r>
      <w:r w:rsidR="009D1CE9">
        <w:rPr>
          <w:lang w:val="en-CA"/>
        </w:rPr>
        <w:t xml:space="preserve"> </w:t>
      </w:r>
      <w:r w:rsidR="008F7274">
        <w:rPr>
          <w:lang w:val="en-CA"/>
        </w:rPr>
        <w:t xml:space="preserve">Is the Holy Spirit a person or the impersonal energy of God, a ‘he’ or an ‘it’? </w:t>
      </w:r>
      <w:r w:rsidR="00013E91">
        <w:rPr>
          <w:lang w:val="en-CA"/>
        </w:rPr>
        <w:t>________________</w:t>
      </w:r>
    </w:p>
    <w:p w14:paraId="39C8EC02" w14:textId="0ACCF4E0" w:rsidR="009D1CE9" w:rsidRDefault="009D1CE9" w:rsidP="008F7274">
      <w:pPr>
        <w:pStyle w:val="Textbody"/>
        <w:rPr>
          <w:lang w:val="en-CA"/>
        </w:rPr>
      </w:pPr>
      <w:r>
        <w:rPr>
          <w:lang w:val="en-CA"/>
        </w:rPr>
        <w:t>2.</w:t>
      </w:r>
      <w:r w:rsidR="001C6FEF">
        <w:rPr>
          <w:lang w:val="en-CA"/>
        </w:rPr>
        <w:t>(2)</w:t>
      </w:r>
      <w:r>
        <w:rPr>
          <w:lang w:val="en-CA"/>
        </w:rPr>
        <w:t xml:space="preserve"> </w:t>
      </w:r>
      <w:r w:rsidR="008F7274">
        <w:rPr>
          <w:lang w:val="en-CA"/>
        </w:rPr>
        <w:t xml:space="preserve">What does the Holy Spirit </w:t>
      </w:r>
      <w:r w:rsidR="001C6FEF">
        <w:rPr>
          <w:lang w:val="en-CA"/>
        </w:rPr>
        <w:t xml:space="preserve">do in relation to </w:t>
      </w:r>
      <w:r w:rsidR="001C6FEF" w:rsidRPr="00E7204E">
        <w:rPr>
          <w:i/>
          <w:lang w:val="en-CA"/>
        </w:rPr>
        <w:t>creation</w:t>
      </w:r>
      <w:r w:rsidR="001C6FEF">
        <w:rPr>
          <w:lang w:val="en-CA"/>
        </w:rPr>
        <w:t xml:space="preserve">? </w:t>
      </w:r>
      <w:r w:rsidR="00013E91">
        <w:rPr>
          <w:lang w:val="en-CA"/>
        </w:rPr>
        <w:t>____________________________________</w:t>
      </w:r>
    </w:p>
    <w:p w14:paraId="73DAF283" w14:textId="77777777" w:rsidR="00013E91" w:rsidRPr="00897280" w:rsidRDefault="00013E91" w:rsidP="00013E91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5E44E31C" w14:textId="6CB81C9D" w:rsidR="009D1CE9" w:rsidRDefault="008F7274" w:rsidP="00741CE6">
      <w:pPr>
        <w:pStyle w:val="Textbody"/>
        <w:rPr>
          <w:lang w:val="en-CA"/>
        </w:rPr>
      </w:pPr>
      <w:r>
        <w:rPr>
          <w:lang w:val="en-CA"/>
        </w:rPr>
        <w:t>3.</w:t>
      </w:r>
      <w:r w:rsidR="001C6FEF">
        <w:rPr>
          <w:lang w:val="en-CA"/>
        </w:rPr>
        <w:t>(2)</w:t>
      </w:r>
      <w:r>
        <w:rPr>
          <w:lang w:val="en-CA"/>
        </w:rPr>
        <w:t xml:space="preserve"> What is a </w:t>
      </w:r>
      <w:r w:rsidRPr="00E7204E">
        <w:rPr>
          <w:i/>
          <w:u w:val="single"/>
          <w:lang w:val="en-CA"/>
        </w:rPr>
        <w:t>seco</w:t>
      </w:r>
      <w:r w:rsidR="001C6FEF" w:rsidRPr="00E7204E">
        <w:rPr>
          <w:i/>
          <w:u w:val="single"/>
          <w:lang w:val="en-CA"/>
        </w:rPr>
        <w:t>nd</w:t>
      </w:r>
      <w:r w:rsidR="001C6FEF">
        <w:rPr>
          <w:lang w:val="en-CA"/>
        </w:rPr>
        <w:t xml:space="preserve"> task of the Holy Spirit? </w:t>
      </w:r>
      <w:r w:rsidR="00CB2F0D">
        <w:rPr>
          <w:lang w:val="en-CA"/>
        </w:rPr>
        <w:t>_____________________________________________</w:t>
      </w:r>
    </w:p>
    <w:p w14:paraId="467539A2" w14:textId="77777777" w:rsidR="00CB2F0D" w:rsidRPr="00897280" w:rsidRDefault="00CB2F0D" w:rsidP="00CB2F0D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6178B0AD" w14:textId="77777777" w:rsidR="00CB2F0D" w:rsidRPr="00897280" w:rsidRDefault="00CB2F0D" w:rsidP="00CB2F0D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13C99ED0" w14:textId="77777777" w:rsidR="00273679" w:rsidRDefault="00273679">
      <w:pPr>
        <w:pStyle w:val="Textbody"/>
        <w:rPr>
          <w:lang w:val="en-CA"/>
        </w:rPr>
      </w:pPr>
      <w:r>
        <w:rPr>
          <w:lang w:val="en-CA"/>
        </w:rPr>
        <w:t>4.</w:t>
      </w:r>
      <w:r w:rsidR="001C6FEF">
        <w:rPr>
          <w:lang w:val="en-CA"/>
        </w:rPr>
        <w:t>(2)</w:t>
      </w:r>
      <w:r>
        <w:rPr>
          <w:lang w:val="en-CA"/>
        </w:rPr>
        <w:t xml:space="preserve"> What is a </w:t>
      </w:r>
      <w:r w:rsidRPr="00E7204E">
        <w:rPr>
          <w:i/>
          <w:u w:val="single"/>
          <w:lang w:val="en-CA"/>
        </w:rPr>
        <w:t>third</w:t>
      </w:r>
      <w:r>
        <w:rPr>
          <w:lang w:val="en-CA"/>
        </w:rPr>
        <w:t xml:space="preserve"> task of the Holy Spirit (there are two parts to this task, name both)?</w:t>
      </w:r>
    </w:p>
    <w:p w14:paraId="1C5A65FC" w14:textId="77777777" w:rsidR="00CB2F0D" w:rsidRPr="00897280" w:rsidRDefault="00CB2F0D" w:rsidP="00CB2F0D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0FF5B259" w14:textId="77777777" w:rsidR="00CB2F0D" w:rsidRPr="00897280" w:rsidRDefault="00CB2F0D" w:rsidP="00CB2F0D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54BDB245" w14:textId="77777777" w:rsidR="00CB2F0D" w:rsidRPr="00897280" w:rsidRDefault="00CB2F0D" w:rsidP="00CB2F0D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42C5613E" w14:textId="77777777" w:rsidR="00CB2F0D" w:rsidRPr="00897280" w:rsidRDefault="00CB2F0D" w:rsidP="00CB2F0D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665D6912" w14:textId="440C2677" w:rsidR="009D1CE9" w:rsidRDefault="00273679">
      <w:pPr>
        <w:pStyle w:val="Textbody"/>
        <w:rPr>
          <w:lang w:val="en-CA"/>
        </w:rPr>
      </w:pPr>
      <w:r>
        <w:rPr>
          <w:lang w:val="en-CA"/>
        </w:rPr>
        <w:t>5</w:t>
      </w:r>
      <w:r w:rsidR="009D1CE9">
        <w:rPr>
          <w:lang w:val="en-CA"/>
        </w:rPr>
        <w:t>.</w:t>
      </w:r>
      <w:r w:rsidR="001C6FEF">
        <w:rPr>
          <w:lang w:val="en-CA"/>
        </w:rPr>
        <w:t>(1)</w:t>
      </w:r>
      <w:r w:rsidR="009D1CE9">
        <w:rPr>
          <w:lang w:val="en-CA"/>
        </w:rPr>
        <w:t xml:space="preserve"> The coming of the Holy Spirit at Pentecost is related to which of these tasks?</w:t>
      </w:r>
      <w:r w:rsidR="00CB2F0D">
        <w:rPr>
          <w:lang w:val="en-CA"/>
        </w:rPr>
        <w:t xml:space="preserve"> ________________</w:t>
      </w:r>
    </w:p>
    <w:p w14:paraId="5014A770" w14:textId="77777777" w:rsidR="00CB2F0D" w:rsidRPr="00897280" w:rsidRDefault="00CB2F0D" w:rsidP="00CB2F0D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1DFCB84F" w14:textId="1255D3AC" w:rsidR="00273679" w:rsidRDefault="00273679">
      <w:pPr>
        <w:pStyle w:val="Textbody"/>
        <w:rPr>
          <w:lang w:val="en-CA"/>
        </w:rPr>
      </w:pPr>
      <w:r>
        <w:rPr>
          <w:lang w:val="en-CA"/>
        </w:rPr>
        <w:t>6.</w:t>
      </w:r>
      <w:r w:rsidR="001C6FEF">
        <w:rPr>
          <w:lang w:val="en-CA"/>
        </w:rPr>
        <w:t>(2)</w:t>
      </w:r>
      <w:r>
        <w:rPr>
          <w:lang w:val="en-CA"/>
        </w:rPr>
        <w:t xml:space="preserve"> What special name does the Holy Spirit have and what does it mean? </w:t>
      </w:r>
      <w:r w:rsidR="00CB2F0D">
        <w:rPr>
          <w:lang w:val="en-CA"/>
        </w:rPr>
        <w:t>______________________</w:t>
      </w:r>
    </w:p>
    <w:p w14:paraId="320050D3" w14:textId="77777777" w:rsidR="00CB2F0D" w:rsidRPr="00897280" w:rsidRDefault="00CB2F0D" w:rsidP="00CB2F0D">
      <w:pPr>
        <w:pStyle w:val="Textbody"/>
        <w:rPr>
          <w:lang w:val="en-CA"/>
        </w:rPr>
      </w:pPr>
      <w:r w:rsidRPr="00897280">
        <w:rPr>
          <w:lang w:val="en-CA"/>
        </w:rPr>
        <w:tab/>
        <w:t>________________________________________________________________________________</w:t>
      </w:r>
    </w:p>
    <w:p w14:paraId="73E03846" w14:textId="03DFA455" w:rsidR="00273679" w:rsidRDefault="00273679">
      <w:pPr>
        <w:pStyle w:val="Textbody"/>
        <w:rPr>
          <w:lang w:val="en-CA"/>
        </w:rPr>
      </w:pPr>
    </w:p>
    <w:p w14:paraId="202CE2A1" w14:textId="38A5F2C0" w:rsidR="00013E91" w:rsidRDefault="00013E91">
      <w:pPr>
        <w:rPr>
          <w:lang w:val="en-CA"/>
        </w:rPr>
      </w:pPr>
      <w:r>
        <w:rPr>
          <w:lang w:val="en-CA"/>
        </w:rPr>
        <w:br w:type="page"/>
      </w:r>
    </w:p>
    <w:p w14:paraId="3EF3ACDA" w14:textId="77777777" w:rsidR="00013E91" w:rsidRDefault="00013E91" w:rsidP="00013E91">
      <w:pPr>
        <w:pStyle w:val="Textbody"/>
        <w:rPr>
          <w:i/>
          <w:iCs/>
          <w:lang w:val="en-CA"/>
        </w:rPr>
      </w:pPr>
    </w:p>
    <w:p w14:paraId="644480B2" w14:textId="77777777" w:rsidR="00013E91" w:rsidRDefault="00013E91" w:rsidP="00013E91">
      <w:pPr>
        <w:pStyle w:val="Textbody"/>
        <w:rPr>
          <w:i/>
          <w:iCs/>
          <w:lang w:val="en-CA"/>
        </w:rPr>
      </w:pPr>
    </w:p>
    <w:p w14:paraId="286877C1" w14:textId="253B053B" w:rsidR="00013E91" w:rsidRPr="00013E91" w:rsidRDefault="00013E91" w:rsidP="00013E91">
      <w:pPr>
        <w:pStyle w:val="Textbody"/>
        <w:rPr>
          <w:i/>
          <w:iCs/>
          <w:lang w:val="en-CA"/>
        </w:rPr>
      </w:pPr>
      <w:r w:rsidRPr="00013E91">
        <w:rPr>
          <w:i/>
          <w:iCs/>
          <w:lang w:val="en-CA"/>
        </w:rPr>
        <w:t>1. I believe _________________________________________________________________________</w:t>
      </w:r>
    </w:p>
    <w:p w14:paraId="4AC6F351" w14:textId="77777777" w:rsidR="00013E91" w:rsidRPr="00013E91" w:rsidRDefault="00013E91" w:rsidP="00013E91">
      <w:pPr>
        <w:pStyle w:val="Textbody"/>
        <w:rPr>
          <w:lang w:val="en-CA"/>
        </w:rPr>
      </w:pPr>
      <w:r w:rsidRPr="00013E91">
        <w:rPr>
          <w:i/>
          <w:iCs/>
          <w:lang w:val="en-CA"/>
        </w:rPr>
        <w:t xml:space="preserve">And the </w:t>
      </w:r>
      <w:r w:rsidRPr="00013E91">
        <w:rPr>
          <w:lang w:val="en-CA"/>
        </w:rPr>
        <w:t>____________________________________________________________________________</w:t>
      </w:r>
    </w:p>
    <w:p w14:paraId="4D7150DA" w14:textId="77777777" w:rsidR="00013E91" w:rsidRPr="00013E91" w:rsidRDefault="00013E91" w:rsidP="00013E91">
      <w:pPr>
        <w:pStyle w:val="Textbody"/>
        <w:rPr>
          <w:lang w:val="en-CA"/>
        </w:rPr>
      </w:pPr>
      <w:r w:rsidRPr="00013E91">
        <w:rPr>
          <w:i/>
          <w:iCs/>
          <w:lang w:val="en-CA"/>
        </w:rPr>
        <w:t xml:space="preserve">He, </w:t>
      </w:r>
      <w:proofErr w:type="gramStart"/>
      <w:r w:rsidRPr="00013E91">
        <w:rPr>
          <w:i/>
          <w:iCs/>
          <w:lang w:val="en-CA"/>
        </w:rPr>
        <w:t xml:space="preserve">who  </w:t>
      </w:r>
      <w:r w:rsidRPr="00013E91">
        <w:rPr>
          <w:lang w:val="en-CA"/>
        </w:rPr>
        <w:t>_</w:t>
      </w:r>
      <w:proofErr w:type="gramEnd"/>
      <w:r w:rsidRPr="00013E91">
        <w:rPr>
          <w:lang w:val="en-CA"/>
        </w:rPr>
        <w:t>__________________________________________________________________________</w:t>
      </w:r>
    </w:p>
    <w:p w14:paraId="0F37A0A7" w14:textId="77777777" w:rsidR="00013E91" w:rsidRPr="00013E91" w:rsidRDefault="00013E91" w:rsidP="00013E91">
      <w:pPr>
        <w:pStyle w:val="Textbody"/>
        <w:rPr>
          <w:lang w:val="en-CA"/>
        </w:rPr>
      </w:pPr>
      <w:proofErr w:type="gramStart"/>
      <w:r w:rsidRPr="00013E91">
        <w:rPr>
          <w:i/>
          <w:iCs/>
          <w:lang w:val="en-CA"/>
        </w:rPr>
        <w:t xml:space="preserve">He  </w:t>
      </w:r>
      <w:r w:rsidRPr="00013E91">
        <w:rPr>
          <w:lang w:val="en-CA"/>
        </w:rPr>
        <w:t>_</w:t>
      </w:r>
      <w:proofErr w:type="gramEnd"/>
      <w:r w:rsidRPr="00013E91">
        <w:rPr>
          <w:lang w:val="en-CA"/>
        </w:rPr>
        <w:t>___________________________________________________________________________</w:t>
      </w:r>
    </w:p>
    <w:p w14:paraId="641AD7E5" w14:textId="77777777" w:rsidR="00013E91" w:rsidRPr="00013E91" w:rsidRDefault="00013E91" w:rsidP="00013E91">
      <w:pPr>
        <w:pStyle w:val="Textbody"/>
        <w:rPr>
          <w:i/>
          <w:iCs/>
          <w:lang w:val="en-CA"/>
        </w:rPr>
      </w:pPr>
    </w:p>
    <w:p w14:paraId="74D952FD" w14:textId="77777777" w:rsidR="00013E91" w:rsidRPr="00013E91" w:rsidRDefault="00013E91" w:rsidP="00013E91">
      <w:pPr>
        <w:pStyle w:val="Textbody"/>
        <w:rPr>
          <w:lang w:val="en-CA"/>
        </w:rPr>
      </w:pPr>
      <w:r w:rsidRPr="00013E91">
        <w:rPr>
          <w:i/>
          <w:iCs/>
          <w:lang w:val="en-CA"/>
        </w:rPr>
        <w:t xml:space="preserve">2. He </w:t>
      </w:r>
      <w:proofErr w:type="gramStart"/>
      <w:r w:rsidRPr="00013E91">
        <w:rPr>
          <w:i/>
          <w:iCs/>
          <w:lang w:val="en-CA"/>
        </w:rPr>
        <w:t xml:space="preserve">who  </w:t>
      </w:r>
      <w:r w:rsidRPr="00013E91">
        <w:rPr>
          <w:lang w:val="en-CA"/>
        </w:rPr>
        <w:t>_</w:t>
      </w:r>
      <w:proofErr w:type="gramEnd"/>
      <w:r w:rsidRPr="00013E91">
        <w:rPr>
          <w:lang w:val="en-CA"/>
        </w:rPr>
        <w:t>________________________________________________________________________</w:t>
      </w:r>
    </w:p>
    <w:p w14:paraId="5051BC34" w14:textId="77777777" w:rsidR="00013E91" w:rsidRPr="00013E91" w:rsidRDefault="00013E91" w:rsidP="00013E91">
      <w:pPr>
        <w:pStyle w:val="Textbody"/>
        <w:rPr>
          <w:lang w:val="en-CA"/>
        </w:rPr>
      </w:pPr>
      <w:proofErr w:type="gramStart"/>
      <w:r w:rsidRPr="00013E91">
        <w:rPr>
          <w:i/>
          <w:iCs/>
          <w:lang w:val="en-CA"/>
        </w:rPr>
        <w:t xml:space="preserve">That  </w:t>
      </w:r>
      <w:r w:rsidRPr="00013E91">
        <w:rPr>
          <w:lang w:val="en-CA"/>
        </w:rPr>
        <w:t>_</w:t>
      </w:r>
      <w:proofErr w:type="gramEnd"/>
      <w:r w:rsidRPr="00013E91">
        <w:rPr>
          <w:lang w:val="en-CA"/>
        </w:rPr>
        <w:t>___________________________________________________________________________</w:t>
      </w:r>
    </w:p>
    <w:p w14:paraId="6AAE0050" w14:textId="77777777" w:rsidR="00013E91" w:rsidRPr="00013E91" w:rsidRDefault="00013E91" w:rsidP="00013E91">
      <w:pPr>
        <w:pStyle w:val="Textbody"/>
        <w:rPr>
          <w:lang w:val="en-CA"/>
        </w:rPr>
      </w:pPr>
      <w:proofErr w:type="gramStart"/>
      <w:r w:rsidRPr="00013E91">
        <w:rPr>
          <w:i/>
          <w:iCs/>
          <w:lang w:val="en-CA"/>
        </w:rPr>
        <w:t xml:space="preserve">He  </w:t>
      </w:r>
      <w:r w:rsidRPr="00013E91">
        <w:rPr>
          <w:lang w:val="en-CA"/>
        </w:rPr>
        <w:t>_</w:t>
      </w:r>
      <w:proofErr w:type="gramEnd"/>
      <w:r w:rsidRPr="00013E91">
        <w:rPr>
          <w:lang w:val="en-CA"/>
        </w:rPr>
        <w:t>___________________________________________________________________________</w:t>
      </w:r>
    </w:p>
    <w:p w14:paraId="304EECB5" w14:textId="77777777" w:rsidR="00013E91" w:rsidRPr="00013E91" w:rsidRDefault="00013E91" w:rsidP="00013E91">
      <w:pPr>
        <w:pStyle w:val="Textbody"/>
        <w:rPr>
          <w:lang w:val="en-CA"/>
        </w:rPr>
      </w:pPr>
      <w:r w:rsidRPr="00013E91">
        <w:rPr>
          <w:i/>
          <w:iCs/>
          <w:lang w:val="en-CA"/>
        </w:rPr>
        <w:t xml:space="preserve">I </w:t>
      </w:r>
      <w:proofErr w:type="gramStart"/>
      <w:r w:rsidRPr="00013E91">
        <w:rPr>
          <w:i/>
          <w:iCs/>
          <w:lang w:val="en-CA"/>
        </w:rPr>
        <w:t xml:space="preserve">will  </w:t>
      </w:r>
      <w:r w:rsidRPr="00013E91">
        <w:rPr>
          <w:lang w:val="en-CA"/>
        </w:rPr>
        <w:t>_</w:t>
      </w:r>
      <w:proofErr w:type="gramEnd"/>
      <w:r w:rsidRPr="00013E91">
        <w:rPr>
          <w:lang w:val="en-CA"/>
        </w:rPr>
        <w:t>___________________________________________________________________________</w:t>
      </w:r>
    </w:p>
    <w:p w14:paraId="515E81CC" w14:textId="77777777" w:rsidR="00741CE6" w:rsidRPr="003D16A2" w:rsidRDefault="00741CE6">
      <w:pPr>
        <w:pStyle w:val="Textbody"/>
        <w:rPr>
          <w:lang w:val="en-CA"/>
        </w:rPr>
      </w:pPr>
    </w:p>
    <w:sectPr w:rsidR="00741CE6" w:rsidRPr="003D16A2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2C4B" w14:textId="77777777" w:rsidR="007C37D4" w:rsidRDefault="007C37D4">
      <w:r>
        <w:separator/>
      </w:r>
    </w:p>
  </w:endnote>
  <w:endnote w:type="continuationSeparator" w:id="0">
    <w:p w14:paraId="25E9E489" w14:textId="77777777" w:rsidR="007C37D4" w:rsidRDefault="007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D4B8" w14:textId="77777777" w:rsidR="007C37D4" w:rsidRDefault="007C37D4">
      <w:r>
        <w:rPr>
          <w:color w:val="000000"/>
        </w:rPr>
        <w:separator/>
      </w:r>
    </w:p>
  </w:footnote>
  <w:footnote w:type="continuationSeparator" w:id="0">
    <w:p w14:paraId="0BCB31A1" w14:textId="77777777" w:rsidR="007C37D4" w:rsidRDefault="007C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E00E" w14:textId="6FA0038A" w:rsidR="00090F36" w:rsidRDefault="001C6FEF">
    <w:pPr>
      <w:pStyle w:val="Header"/>
    </w:pPr>
    <w:r>
      <w:rPr>
        <w:sz w:val="14"/>
        <w:szCs w:val="14"/>
        <w:lang w:val="en-CA"/>
      </w:rPr>
      <w:t>1</w:t>
    </w:r>
    <w:r w:rsidR="00CB2F0D">
      <w:rPr>
        <w:sz w:val="14"/>
        <w:szCs w:val="14"/>
        <w:lang w:val="en-CA"/>
      </w:rPr>
      <w:t>.27A</w:t>
    </w:r>
    <w:r w:rsidRPr="00512994">
      <w:rPr>
        <w:sz w:val="14"/>
        <w:szCs w:val="14"/>
        <w:lang w:val="en-CA"/>
      </w:rPr>
      <w:t xml:space="preserve">   </w:t>
    </w:r>
    <w:r w:rsidR="00E7204E">
      <w:rPr>
        <w:sz w:val="14"/>
        <w:szCs w:val="14"/>
        <w:lang w:val="en-CA"/>
      </w:rPr>
      <w:tab/>
    </w:r>
    <w:r w:rsidR="00E7204E">
      <w:rPr>
        <w:sz w:val="14"/>
        <w:szCs w:val="14"/>
        <w:lang w:val="en-CA"/>
      </w:rPr>
      <w:tab/>
    </w:r>
    <w:r w:rsidRPr="00512994">
      <w:rPr>
        <w:lang w:val="en-CA"/>
      </w:rPr>
      <w:t>Name:</w:t>
    </w:r>
    <w:r w:rsidR="009952CA">
      <w:rPr>
        <w:lang w:val="en-CA"/>
      </w:rPr>
      <w:t xml:space="preserve"> 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49A"/>
    <w:multiLevelType w:val="multilevel"/>
    <w:tmpl w:val="B1B056BA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280A50F0"/>
    <w:multiLevelType w:val="multilevel"/>
    <w:tmpl w:val="949EEE6A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DD"/>
    <w:rsid w:val="00013E91"/>
    <w:rsid w:val="00110BFE"/>
    <w:rsid w:val="001C6FEF"/>
    <w:rsid w:val="001F72E1"/>
    <w:rsid w:val="00273679"/>
    <w:rsid w:val="003D16A2"/>
    <w:rsid w:val="00485F41"/>
    <w:rsid w:val="00561546"/>
    <w:rsid w:val="005A59DE"/>
    <w:rsid w:val="006F6440"/>
    <w:rsid w:val="00741CE6"/>
    <w:rsid w:val="007C37D4"/>
    <w:rsid w:val="0084557A"/>
    <w:rsid w:val="00857BAF"/>
    <w:rsid w:val="00897280"/>
    <w:rsid w:val="008C4521"/>
    <w:rsid w:val="008F7274"/>
    <w:rsid w:val="00946185"/>
    <w:rsid w:val="0095213F"/>
    <w:rsid w:val="009952CA"/>
    <w:rsid w:val="009D1CE9"/>
    <w:rsid w:val="009D4437"/>
    <w:rsid w:val="009E6AC6"/>
    <w:rsid w:val="00AD445A"/>
    <w:rsid w:val="00B147E5"/>
    <w:rsid w:val="00CA27FB"/>
    <w:rsid w:val="00CB2F0D"/>
    <w:rsid w:val="00D454DD"/>
    <w:rsid w:val="00E70DC7"/>
    <w:rsid w:val="00E7204E"/>
    <w:rsid w:val="00EF6228"/>
    <w:rsid w:val="00F6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7105"/>
  <w15:docId w15:val="{DF74E29C-6A51-4A11-A2DA-2BF1C644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9521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13F"/>
  </w:style>
  <w:style w:type="character" w:customStyle="1" w:styleId="Heading2Char">
    <w:name w:val="Heading 2 Char"/>
    <w:basedOn w:val="DefaultParagraphFont"/>
    <w:link w:val="Heading2"/>
    <w:rsid w:val="00561546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27: Review 26</vt:lpstr>
      <vt:lpstr>    Memory work </vt:lpstr>
      <vt:lpstr>    Review questions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2018-04-17T14:13:00Z</cp:lastPrinted>
  <dcterms:created xsi:type="dcterms:W3CDTF">2022-03-24T18:00:00Z</dcterms:created>
  <dcterms:modified xsi:type="dcterms:W3CDTF">2022-03-24T18:00:00Z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