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040B" w14:textId="77777777" w:rsidR="00D454DD" w:rsidRDefault="00F640B8">
      <w:pPr>
        <w:pStyle w:val="Heading1"/>
        <w:jc w:val="center"/>
      </w:pPr>
      <w:r>
        <w:t xml:space="preserve">Lesson </w:t>
      </w:r>
      <w:r w:rsidR="00061098">
        <w:t>26</w:t>
      </w:r>
      <w:r>
        <w:t xml:space="preserve">: </w:t>
      </w:r>
      <w:r w:rsidR="00897280">
        <w:t>God the Holy Spirit</w:t>
      </w:r>
    </w:p>
    <w:p w14:paraId="178A0C5E" w14:textId="77777777" w:rsidR="006F2721" w:rsidRDefault="006F2721" w:rsidP="006F2721">
      <w:pPr>
        <w:pStyle w:val="Heading2"/>
        <w:rPr>
          <w:i w:val="0"/>
        </w:rPr>
      </w:pPr>
      <w:r w:rsidRPr="00412045">
        <w:rPr>
          <w:i w:val="0"/>
        </w:rPr>
        <w:t>Memory work</w:t>
      </w:r>
    </w:p>
    <w:p w14:paraId="2609380F" w14:textId="77777777" w:rsidR="006F2721" w:rsidRPr="006F2721" w:rsidRDefault="006F2721" w:rsidP="006F2721">
      <w:pPr>
        <w:pStyle w:val="Textbody"/>
        <w:rPr>
          <w:lang w:val="en-CA"/>
        </w:rPr>
      </w:pPr>
      <w:r w:rsidRPr="006F2721">
        <w:rPr>
          <w:lang w:val="en-CA"/>
        </w:rPr>
        <w:t>You may also memorize the song on the other side of this sheet.</w:t>
      </w:r>
    </w:p>
    <w:p w14:paraId="48C29569" w14:textId="77777777" w:rsidR="00897280" w:rsidRPr="00897280" w:rsidRDefault="00897280" w:rsidP="00897280">
      <w:pPr>
        <w:widowControl/>
        <w:suppressAutoHyphens w:val="0"/>
        <w:autoSpaceDE w:val="0"/>
        <w:adjustRightInd w:val="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</w:pPr>
      <w:r w:rsidRPr="00897280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53. Q. What do you believe concerning </w:t>
      </w:r>
      <w:r w:rsidRPr="00897280"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  <w:t>the Holy Spirit?</w:t>
      </w:r>
    </w:p>
    <w:p w14:paraId="6BEABEC6" w14:textId="77777777" w:rsidR="00897280" w:rsidRPr="00897280" w:rsidRDefault="00897280" w:rsidP="00061098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A. First,</w:t>
      </w:r>
      <w:r w:rsidR="00061098">
        <w:rPr>
          <w:rFonts w:ascii="TimesNewRoman" w:hAnsi="TimesNewRoman" w:cs="TimesNewRoman"/>
          <w:i/>
          <w:kern w:val="0"/>
          <w:lang w:val="en-CA"/>
        </w:rPr>
        <w:t xml:space="preserve"> </w:t>
      </w:r>
      <w:r w:rsidRPr="00897280">
        <w:rPr>
          <w:rFonts w:ascii="TimesNewRoman" w:hAnsi="TimesNewRoman" w:cs="TimesNewRoman"/>
          <w:i/>
          <w:kern w:val="0"/>
          <w:lang w:val="en-CA"/>
        </w:rPr>
        <w:t>He is, together with the Father and the Son,</w:t>
      </w:r>
    </w:p>
    <w:p w14:paraId="27A5A5C5" w14:textId="77777777" w:rsidR="00897280" w:rsidRPr="00897280" w:rsidRDefault="00897280" w:rsidP="00897280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true and eternal God.</w:t>
      </w:r>
    </w:p>
    <w:p w14:paraId="18D54984" w14:textId="77777777" w:rsidR="00897280" w:rsidRPr="00897280" w:rsidRDefault="00897280" w:rsidP="00061098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Second,</w:t>
      </w:r>
      <w:r w:rsidR="00061098">
        <w:rPr>
          <w:rFonts w:ascii="TimesNewRoman" w:hAnsi="TimesNewRoman" w:cs="TimesNewRoman"/>
          <w:i/>
          <w:kern w:val="0"/>
          <w:lang w:val="en-CA"/>
        </w:rPr>
        <w:t xml:space="preserve"> </w:t>
      </w:r>
      <w:r w:rsidRPr="00897280">
        <w:rPr>
          <w:rFonts w:ascii="TimesNewRoman" w:hAnsi="TimesNewRoman" w:cs="TimesNewRoman"/>
          <w:i/>
          <w:kern w:val="0"/>
          <w:lang w:val="en-CA"/>
        </w:rPr>
        <w:t>He is also given to me,</w:t>
      </w:r>
    </w:p>
    <w:p w14:paraId="4972035A" w14:textId="77777777" w:rsidR="00897280" w:rsidRPr="00897280" w:rsidRDefault="00897280" w:rsidP="00897280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to make me by true faith share</w:t>
      </w:r>
      <w:r w:rsidR="001F72E1">
        <w:rPr>
          <w:rFonts w:ascii="TimesNewRoman" w:hAnsi="TimesNewRoman" w:cs="TimesNewRoman"/>
          <w:i/>
          <w:kern w:val="0"/>
          <w:lang w:val="en-CA"/>
        </w:rPr>
        <w:t xml:space="preserve"> in Christ and all His benefits</w:t>
      </w:r>
    </w:p>
    <w:p w14:paraId="35F76897" w14:textId="77777777" w:rsidR="00897280" w:rsidRPr="00897280" w:rsidRDefault="00897280" w:rsidP="00897280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to comfort me, and</w:t>
      </w:r>
    </w:p>
    <w:p w14:paraId="6F743AF9" w14:textId="77777777" w:rsidR="00D454DD" w:rsidRPr="00897280" w:rsidRDefault="00897280" w:rsidP="00897280">
      <w:pPr>
        <w:pStyle w:val="Textbody"/>
        <w:spacing w:after="0"/>
        <w:ind w:left="340" w:firstLine="340"/>
        <w:rPr>
          <w:i/>
          <w:iCs/>
          <w:lang w:val="en-US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to remain with me forever.</w:t>
      </w:r>
    </w:p>
    <w:p w14:paraId="590765A8" w14:textId="77777777" w:rsidR="00061098" w:rsidRPr="0018484A" w:rsidRDefault="00061098" w:rsidP="00EA61AF">
      <w:pPr>
        <w:pStyle w:val="Textbody"/>
        <w:spacing w:before="120" w:after="0"/>
        <w:rPr>
          <w:rFonts w:eastAsia="MS Mincho"/>
          <w:b/>
          <w:bCs/>
          <w:i/>
          <w:iCs/>
          <w:sz w:val="28"/>
          <w:szCs w:val="28"/>
          <w:lang w:val="en-CA"/>
        </w:rPr>
      </w:pPr>
      <w:r w:rsidRPr="0018484A">
        <w:rPr>
          <w:rFonts w:eastAsia="MS Mincho"/>
          <w:b/>
          <w:bCs/>
          <w:i/>
          <w:iCs/>
          <w:sz w:val="28"/>
          <w:szCs w:val="28"/>
          <w:lang w:val="en-CA"/>
        </w:rPr>
        <w:t>57. Q. What comfort does the resurrection of the body offer you?</w:t>
      </w:r>
    </w:p>
    <w:p w14:paraId="0BD3B9F9" w14:textId="77777777" w:rsidR="00061098" w:rsidRPr="0018484A" w:rsidRDefault="00061098" w:rsidP="00061098">
      <w:pPr>
        <w:pStyle w:val="Textbody"/>
        <w:spacing w:after="0"/>
        <w:rPr>
          <w:rFonts w:eastAsia="MS Mincho"/>
          <w:bCs/>
          <w:i/>
          <w:iCs/>
          <w:szCs w:val="28"/>
          <w:lang w:val="en-CA"/>
        </w:rPr>
      </w:pPr>
      <w:r w:rsidRPr="0018484A">
        <w:rPr>
          <w:rFonts w:eastAsia="MS Mincho"/>
          <w:bCs/>
          <w:i/>
          <w:iCs/>
          <w:szCs w:val="28"/>
          <w:lang w:val="en-CA"/>
        </w:rPr>
        <w:t xml:space="preserve">A. Not only shall my soul after this life immediately </w:t>
      </w:r>
      <w:r w:rsidRPr="0018484A">
        <w:rPr>
          <w:rFonts w:eastAsia="MS Mincho"/>
          <w:bCs/>
          <w:i/>
          <w:iCs/>
          <w:szCs w:val="28"/>
          <w:lang w:val="en-CA"/>
        </w:rPr>
        <w:tab/>
        <w:t>be taken up to Christ, my Head,</w:t>
      </w:r>
    </w:p>
    <w:p w14:paraId="54923410" w14:textId="77777777" w:rsidR="00061098" w:rsidRPr="0018484A" w:rsidRDefault="00061098" w:rsidP="00061098">
      <w:pPr>
        <w:pStyle w:val="Textbody"/>
        <w:spacing w:after="0"/>
        <w:rPr>
          <w:rFonts w:eastAsia="MS Mincho"/>
          <w:bCs/>
          <w:i/>
          <w:iCs/>
          <w:szCs w:val="28"/>
          <w:lang w:val="en-CA"/>
        </w:rPr>
      </w:pPr>
      <w:r w:rsidRPr="0018484A">
        <w:rPr>
          <w:rFonts w:eastAsia="MS Mincho"/>
          <w:bCs/>
          <w:i/>
          <w:iCs/>
          <w:szCs w:val="28"/>
          <w:lang w:val="en-CA"/>
        </w:rPr>
        <w:t xml:space="preserve">but </w:t>
      </w:r>
      <w:proofErr w:type="gramStart"/>
      <w:r w:rsidRPr="0018484A">
        <w:rPr>
          <w:rFonts w:eastAsia="MS Mincho"/>
          <w:bCs/>
          <w:i/>
          <w:iCs/>
          <w:szCs w:val="28"/>
          <w:lang w:val="en-CA"/>
        </w:rPr>
        <w:t>also</w:t>
      </w:r>
      <w:proofErr w:type="gramEnd"/>
      <w:r w:rsidRPr="0018484A">
        <w:rPr>
          <w:rFonts w:eastAsia="MS Mincho"/>
          <w:bCs/>
          <w:i/>
          <w:iCs/>
          <w:szCs w:val="28"/>
          <w:lang w:val="en-CA"/>
        </w:rPr>
        <w:t xml:space="preserve"> this my flesh, raised by the power of Christ, </w:t>
      </w:r>
    </w:p>
    <w:p w14:paraId="07E422E8" w14:textId="77777777" w:rsidR="00061098" w:rsidRPr="0018484A" w:rsidRDefault="00061098" w:rsidP="00061098">
      <w:pPr>
        <w:pStyle w:val="Textbody"/>
        <w:spacing w:after="0"/>
        <w:rPr>
          <w:rFonts w:eastAsia="MS Mincho"/>
          <w:bCs/>
          <w:i/>
          <w:iCs/>
          <w:szCs w:val="28"/>
          <w:lang w:val="en-CA"/>
        </w:rPr>
      </w:pPr>
      <w:r w:rsidRPr="0018484A">
        <w:rPr>
          <w:rFonts w:eastAsia="MS Mincho"/>
          <w:bCs/>
          <w:i/>
          <w:iCs/>
          <w:szCs w:val="28"/>
          <w:lang w:val="en-CA"/>
        </w:rPr>
        <w:tab/>
        <w:t xml:space="preserve">shall be reunited with my soul </w:t>
      </w:r>
    </w:p>
    <w:p w14:paraId="561BD0A2" w14:textId="77777777" w:rsidR="00061098" w:rsidRDefault="00061098" w:rsidP="00061098">
      <w:pPr>
        <w:pStyle w:val="Textbody"/>
        <w:rPr>
          <w:rFonts w:eastAsia="MS Mincho"/>
          <w:bCs/>
          <w:i/>
          <w:iCs/>
          <w:szCs w:val="28"/>
          <w:lang w:val="en-CA"/>
        </w:rPr>
      </w:pPr>
      <w:r w:rsidRPr="0018484A">
        <w:rPr>
          <w:rFonts w:eastAsia="MS Mincho"/>
          <w:bCs/>
          <w:i/>
          <w:iCs/>
          <w:szCs w:val="28"/>
          <w:lang w:val="en-CA"/>
        </w:rPr>
        <w:tab/>
        <w:t>and made like Christ’s glorious body.</w:t>
      </w:r>
    </w:p>
    <w:p w14:paraId="041FB318" w14:textId="77777777" w:rsidR="00EA61AF" w:rsidRPr="0018484A" w:rsidRDefault="00EA61AF" w:rsidP="00EA61AF">
      <w:pPr>
        <w:pStyle w:val="Heading2"/>
        <w:spacing w:before="120" w:after="0"/>
      </w:pPr>
      <w:r w:rsidRPr="0018484A">
        <w:t>58. Q. What comfort do you receive from the article about the life everlasting?</w:t>
      </w:r>
    </w:p>
    <w:p w14:paraId="4F2643D5" w14:textId="77777777" w:rsidR="00EA61AF" w:rsidRPr="0018484A" w:rsidRDefault="00EA61AF" w:rsidP="00EA61AF">
      <w:pPr>
        <w:pStyle w:val="Heading2"/>
        <w:spacing w:after="0"/>
        <w:rPr>
          <w:b w:val="0"/>
          <w:sz w:val="24"/>
        </w:rPr>
      </w:pPr>
      <w:r w:rsidRPr="0018484A">
        <w:rPr>
          <w:b w:val="0"/>
          <w:sz w:val="24"/>
        </w:rPr>
        <w:t xml:space="preserve">A. Since I now already feel in my heart </w:t>
      </w:r>
    </w:p>
    <w:p w14:paraId="0A05315A" w14:textId="77777777" w:rsidR="00EA61AF" w:rsidRPr="0018484A" w:rsidRDefault="00EA61AF" w:rsidP="00EA61AF">
      <w:pPr>
        <w:pStyle w:val="Heading2"/>
        <w:spacing w:after="0"/>
        <w:rPr>
          <w:b w:val="0"/>
          <w:sz w:val="24"/>
        </w:rPr>
      </w:pPr>
      <w:r w:rsidRPr="0018484A">
        <w:rPr>
          <w:b w:val="0"/>
          <w:sz w:val="24"/>
        </w:rPr>
        <w:tab/>
        <w:t>the beginning of eternal joy,</w:t>
      </w:r>
    </w:p>
    <w:p w14:paraId="0442FD8D" w14:textId="77777777" w:rsidR="00EA61AF" w:rsidRPr="0018484A" w:rsidRDefault="00EA61AF" w:rsidP="00EA61AF">
      <w:pPr>
        <w:pStyle w:val="Heading2"/>
        <w:spacing w:after="0"/>
        <w:rPr>
          <w:b w:val="0"/>
          <w:sz w:val="24"/>
        </w:rPr>
      </w:pPr>
      <w:r w:rsidRPr="0018484A">
        <w:rPr>
          <w:b w:val="0"/>
          <w:sz w:val="24"/>
        </w:rPr>
        <w:t xml:space="preserve">   I shall after this life possess perfect blessedness,</w:t>
      </w:r>
    </w:p>
    <w:p w14:paraId="1905B203" w14:textId="77777777" w:rsidR="00EA61AF" w:rsidRPr="0018484A" w:rsidRDefault="00EA61AF" w:rsidP="00EA61AF">
      <w:pPr>
        <w:pStyle w:val="Heading2"/>
        <w:spacing w:after="0"/>
        <w:rPr>
          <w:b w:val="0"/>
          <w:sz w:val="24"/>
        </w:rPr>
      </w:pPr>
      <w:r w:rsidRPr="0018484A">
        <w:rPr>
          <w:b w:val="0"/>
          <w:sz w:val="24"/>
        </w:rPr>
        <w:tab/>
        <w:t xml:space="preserve">such as no eye has seen, </w:t>
      </w:r>
    </w:p>
    <w:p w14:paraId="0A8AE1E1" w14:textId="77777777" w:rsidR="00EA61AF" w:rsidRPr="0018484A" w:rsidRDefault="00EA61AF" w:rsidP="00EA61AF">
      <w:pPr>
        <w:pStyle w:val="Heading2"/>
        <w:spacing w:after="0"/>
        <w:rPr>
          <w:b w:val="0"/>
          <w:sz w:val="24"/>
        </w:rPr>
      </w:pPr>
      <w:r w:rsidRPr="0018484A">
        <w:rPr>
          <w:b w:val="0"/>
          <w:sz w:val="24"/>
        </w:rPr>
        <w:tab/>
        <w:t xml:space="preserve">nor ear heard, </w:t>
      </w:r>
    </w:p>
    <w:p w14:paraId="0D081E7A" w14:textId="47D3C898" w:rsidR="00EA61AF" w:rsidRPr="0018484A" w:rsidRDefault="00EA61AF" w:rsidP="00EA61AF">
      <w:pPr>
        <w:pStyle w:val="Heading2"/>
        <w:spacing w:after="0"/>
        <w:rPr>
          <w:b w:val="0"/>
          <w:sz w:val="24"/>
        </w:rPr>
      </w:pPr>
      <w:r w:rsidRPr="0018484A">
        <w:rPr>
          <w:b w:val="0"/>
          <w:sz w:val="24"/>
        </w:rPr>
        <w:tab/>
        <w:t xml:space="preserve">nor the heart of man conceived – </w:t>
      </w:r>
    </w:p>
    <w:p w14:paraId="0B85E878" w14:textId="77777777" w:rsidR="00EA61AF" w:rsidRPr="0018484A" w:rsidRDefault="00EA61AF" w:rsidP="00EA61AF">
      <w:pPr>
        <w:pStyle w:val="Heading2"/>
        <w:rPr>
          <w:b w:val="0"/>
          <w:sz w:val="24"/>
        </w:rPr>
      </w:pPr>
      <w:r w:rsidRPr="0018484A">
        <w:rPr>
          <w:b w:val="0"/>
          <w:sz w:val="24"/>
        </w:rPr>
        <w:t xml:space="preserve">   a blessedness in which to praise God forever.</w:t>
      </w:r>
    </w:p>
    <w:p w14:paraId="2B33F546" w14:textId="77777777" w:rsidR="00D454DD" w:rsidRPr="001F72E1" w:rsidRDefault="00F640B8">
      <w:pPr>
        <w:pStyle w:val="Heading2"/>
        <w:rPr>
          <w:i w:val="0"/>
        </w:rPr>
      </w:pPr>
      <w:r w:rsidRPr="001F72E1">
        <w:rPr>
          <w:i w:val="0"/>
        </w:rPr>
        <w:t>Homework</w:t>
      </w:r>
    </w:p>
    <w:p w14:paraId="03554252" w14:textId="77777777" w:rsidR="003D16A2" w:rsidRDefault="003D16A2">
      <w:pPr>
        <w:pStyle w:val="Textbody"/>
        <w:rPr>
          <w:lang w:val="en-CA"/>
        </w:rPr>
      </w:pPr>
      <w:r>
        <w:rPr>
          <w:lang w:val="en-CA"/>
        </w:rPr>
        <w:t xml:space="preserve">Look </w:t>
      </w:r>
      <w:r w:rsidR="006F6440">
        <w:rPr>
          <w:lang w:val="en-CA"/>
        </w:rPr>
        <w:t>up John 14:15-27 and 16:5-15.</w:t>
      </w:r>
    </w:p>
    <w:p w14:paraId="78DDE6A1" w14:textId="658C6225" w:rsidR="00D454DD" w:rsidRPr="003D16A2" w:rsidRDefault="00F640B8">
      <w:pPr>
        <w:pStyle w:val="Textbody"/>
        <w:rPr>
          <w:lang w:val="en-CA"/>
        </w:rPr>
      </w:pPr>
      <w:r w:rsidRPr="00897280">
        <w:rPr>
          <w:lang w:val="en-CA"/>
        </w:rPr>
        <w:t>1.</w:t>
      </w:r>
      <w:r w:rsidR="004522FC">
        <w:rPr>
          <w:lang w:val="en-CA"/>
        </w:rPr>
        <w:t>(2</w:t>
      </w:r>
      <w:proofErr w:type="gramStart"/>
      <w:r w:rsidR="004522FC">
        <w:rPr>
          <w:lang w:val="en-CA"/>
        </w:rPr>
        <w:t>)</w:t>
      </w:r>
      <w:r w:rsidRPr="00897280">
        <w:rPr>
          <w:lang w:val="en-CA"/>
        </w:rPr>
        <w:t xml:space="preserve"> </w:t>
      </w:r>
      <w:r w:rsidR="003D16A2">
        <w:rPr>
          <w:lang w:val="en-CA"/>
        </w:rPr>
        <w:t xml:space="preserve"> Jesus</w:t>
      </w:r>
      <w:proofErr w:type="gramEnd"/>
      <w:r w:rsidR="003D16A2">
        <w:rPr>
          <w:lang w:val="en-CA"/>
        </w:rPr>
        <w:t xml:space="preserve"> says he will ask the Father to send </w:t>
      </w:r>
      <w:r w:rsidR="003D16A2" w:rsidRPr="00405831">
        <w:rPr>
          <w:i/>
          <w:iCs/>
          <w:lang w:val="en-CA"/>
        </w:rPr>
        <w:t>another</w:t>
      </w:r>
      <w:r w:rsidR="003D16A2">
        <w:rPr>
          <w:lang w:val="en-CA"/>
        </w:rPr>
        <w:t xml:space="preserve"> Counsellor. This implies there are at least two</w:t>
      </w:r>
      <w:r w:rsidR="00405831">
        <w:rPr>
          <w:lang w:val="en-CA"/>
        </w:rPr>
        <w:t xml:space="preserve"> Counsellors</w:t>
      </w:r>
      <w:r w:rsidR="003D16A2">
        <w:rPr>
          <w:lang w:val="en-CA"/>
        </w:rPr>
        <w:t>. Which two Counsellors are there?</w:t>
      </w:r>
      <w:r w:rsidR="00405831">
        <w:rPr>
          <w:lang w:val="en-CA"/>
        </w:rPr>
        <w:t xml:space="preserve"> (Hint: 1John 2:1)</w:t>
      </w:r>
    </w:p>
    <w:p w14:paraId="62D89389" w14:textId="31A648D5" w:rsidR="004522FC" w:rsidRDefault="00EC609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4A55289D" w14:textId="2EC0A422" w:rsidR="00D454DD" w:rsidRPr="003D16A2" w:rsidRDefault="00857BAF">
      <w:pPr>
        <w:pStyle w:val="Textbody"/>
        <w:rPr>
          <w:lang w:val="en-CA"/>
        </w:rPr>
      </w:pPr>
      <w:r>
        <w:rPr>
          <w:lang w:val="en-CA"/>
        </w:rPr>
        <w:t>2</w:t>
      </w:r>
      <w:r w:rsidR="00F640B8" w:rsidRPr="003D16A2">
        <w:rPr>
          <w:lang w:val="en-CA"/>
        </w:rPr>
        <w:t>.</w:t>
      </w:r>
      <w:r w:rsidR="004522FC">
        <w:rPr>
          <w:lang w:val="en-CA"/>
        </w:rPr>
        <w:t>(2)</w:t>
      </w:r>
      <w:r w:rsidR="00F640B8" w:rsidRPr="003D16A2">
        <w:rPr>
          <w:lang w:val="en-CA"/>
        </w:rPr>
        <w:t xml:space="preserve"> </w:t>
      </w:r>
      <w:r w:rsidR="006F6440">
        <w:rPr>
          <w:lang w:val="en-CA"/>
        </w:rPr>
        <w:t>Why will the other Counsellor be sent to the disciples (14:26)?</w:t>
      </w:r>
      <w:r w:rsidR="00EC6091">
        <w:rPr>
          <w:lang w:val="en-CA"/>
        </w:rPr>
        <w:t xml:space="preserve"> ____________________________</w:t>
      </w:r>
    </w:p>
    <w:p w14:paraId="6FBA79BD" w14:textId="77777777" w:rsidR="00EC6091" w:rsidRDefault="00EC6091" w:rsidP="00EC609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0B06E65C" w14:textId="77777777" w:rsidR="00EC6091" w:rsidRDefault="00EC6091" w:rsidP="00EC609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3610B212" w14:textId="58A4AD45" w:rsidR="00D454DD" w:rsidRDefault="00857BAF">
      <w:pPr>
        <w:pStyle w:val="Textbody"/>
        <w:rPr>
          <w:lang w:val="en-CA"/>
        </w:rPr>
      </w:pPr>
      <w:r>
        <w:rPr>
          <w:lang w:val="en-CA"/>
        </w:rPr>
        <w:t>3</w:t>
      </w:r>
      <w:r w:rsidR="006F6440">
        <w:rPr>
          <w:lang w:val="en-CA"/>
        </w:rPr>
        <w:t>.</w:t>
      </w:r>
      <w:r w:rsidR="004522FC">
        <w:rPr>
          <w:lang w:val="en-CA"/>
        </w:rPr>
        <w:t>(2)</w:t>
      </w:r>
      <w:r w:rsidR="006F6440">
        <w:rPr>
          <w:lang w:val="en-CA"/>
        </w:rPr>
        <w:t xml:space="preserve"> Why will the other Counsellor be sent into the world (16:8)?</w:t>
      </w:r>
      <w:r w:rsidR="00EC6091">
        <w:rPr>
          <w:lang w:val="en-CA"/>
        </w:rPr>
        <w:t xml:space="preserve"> _____________________________</w:t>
      </w:r>
    </w:p>
    <w:p w14:paraId="06BFA40E" w14:textId="77777777" w:rsidR="00EC6091" w:rsidRDefault="00EC6091" w:rsidP="00EC609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7FB17EEE" w14:textId="77777777" w:rsidR="00EC6091" w:rsidRDefault="00EC6091" w:rsidP="00EC609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17FD3B72" w14:textId="5C220501" w:rsidR="006F6440" w:rsidRDefault="00857BAF">
      <w:pPr>
        <w:pStyle w:val="Textbody"/>
        <w:rPr>
          <w:lang w:val="en-CA"/>
        </w:rPr>
      </w:pPr>
      <w:r>
        <w:rPr>
          <w:lang w:val="en-CA"/>
        </w:rPr>
        <w:t>4</w:t>
      </w:r>
      <w:r w:rsidR="006F6440">
        <w:rPr>
          <w:lang w:val="en-CA"/>
        </w:rPr>
        <w:t>.</w:t>
      </w:r>
      <w:r w:rsidR="004522FC">
        <w:rPr>
          <w:lang w:val="en-CA"/>
        </w:rPr>
        <w:t>(1)</w:t>
      </w:r>
      <w:r w:rsidR="006F6440">
        <w:rPr>
          <w:lang w:val="en-CA"/>
        </w:rPr>
        <w:t xml:space="preserve"> </w:t>
      </w:r>
      <w:r w:rsidR="0084557A">
        <w:rPr>
          <w:lang w:val="en-CA"/>
        </w:rPr>
        <w:t xml:space="preserve">How does the Lord Jesus also refer to </w:t>
      </w:r>
      <w:r w:rsidR="00937F58">
        <w:rPr>
          <w:lang w:val="en-CA"/>
        </w:rPr>
        <w:t xml:space="preserve">this other Counsellor </w:t>
      </w:r>
      <w:r w:rsidR="0084557A">
        <w:rPr>
          <w:lang w:val="en-CA"/>
        </w:rPr>
        <w:t xml:space="preserve">(16:13)? </w:t>
      </w:r>
      <w:r w:rsidR="00EC6091">
        <w:rPr>
          <w:lang w:val="en-CA"/>
        </w:rPr>
        <w:t>______________________</w:t>
      </w:r>
    </w:p>
    <w:p w14:paraId="71CAE7D3" w14:textId="77777777" w:rsidR="00EC6091" w:rsidRDefault="00EC6091" w:rsidP="00EC609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614AF122" w14:textId="27F20F81" w:rsidR="0084557A" w:rsidRDefault="00857BAF" w:rsidP="004522FC">
      <w:pPr>
        <w:pStyle w:val="Textbody"/>
        <w:rPr>
          <w:lang w:val="en-CA"/>
        </w:rPr>
      </w:pPr>
      <w:r>
        <w:rPr>
          <w:lang w:val="en-CA"/>
        </w:rPr>
        <w:t>5</w:t>
      </w:r>
      <w:r w:rsidR="0084557A">
        <w:rPr>
          <w:lang w:val="en-CA"/>
        </w:rPr>
        <w:t>.</w:t>
      </w:r>
      <w:r w:rsidR="004522FC">
        <w:rPr>
          <w:lang w:val="en-CA"/>
        </w:rPr>
        <w:t>(3)</w:t>
      </w:r>
      <w:r w:rsidR="0084557A">
        <w:rPr>
          <w:lang w:val="en-CA"/>
        </w:rPr>
        <w:t xml:space="preserve"> What does it mean that the Spirit “will not speak on his own</w:t>
      </w:r>
      <w:r w:rsidR="00D3113F">
        <w:rPr>
          <w:lang w:val="en-CA"/>
        </w:rPr>
        <w:t xml:space="preserve"> authority</w:t>
      </w:r>
      <w:r w:rsidR="0084557A">
        <w:rPr>
          <w:lang w:val="en-CA"/>
        </w:rPr>
        <w:t xml:space="preserve">”? </w:t>
      </w:r>
      <w:r w:rsidR="00EC6091">
        <w:rPr>
          <w:lang w:val="en-CA"/>
        </w:rPr>
        <w:t>___________________</w:t>
      </w:r>
    </w:p>
    <w:p w14:paraId="1BE780BA" w14:textId="77777777" w:rsidR="00EC6091" w:rsidRDefault="00EC6091" w:rsidP="00EC609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45909E7C" w14:textId="77777777" w:rsidR="00EC6091" w:rsidRDefault="00EC6091" w:rsidP="00EC609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67E4235B" w14:textId="26AE3C5F" w:rsidR="004522FC" w:rsidRDefault="00EE34AA" w:rsidP="00EC6091">
      <w:pPr>
        <w:rPr>
          <w:b/>
          <w:bCs/>
          <w:i/>
          <w:iCs/>
        </w:rPr>
      </w:pPr>
      <w:proofErr w:type="spellStart"/>
      <w:r w:rsidRPr="00F25624">
        <w:rPr>
          <w:b/>
          <w:bCs/>
          <w:i/>
          <w:iCs/>
        </w:rPr>
        <w:lastRenderedPageBreak/>
        <w:t>Alternative</w:t>
      </w:r>
      <w:proofErr w:type="spellEnd"/>
      <w:r w:rsidRPr="00F25624">
        <w:rPr>
          <w:b/>
          <w:bCs/>
          <w:i/>
          <w:iCs/>
        </w:rPr>
        <w:t xml:space="preserve"> Memory Work –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all</w:t>
      </w:r>
      <w:proofErr w:type="spellEnd"/>
      <w:r>
        <w:rPr>
          <w:b/>
          <w:bCs/>
          <w:i/>
          <w:iCs/>
        </w:rPr>
        <w:t xml:space="preserve"> of </w:t>
      </w:r>
      <w:r w:rsidRPr="00F25624">
        <w:rPr>
          <w:b/>
          <w:bCs/>
          <w:i/>
          <w:iCs/>
        </w:rPr>
        <w:t xml:space="preserve">the </w:t>
      </w:r>
      <w:proofErr w:type="spellStart"/>
      <w:r w:rsidRPr="00F25624">
        <w:rPr>
          <w:b/>
          <w:bCs/>
          <w:i/>
          <w:iCs/>
        </w:rPr>
        <w:t>following</w:t>
      </w:r>
      <w:proofErr w:type="spellEnd"/>
      <w:r w:rsidRPr="00F25624">
        <w:rPr>
          <w:b/>
          <w:bCs/>
          <w:i/>
          <w:iCs/>
        </w:rPr>
        <w:t xml:space="preserve"> song</w:t>
      </w:r>
    </w:p>
    <w:p w14:paraId="51C9040F" w14:textId="27ADA591" w:rsidR="00EE34AA" w:rsidRDefault="00EE34AA" w:rsidP="004522FC">
      <w:pPr>
        <w:pStyle w:val="Textbody"/>
        <w:rPr>
          <w:lang w:val="en-CA"/>
        </w:rPr>
      </w:pPr>
      <w:r>
        <w:rPr>
          <w:b/>
          <w:bCs/>
          <w:i/>
          <w:iCs/>
          <w:noProof/>
        </w:rPr>
        <w:drawing>
          <wp:inline distT="0" distB="0" distL="0" distR="0" wp14:anchorId="4BB577A7" wp14:editId="0BBC228E">
            <wp:extent cx="6324600" cy="818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4AA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F638" w14:textId="77777777" w:rsidR="00690212" w:rsidRDefault="00690212">
      <w:r>
        <w:separator/>
      </w:r>
    </w:p>
  </w:endnote>
  <w:endnote w:type="continuationSeparator" w:id="0">
    <w:p w14:paraId="003814B4" w14:textId="77777777" w:rsidR="00690212" w:rsidRDefault="0069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86ACA" w14:textId="77777777" w:rsidR="00690212" w:rsidRDefault="00690212">
      <w:r>
        <w:rPr>
          <w:color w:val="000000"/>
        </w:rPr>
        <w:separator/>
      </w:r>
    </w:p>
  </w:footnote>
  <w:footnote w:type="continuationSeparator" w:id="0">
    <w:p w14:paraId="79F437C4" w14:textId="77777777" w:rsidR="00690212" w:rsidRDefault="0069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A799" w14:textId="4FCE35F4" w:rsidR="00090F36" w:rsidRDefault="0095213F">
    <w:pPr>
      <w:pStyle w:val="Header"/>
    </w:pPr>
    <w:r>
      <w:rPr>
        <w:sz w:val="14"/>
        <w:szCs w:val="14"/>
      </w:rPr>
      <w:t>3</w:t>
    </w:r>
    <w:r w:rsidR="00EC6091">
      <w:rPr>
        <w:sz w:val="14"/>
        <w:szCs w:val="14"/>
      </w:rPr>
      <w:t>.26C</w:t>
    </w:r>
    <w:r w:rsidR="00F640B8">
      <w:t xml:space="preserve">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49A"/>
    <w:multiLevelType w:val="multilevel"/>
    <w:tmpl w:val="B1B056BA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280A50F0"/>
    <w:multiLevelType w:val="multilevel"/>
    <w:tmpl w:val="949EEE6A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DD"/>
    <w:rsid w:val="00061098"/>
    <w:rsid w:val="000C3A8A"/>
    <w:rsid w:val="001F72E1"/>
    <w:rsid w:val="003D16A2"/>
    <w:rsid w:val="00405831"/>
    <w:rsid w:val="004522FC"/>
    <w:rsid w:val="00555126"/>
    <w:rsid w:val="00613361"/>
    <w:rsid w:val="00690212"/>
    <w:rsid w:val="006D34F8"/>
    <w:rsid w:val="006F2721"/>
    <w:rsid w:val="006F6440"/>
    <w:rsid w:val="00715D81"/>
    <w:rsid w:val="00770D2D"/>
    <w:rsid w:val="007D05AA"/>
    <w:rsid w:val="0084557A"/>
    <w:rsid w:val="00857BAF"/>
    <w:rsid w:val="00897280"/>
    <w:rsid w:val="00937F58"/>
    <w:rsid w:val="0095213F"/>
    <w:rsid w:val="00D229FB"/>
    <w:rsid w:val="00D3113F"/>
    <w:rsid w:val="00D454DD"/>
    <w:rsid w:val="00DA2FFD"/>
    <w:rsid w:val="00E70DC7"/>
    <w:rsid w:val="00EA61AF"/>
    <w:rsid w:val="00EC6091"/>
    <w:rsid w:val="00EE34AA"/>
    <w:rsid w:val="00F6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6B613"/>
  <w15:docId w15:val="{5403D76E-F8AC-466A-BEF2-9DCA5627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952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13F"/>
  </w:style>
  <w:style w:type="character" w:customStyle="1" w:styleId="Heading2Char">
    <w:name w:val="Heading 2 Char"/>
    <w:basedOn w:val="DefaultParagraphFont"/>
    <w:link w:val="Heading2"/>
    <w:rsid w:val="00EA61AF"/>
    <w:rPr>
      <w:rFonts w:eastAsia="MS Mincho"/>
      <w:b/>
      <w:bCs/>
      <w:i/>
      <w:iCs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Normal portrait</vt:lpstr>
      <vt:lpstr>Lesson 26: God the Holy Spirit</vt:lpstr>
      <vt:lpstr>    Memory work</vt:lpstr>
      <vt:lpstr>    58. Q. What comfort do you receive from the article about the life everlasting?</vt:lpstr>
      <vt:lpstr>    A. Since I now already feel in my heart </vt:lpstr>
      <vt:lpstr>    the beginning of eternal joy,</vt:lpstr>
      <vt:lpstr>    I shall after this life possess perfect blessedness,</vt:lpstr>
      <vt:lpstr>    such as no eye has seen, </vt:lpstr>
      <vt:lpstr>    nor ear heard, </vt:lpstr>
      <vt:lpstr>    nor the heart of man conceived – </vt:lpstr>
      <vt:lpstr>    a blessedness in which to praise God forever.</vt:lpstr>
      <vt:lpstr>    Homework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2013-04-05T17:45:00Z</cp:lastPrinted>
  <dcterms:created xsi:type="dcterms:W3CDTF">2022-03-24T17:39:00Z</dcterms:created>
  <dcterms:modified xsi:type="dcterms:W3CDTF">2022-03-24T17:39:00Z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