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D448" w14:textId="38152FD2" w:rsidR="00D454DD" w:rsidRDefault="00F640B8">
      <w:pPr>
        <w:pStyle w:val="Heading1"/>
        <w:jc w:val="center"/>
      </w:pPr>
      <w:r>
        <w:t xml:space="preserve">Lesson </w:t>
      </w:r>
      <w:r w:rsidR="00D8617B">
        <w:t>27</w:t>
      </w:r>
      <w:r w:rsidR="00A903F3">
        <w:t>:</w:t>
      </w:r>
      <w:r w:rsidR="00110BFE">
        <w:t xml:space="preserve"> Review </w:t>
      </w:r>
      <w:r w:rsidR="00D8617B">
        <w:t>26</w:t>
      </w:r>
    </w:p>
    <w:p w14:paraId="1DF0CA7E" w14:textId="2811D0BD" w:rsidR="006F6C41" w:rsidRPr="00E93B87" w:rsidRDefault="006F6C41" w:rsidP="00615C6C">
      <w:pPr>
        <w:pStyle w:val="Heading2"/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</w:p>
    <w:p w14:paraId="412451C6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89728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53. Q. What do you believe concerning </w:t>
      </w:r>
      <w:r w:rsidRPr="00897280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the Holy Spirit?</w:t>
      </w:r>
    </w:p>
    <w:p w14:paraId="2961EDE6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A. First,</w:t>
      </w:r>
      <w:r w:rsidR="00D8617B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</w:t>
      </w:r>
    </w:p>
    <w:p w14:paraId="2CF069A5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1E11B7A9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Second,</w:t>
      </w:r>
      <w:r w:rsidR="00D8617B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</w:t>
      </w:r>
    </w:p>
    <w:p w14:paraId="28BF8445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5642158B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40416477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27B80372" w14:textId="77777777" w:rsidR="00B61819" w:rsidRPr="0018484A" w:rsidRDefault="00B61819" w:rsidP="00B61819">
      <w:pPr>
        <w:pStyle w:val="Textbody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18484A">
        <w:rPr>
          <w:rFonts w:eastAsia="MS Mincho"/>
          <w:b/>
          <w:bCs/>
          <w:i/>
          <w:iCs/>
          <w:sz w:val="28"/>
          <w:szCs w:val="28"/>
          <w:lang w:val="en-CA"/>
        </w:rPr>
        <w:t>57. Q. What comfort does the resurrection of the body offer you?</w:t>
      </w:r>
    </w:p>
    <w:p w14:paraId="5968FA90" w14:textId="77777777" w:rsidR="00B61819" w:rsidRPr="009E405E" w:rsidRDefault="00D8617B" w:rsidP="00B61819">
      <w:pPr>
        <w:pStyle w:val="Textbody"/>
        <w:rPr>
          <w:lang w:val="en-CA"/>
        </w:rPr>
      </w:pPr>
      <w:r>
        <w:rPr>
          <w:i/>
          <w:lang w:val="en-CA"/>
        </w:rPr>
        <w:t>A. Not only _</w:t>
      </w:r>
      <w:r w:rsidR="00B61819" w:rsidRPr="009E405E">
        <w:rPr>
          <w:lang w:val="en-CA"/>
        </w:rPr>
        <w:t>________________________________________________________________________</w:t>
      </w:r>
    </w:p>
    <w:p w14:paraId="2B615176" w14:textId="77777777" w:rsidR="00B61819" w:rsidRPr="00B61819" w:rsidRDefault="00D8617B" w:rsidP="00D8617B">
      <w:pPr>
        <w:pStyle w:val="Textbody"/>
        <w:ind w:firstLine="340"/>
        <w:rPr>
          <w:lang w:val="en-CA"/>
        </w:rPr>
      </w:pPr>
      <w:r w:rsidRPr="00D8617B">
        <w:rPr>
          <w:i/>
          <w:lang w:val="en-CA"/>
        </w:rPr>
        <w:t>But</w:t>
      </w:r>
      <w:r>
        <w:rPr>
          <w:i/>
          <w:lang w:val="en-CA"/>
        </w:rPr>
        <w:t xml:space="preserve"> also </w:t>
      </w:r>
      <w:r w:rsidR="00B61819" w:rsidRPr="00B61819">
        <w:rPr>
          <w:lang w:val="en-CA"/>
        </w:rPr>
        <w:t>_________________________________________________________________________</w:t>
      </w:r>
    </w:p>
    <w:p w14:paraId="4F7EEBF7" w14:textId="77777777" w:rsidR="00B61819" w:rsidRPr="00B61819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B61819">
        <w:rPr>
          <w:lang w:val="en-CA"/>
        </w:rPr>
        <w:t>________________________________________________________________________________</w:t>
      </w:r>
    </w:p>
    <w:p w14:paraId="532F433D" w14:textId="77777777" w:rsidR="00B61819" w:rsidRPr="00B61819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B61819">
        <w:rPr>
          <w:lang w:val="en-CA"/>
        </w:rPr>
        <w:t>________________________________________________________________________________</w:t>
      </w:r>
    </w:p>
    <w:p w14:paraId="57335333" w14:textId="77777777" w:rsidR="00B61819" w:rsidRPr="0018484A" w:rsidRDefault="00B61819" w:rsidP="00B61819">
      <w:pPr>
        <w:pStyle w:val="Textbody"/>
        <w:spacing w:after="0"/>
        <w:rPr>
          <w:i/>
          <w:iCs/>
          <w:lang w:val="en-CA"/>
        </w:rPr>
      </w:pPr>
    </w:p>
    <w:p w14:paraId="670BB5C6" w14:textId="77777777" w:rsidR="00B61819" w:rsidRPr="0018484A" w:rsidRDefault="00B61819" w:rsidP="00B61819">
      <w:pPr>
        <w:pStyle w:val="Heading2"/>
      </w:pPr>
      <w:r w:rsidRPr="0018484A">
        <w:t>58. Q. What comfort do you receive from the article about the life everlasting?</w:t>
      </w:r>
    </w:p>
    <w:p w14:paraId="47495C7F" w14:textId="77777777" w:rsidR="00B61819" w:rsidRPr="00D8617B" w:rsidRDefault="00D8617B" w:rsidP="00B61819">
      <w:pPr>
        <w:pStyle w:val="Textbody"/>
        <w:rPr>
          <w:lang w:val="en-CA"/>
        </w:rPr>
      </w:pPr>
      <w:r w:rsidRPr="00D8617B">
        <w:rPr>
          <w:i/>
          <w:lang w:val="en-CA"/>
        </w:rPr>
        <w:t>A. Since</w:t>
      </w:r>
      <w:r w:rsidR="00B61819" w:rsidRPr="00D8617B">
        <w:rPr>
          <w:lang w:val="en-CA"/>
        </w:rPr>
        <w:t>_</w:t>
      </w:r>
      <w:r>
        <w:rPr>
          <w:lang w:val="en-CA"/>
        </w:rPr>
        <w:t>__</w:t>
      </w:r>
      <w:r w:rsidR="00B61819" w:rsidRPr="00D8617B">
        <w:rPr>
          <w:lang w:val="en-CA"/>
        </w:rPr>
        <w:t>__</w:t>
      </w:r>
      <w:r>
        <w:rPr>
          <w:lang w:val="en-CA"/>
        </w:rPr>
        <w:t>_</w:t>
      </w:r>
      <w:r w:rsidR="00B61819" w:rsidRPr="00D8617B">
        <w:rPr>
          <w:lang w:val="en-CA"/>
        </w:rPr>
        <w:t>______________________________________________________________________</w:t>
      </w:r>
    </w:p>
    <w:p w14:paraId="646E5FBB" w14:textId="77777777" w:rsidR="00B61819" w:rsidRPr="00D8617B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795B82D7" w14:textId="77777777" w:rsidR="00B61819" w:rsidRPr="00D8617B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="00D8617B">
        <w:rPr>
          <w:i/>
          <w:lang w:val="en-CA"/>
        </w:rPr>
        <w:t xml:space="preserve">I shall </w:t>
      </w:r>
      <w:r w:rsidRPr="00D8617B">
        <w:rPr>
          <w:lang w:val="en-CA"/>
        </w:rPr>
        <w:t>__________________________________________________________________________</w:t>
      </w:r>
    </w:p>
    <w:p w14:paraId="46B76040" w14:textId="77777777" w:rsidR="00B61819" w:rsidRPr="00D8617B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03F451B1" w14:textId="77777777" w:rsidR="00B61819" w:rsidRPr="00D8617B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4EEEAFFE" w14:textId="77777777" w:rsidR="00B61819" w:rsidRPr="00D8617B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35E2820F" w14:textId="77777777" w:rsidR="00B61819" w:rsidRPr="009E405E" w:rsidRDefault="00B61819" w:rsidP="00B61819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="00D8617B">
        <w:rPr>
          <w:i/>
          <w:lang w:val="en-CA"/>
        </w:rPr>
        <w:t xml:space="preserve">A </w:t>
      </w:r>
      <w:r w:rsidRPr="009E405E">
        <w:rPr>
          <w:lang w:val="en-CA"/>
        </w:rPr>
        <w:t>_____________________________________________________________________________</w:t>
      </w:r>
    </w:p>
    <w:p w14:paraId="4DA44AAC" w14:textId="77777777" w:rsidR="00D454DD" w:rsidRPr="001F72E1" w:rsidRDefault="00110BFE">
      <w:pPr>
        <w:pStyle w:val="Heading2"/>
        <w:rPr>
          <w:i w:val="0"/>
        </w:rPr>
      </w:pPr>
      <w:r>
        <w:rPr>
          <w:i w:val="0"/>
        </w:rPr>
        <w:t>Review</w:t>
      </w:r>
      <w:r w:rsidR="005C3E20">
        <w:rPr>
          <w:i w:val="0"/>
        </w:rPr>
        <w:t xml:space="preserve"> questions</w:t>
      </w:r>
    </w:p>
    <w:p w14:paraId="32D17E6E" w14:textId="5AC790E5" w:rsidR="00110BFE" w:rsidRDefault="00110BFE">
      <w:pPr>
        <w:pStyle w:val="Textbody"/>
        <w:rPr>
          <w:lang w:val="en-CA"/>
        </w:rPr>
      </w:pPr>
      <w:r>
        <w:rPr>
          <w:lang w:val="en-CA"/>
        </w:rPr>
        <w:t>1.</w:t>
      </w:r>
      <w:r w:rsidR="006F6C41">
        <w:rPr>
          <w:lang w:val="en-CA"/>
        </w:rPr>
        <w:t>(</w:t>
      </w:r>
      <w:r w:rsidR="00161229">
        <w:rPr>
          <w:lang w:val="en-CA"/>
        </w:rPr>
        <w:t>2</w:t>
      </w:r>
      <w:r w:rsidR="006F6C41">
        <w:rPr>
          <w:lang w:val="en-CA"/>
        </w:rPr>
        <w:t>)</w:t>
      </w:r>
      <w:r w:rsidR="009D1CE9">
        <w:rPr>
          <w:lang w:val="en-CA"/>
        </w:rPr>
        <w:t xml:space="preserve"> What do Jehovah’s Witnesses believe concerning the Holy Spirit that we Reformed don’t believe?</w:t>
      </w:r>
    </w:p>
    <w:p w14:paraId="449115C9" w14:textId="78FD20D6" w:rsidR="00615C6C" w:rsidRPr="00D8617B" w:rsidRDefault="00615C6C" w:rsidP="00615C6C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5E2AA4BA" w14:textId="093F0050" w:rsidR="009D1CE9" w:rsidRDefault="00B61819">
      <w:pPr>
        <w:pStyle w:val="Textbody"/>
        <w:rPr>
          <w:lang w:val="en-CA"/>
        </w:rPr>
      </w:pPr>
      <w:r>
        <w:rPr>
          <w:lang w:val="en-CA"/>
        </w:rPr>
        <w:t>2</w:t>
      </w:r>
      <w:r w:rsidR="009D1CE9">
        <w:rPr>
          <w:lang w:val="en-CA"/>
        </w:rPr>
        <w:t>.</w:t>
      </w:r>
      <w:r w:rsidR="006F6C41">
        <w:rPr>
          <w:lang w:val="en-CA"/>
        </w:rPr>
        <w:t>(</w:t>
      </w:r>
      <w:r w:rsidR="00161229">
        <w:rPr>
          <w:lang w:val="en-CA"/>
        </w:rPr>
        <w:t>6</w:t>
      </w:r>
      <w:r w:rsidR="006F6C41">
        <w:rPr>
          <w:lang w:val="en-CA"/>
        </w:rPr>
        <w:t>)</w:t>
      </w:r>
      <w:r w:rsidR="009D1CE9">
        <w:rPr>
          <w:lang w:val="en-CA"/>
        </w:rPr>
        <w:t xml:space="preserve"> What three tasks does the Holy Spirit have?</w:t>
      </w:r>
      <w:r>
        <w:rPr>
          <w:lang w:val="en-CA"/>
        </w:rPr>
        <w:t xml:space="preserve"> </w:t>
      </w:r>
    </w:p>
    <w:p w14:paraId="566DFA70" w14:textId="6F4C2B5B" w:rsidR="00161229" w:rsidRDefault="009D1CE9" w:rsidP="00161229">
      <w:pPr>
        <w:pStyle w:val="Textbody"/>
        <w:rPr>
          <w:lang w:val="en-CA"/>
        </w:rPr>
      </w:pPr>
      <w:r w:rsidRPr="003D16A2">
        <w:rPr>
          <w:lang w:val="en-CA"/>
        </w:rPr>
        <w:tab/>
      </w:r>
      <w:r w:rsidR="00AB49A2">
        <w:rPr>
          <w:lang w:val="en-CA"/>
        </w:rPr>
        <w:t xml:space="preserve">1. </w:t>
      </w:r>
      <w:r w:rsidR="00615C6C">
        <w:rPr>
          <w:lang w:val="en-CA"/>
        </w:rPr>
        <w:t>____________________________________________________________________________</w:t>
      </w:r>
    </w:p>
    <w:p w14:paraId="19974C21" w14:textId="77777777" w:rsidR="00615C6C" w:rsidRDefault="00D8617B" w:rsidP="00615C6C">
      <w:pPr>
        <w:pStyle w:val="Textbody"/>
        <w:rPr>
          <w:lang w:val="en-CA"/>
        </w:rPr>
      </w:pPr>
      <w:r w:rsidRPr="003D16A2">
        <w:rPr>
          <w:lang w:val="en-CA"/>
        </w:rPr>
        <w:tab/>
      </w:r>
      <w:r w:rsidR="00AB49A2">
        <w:rPr>
          <w:lang w:val="en-CA"/>
        </w:rPr>
        <w:t xml:space="preserve">2. </w:t>
      </w:r>
      <w:r w:rsidR="00615C6C">
        <w:rPr>
          <w:lang w:val="en-CA"/>
        </w:rPr>
        <w:t>____________________________________________________________________________</w:t>
      </w:r>
    </w:p>
    <w:p w14:paraId="15C076FC" w14:textId="77777777" w:rsidR="00615C6C" w:rsidRDefault="009D1CE9" w:rsidP="00615C6C">
      <w:pPr>
        <w:pStyle w:val="Textbody"/>
        <w:rPr>
          <w:lang w:val="en-CA"/>
        </w:rPr>
      </w:pPr>
      <w:r w:rsidRPr="003D16A2">
        <w:rPr>
          <w:lang w:val="en-CA"/>
        </w:rPr>
        <w:tab/>
      </w:r>
      <w:r w:rsidR="00AB49A2">
        <w:rPr>
          <w:lang w:val="en-CA"/>
        </w:rPr>
        <w:t xml:space="preserve">3. </w:t>
      </w:r>
      <w:r w:rsidR="00615C6C">
        <w:rPr>
          <w:lang w:val="en-CA"/>
        </w:rPr>
        <w:t>____________________________________________________________________________</w:t>
      </w:r>
    </w:p>
    <w:p w14:paraId="12C01524" w14:textId="45445236" w:rsidR="009D1CE9" w:rsidRDefault="00D8617B" w:rsidP="00161229">
      <w:pPr>
        <w:pStyle w:val="Textbody"/>
        <w:rPr>
          <w:lang w:val="en-CA"/>
        </w:rPr>
      </w:pPr>
      <w:r>
        <w:rPr>
          <w:lang w:val="en-CA"/>
        </w:rPr>
        <w:t>3</w:t>
      </w:r>
      <w:r w:rsidR="009D1CE9">
        <w:rPr>
          <w:lang w:val="en-CA"/>
        </w:rPr>
        <w:t>.</w:t>
      </w:r>
      <w:r w:rsidR="00161229">
        <w:rPr>
          <w:lang w:val="en-CA"/>
        </w:rPr>
        <w:t>(2)</w:t>
      </w:r>
      <w:r w:rsidR="009D1CE9">
        <w:rPr>
          <w:lang w:val="en-CA"/>
        </w:rPr>
        <w:t xml:space="preserve"> The coming of the Holy Spirit at Pentecost is related to which of these tasks?</w:t>
      </w:r>
      <w:r w:rsidR="00B61819">
        <w:rPr>
          <w:lang w:val="en-CA"/>
        </w:rPr>
        <w:t xml:space="preserve"> </w:t>
      </w:r>
    </w:p>
    <w:p w14:paraId="689CC179" w14:textId="77777777" w:rsidR="00615C6C" w:rsidRPr="00D8617B" w:rsidRDefault="00615C6C" w:rsidP="00615C6C">
      <w:pPr>
        <w:pStyle w:val="Textbody"/>
        <w:rPr>
          <w:lang w:val="en-CA"/>
        </w:rPr>
      </w:pPr>
      <w:r w:rsidRPr="0018484A">
        <w:rPr>
          <w:lang w:val="en-CA"/>
        </w:rPr>
        <w:tab/>
      </w:r>
      <w:r w:rsidRPr="00D8617B">
        <w:rPr>
          <w:lang w:val="en-CA"/>
        </w:rPr>
        <w:t>________________________________________________________________________________</w:t>
      </w:r>
    </w:p>
    <w:p w14:paraId="7D218DD5" w14:textId="479897FD" w:rsidR="00615C6C" w:rsidRDefault="00615C6C">
      <w:pPr>
        <w:rPr>
          <w:lang w:val="en-CA"/>
        </w:rPr>
      </w:pPr>
      <w:r>
        <w:rPr>
          <w:lang w:val="en-CA"/>
        </w:rPr>
        <w:br w:type="page"/>
      </w:r>
    </w:p>
    <w:p w14:paraId="440B9CCD" w14:textId="0C8B40CA" w:rsidR="00161229" w:rsidRDefault="00161229" w:rsidP="00161229">
      <w:pPr>
        <w:pStyle w:val="Textbody"/>
        <w:rPr>
          <w:lang w:val="en-CA"/>
        </w:rPr>
      </w:pPr>
    </w:p>
    <w:p w14:paraId="55413077" w14:textId="40ED3014" w:rsidR="00615C6C" w:rsidRDefault="00615C6C" w:rsidP="00161229">
      <w:pPr>
        <w:pStyle w:val="Textbody"/>
        <w:rPr>
          <w:lang w:val="en-CA"/>
        </w:rPr>
      </w:pPr>
    </w:p>
    <w:p w14:paraId="665A49DA" w14:textId="3A1198DB" w:rsidR="00615C6C" w:rsidRDefault="00615C6C" w:rsidP="00161229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1. I believe _________________________________________________________________________</w:t>
      </w:r>
    </w:p>
    <w:p w14:paraId="728EB7DE" w14:textId="4C57AD57" w:rsidR="009A4B6E" w:rsidRPr="00D8617B" w:rsidRDefault="009A4B6E" w:rsidP="009A4B6E">
      <w:pPr>
        <w:pStyle w:val="Textbody"/>
        <w:rPr>
          <w:lang w:val="en-CA"/>
        </w:rPr>
      </w:pPr>
      <w:r>
        <w:rPr>
          <w:i/>
          <w:iCs/>
          <w:lang w:val="en-CA"/>
        </w:rPr>
        <w:t xml:space="preserve">And the </w:t>
      </w:r>
      <w:r w:rsidRPr="00D8617B">
        <w:rPr>
          <w:lang w:val="en-CA"/>
        </w:rPr>
        <w:t>____________________________________________________________________________</w:t>
      </w:r>
    </w:p>
    <w:p w14:paraId="48DAB422" w14:textId="02417B3E" w:rsidR="009A4B6E" w:rsidRPr="00D8617B" w:rsidRDefault="009A4B6E" w:rsidP="009A4B6E">
      <w:pPr>
        <w:pStyle w:val="Textbody"/>
        <w:rPr>
          <w:lang w:val="en-CA"/>
        </w:rPr>
      </w:pPr>
      <w:r>
        <w:rPr>
          <w:i/>
          <w:iCs/>
          <w:lang w:val="en-CA"/>
        </w:rPr>
        <w:t xml:space="preserve">He, </w:t>
      </w:r>
      <w:proofErr w:type="gramStart"/>
      <w:r>
        <w:rPr>
          <w:i/>
          <w:iCs/>
          <w:lang w:val="en-CA"/>
        </w:rPr>
        <w:t xml:space="preserve">who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__________________________________________________________________________</w:t>
      </w:r>
    </w:p>
    <w:p w14:paraId="0881FD6F" w14:textId="77777777" w:rsidR="009A4B6E" w:rsidRPr="00D8617B" w:rsidRDefault="009A4B6E" w:rsidP="009A4B6E">
      <w:pPr>
        <w:pStyle w:val="Textbody"/>
        <w:rPr>
          <w:lang w:val="en-CA"/>
        </w:rPr>
      </w:pPr>
      <w:proofErr w:type="gramStart"/>
      <w:r>
        <w:rPr>
          <w:i/>
          <w:iCs/>
          <w:lang w:val="en-CA"/>
        </w:rPr>
        <w:t xml:space="preserve">He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___________________________________________________________________________</w:t>
      </w:r>
    </w:p>
    <w:p w14:paraId="5021CBDF" w14:textId="2E6277DE" w:rsidR="00615C6C" w:rsidRDefault="00615C6C" w:rsidP="00161229">
      <w:pPr>
        <w:pStyle w:val="Textbody"/>
        <w:rPr>
          <w:i/>
          <w:iCs/>
          <w:lang w:val="en-CA"/>
        </w:rPr>
      </w:pPr>
    </w:p>
    <w:p w14:paraId="4DD9BAAE" w14:textId="67AA3A59" w:rsidR="009A4B6E" w:rsidRPr="00D8617B" w:rsidRDefault="009A4B6E" w:rsidP="009A4B6E">
      <w:pPr>
        <w:pStyle w:val="Textbody"/>
        <w:rPr>
          <w:lang w:val="en-CA"/>
        </w:rPr>
      </w:pPr>
      <w:r>
        <w:rPr>
          <w:i/>
          <w:iCs/>
          <w:lang w:val="en-CA"/>
        </w:rPr>
        <w:t xml:space="preserve">2. He </w:t>
      </w:r>
      <w:proofErr w:type="gramStart"/>
      <w:r>
        <w:rPr>
          <w:i/>
          <w:iCs/>
          <w:lang w:val="en-CA"/>
        </w:rPr>
        <w:t xml:space="preserve">who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</w:t>
      </w:r>
    </w:p>
    <w:p w14:paraId="5076304A" w14:textId="77777777" w:rsidR="009A4B6E" w:rsidRPr="00D8617B" w:rsidRDefault="009A4B6E" w:rsidP="009A4B6E">
      <w:pPr>
        <w:pStyle w:val="Textbody"/>
        <w:rPr>
          <w:lang w:val="en-CA"/>
        </w:rPr>
      </w:pPr>
      <w:proofErr w:type="gramStart"/>
      <w:r>
        <w:rPr>
          <w:i/>
          <w:iCs/>
          <w:lang w:val="en-CA"/>
        </w:rPr>
        <w:t xml:space="preserve">That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___________________________________________________________________________</w:t>
      </w:r>
    </w:p>
    <w:p w14:paraId="232A9DDE" w14:textId="77777777" w:rsidR="009A4B6E" w:rsidRPr="00D8617B" w:rsidRDefault="009A4B6E" w:rsidP="009A4B6E">
      <w:pPr>
        <w:pStyle w:val="Textbody"/>
        <w:rPr>
          <w:lang w:val="en-CA"/>
        </w:rPr>
      </w:pPr>
      <w:proofErr w:type="gramStart"/>
      <w:r>
        <w:rPr>
          <w:i/>
          <w:iCs/>
          <w:lang w:val="en-CA"/>
        </w:rPr>
        <w:t xml:space="preserve">He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___________________________________________________________________________</w:t>
      </w:r>
    </w:p>
    <w:p w14:paraId="662AC7DF" w14:textId="77777777" w:rsidR="009A4B6E" w:rsidRPr="00D8617B" w:rsidRDefault="009A4B6E" w:rsidP="009A4B6E">
      <w:pPr>
        <w:pStyle w:val="Textbody"/>
        <w:rPr>
          <w:lang w:val="en-CA"/>
        </w:rPr>
      </w:pPr>
      <w:r>
        <w:rPr>
          <w:i/>
          <w:iCs/>
          <w:lang w:val="en-CA"/>
        </w:rPr>
        <w:t xml:space="preserve">I </w:t>
      </w:r>
      <w:proofErr w:type="gramStart"/>
      <w:r>
        <w:rPr>
          <w:i/>
          <w:iCs/>
          <w:lang w:val="en-CA"/>
        </w:rPr>
        <w:t xml:space="preserve">will </w:t>
      </w:r>
      <w:r>
        <w:rPr>
          <w:i/>
          <w:iCs/>
          <w:lang w:val="en-CA"/>
        </w:rPr>
        <w:t xml:space="preserve"> </w:t>
      </w:r>
      <w:r w:rsidRPr="00D8617B">
        <w:rPr>
          <w:lang w:val="en-CA"/>
        </w:rPr>
        <w:t>_</w:t>
      </w:r>
      <w:proofErr w:type="gramEnd"/>
      <w:r w:rsidRPr="00D8617B">
        <w:rPr>
          <w:lang w:val="en-CA"/>
        </w:rPr>
        <w:t>___________________________________________________________________________</w:t>
      </w:r>
    </w:p>
    <w:p w14:paraId="129D41E3" w14:textId="124298D8" w:rsidR="009A4B6E" w:rsidRPr="00615C6C" w:rsidRDefault="009A4B6E" w:rsidP="00161229">
      <w:pPr>
        <w:pStyle w:val="Textbody"/>
        <w:rPr>
          <w:i/>
          <w:iCs/>
          <w:lang w:val="en-CA"/>
        </w:rPr>
      </w:pPr>
    </w:p>
    <w:sectPr w:rsidR="009A4B6E" w:rsidRPr="00615C6C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7F2F" w14:textId="77777777" w:rsidR="00DC3617" w:rsidRDefault="00DC3617">
      <w:r>
        <w:separator/>
      </w:r>
    </w:p>
  </w:endnote>
  <w:endnote w:type="continuationSeparator" w:id="0">
    <w:p w14:paraId="00D734B9" w14:textId="77777777" w:rsidR="00DC3617" w:rsidRDefault="00DC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F6AD" w14:textId="77777777" w:rsidR="00DC3617" w:rsidRDefault="00DC3617">
      <w:r>
        <w:rPr>
          <w:color w:val="000000"/>
        </w:rPr>
        <w:separator/>
      </w:r>
    </w:p>
  </w:footnote>
  <w:footnote w:type="continuationSeparator" w:id="0">
    <w:p w14:paraId="0984A812" w14:textId="77777777" w:rsidR="00DC3617" w:rsidRDefault="00DC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2C71" w14:textId="3A423A03" w:rsidR="00090F36" w:rsidRDefault="0095213F">
    <w:pPr>
      <w:pStyle w:val="Header"/>
    </w:pPr>
    <w:r>
      <w:rPr>
        <w:sz w:val="14"/>
        <w:szCs w:val="14"/>
      </w:rPr>
      <w:t>3</w:t>
    </w:r>
    <w:r w:rsidR="009A4B6E">
      <w:rPr>
        <w:sz w:val="14"/>
        <w:szCs w:val="14"/>
      </w:rPr>
      <w:t>.27A</w:t>
    </w:r>
    <w:r w:rsidR="00F640B8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49A"/>
    <w:multiLevelType w:val="multilevel"/>
    <w:tmpl w:val="B1B056B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0A50F0"/>
    <w:multiLevelType w:val="multilevel"/>
    <w:tmpl w:val="949EEE6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DD"/>
    <w:rsid w:val="000067E4"/>
    <w:rsid w:val="00110BFE"/>
    <w:rsid w:val="00161229"/>
    <w:rsid w:val="00173D12"/>
    <w:rsid w:val="001F1095"/>
    <w:rsid w:val="001F72E1"/>
    <w:rsid w:val="003D16A2"/>
    <w:rsid w:val="005C3E20"/>
    <w:rsid w:val="00615C6C"/>
    <w:rsid w:val="006A5408"/>
    <w:rsid w:val="006F6440"/>
    <w:rsid w:val="006F6C41"/>
    <w:rsid w:val="008273FE"/>
    <w:rsid w:val="00833464"/>
    <w:rsid w:val="0084557A"/>
    <w:rsid w:val="00857BAF"/>
    <w:rsid w:val="00897280"/>
    <w:rsid w:val="0095213F"/>
    <w:rsid w:val="009A4B6E"/>
    <w:rsid w:val="009D1CE9"/>
    <w:rsid w:val="00A903F3"/>
    <w:rsid w:val="00AB49A2"/>
    <w:rsid w:val="00AD445A"/>
    <w:rsid w:val="00B61819"/>
    <w:rsid w:val="00D454DD"/>
    <w:rsid w:val="00D8617B"/>
    <w:rsid w:val="00DC3617"/>
    <w:rsid w:val="00E70DC7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FEA1"/>
  <w15:docId w15:val="{2410C4BF-989E-494D-8780-E6E8730D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95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13F"/>
  </w:style>
  <w:style w:type="character" w:customStyle="1" w:styleId="Heading2Char">
    <w:name w:val="Heading 2 Char"/>
    <w:basedOn w:val="DefaultParagraphFont"/>
    <w:link w:val="Heading2"/>
    <w:rsid w:val="006F6C41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D237-D20A-4061-B234-C80E8E6C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27: Review 26</vt:lpstr>
      <vt:lpstr>    Memory work </vt:lpstr>
      <vt:lpstr>    58. Q. What comfort do you receive from the article about the life everlasting?</vt:lpstr>
      <vt:lpstr>    Review questions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2011-03-31T17:42:00Z</cp:lastPrinted>
  <dcterms:created xsi:type="dcterms:W3CDTF">2022-03-24T17:44:00Z</dcterms:created>
  <dcterms:modified xsi:type="dcterms:W3CDTF">2022-03-24T17:44:00Z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