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7490E" w14:textId="77777777" w:rsidR="006C3C46" w:rsidRDefault="001103E2">
      <w:pPr>
        <w:pStyle w:val="Heading1"/>
        <w:jc w:val="center"/>
      </w:pPr>
      <w:r>
        <w:t>Lesson 2</w:t>
      </w:r>
      <w:r w:rsidR="0088248C">
        <w:t>7</w:t>
      </w:r>
      <w:r w:rsidR="00355802">
        <w:t xml:space="preserve">: </w:t>
      </w:r>
      <w:r>
        <w:t>The Church of Christ</w:t>
      </w:r>
    </w:p>
    <w:p w14:paraId="467DB47D" w14:textId="77777777" w:rsidR="003B0688" w:rsidRDefault="003B0688" w:rsidP="003B0688">
      <w:pPr>
        <w:pStyle w:val="Heading2"/>
      </w:pPr>
      <w:r>
        <w:t>Belonging to a church</w:t>
      </w:r>
    </w:p>
    <w:p w14:paraId="5F81EF82" w14:textId="77777777" w:rsidR="003B0688" w:rsidRPr="001103E2" w:rsidRDefault="003B0688" w:rsidP="003B0688">
      <w:pPr>
        <w:pStyle w:val="Textbody"/>
      </w:pPr>
      <w:r>
        <w:t>What are some of the benefits of being a member of the church?</w:t>
      </w:r>
    </w:p>
    <w:p w14:paraId="16CE2EBD" w14:textId="77777777" w:rsidR="003B0688" w:rsidRDefault="003B0688" w:rsidP="003B0688">
      <w:pPr>
        <w:pStyle w:val="Textbody"/>
      </w:pPr>
      <w:r>
        <w:tab/>
        <w:t>________________________________________________________________________________</w:t>
      </w:r>
    </w:p>
    <w:p w14:paraId="7EE3BA56" w14:textId="77777777" w:rsidR="003B0688" w:rsidRDefault="003B0688" w:rsidP="003B0688">
      <w:pPr>
        <w:pStyle w:val="Textbody"/>
      </w:pPr>
      <w:r>
        <w:tab/>
        <w:t>________________________________________________________________________________</w:t>
      </w:r>
    </w:p>
    <w:p w14:paraId="01705F7F" w14:textId="77777777" w:rsidR="003B0688" w:rsidRDefault="003B0688" w:rsidP="003B0688">
      <w:pPr>
        <w:pStyle w:val="Textbody"/>
      </w:pPr>
      <w:r>
        <w:tab/>
        <w:t>________________________________________________________________________________</w:t>
      </w:r>
    </w:p>
    <w:p w14:paraId="4F0C2E21" w14:textId="77777777" w:rsidR="003B0688" w:rsidRDefault="003B0688" w:rsidP="003B0688">
      <w:pPr>
        <w:pStyle w:val="Textbody"/>
      </w:pPr>
      <w:r>
        <w:tab/>
        <w:t>________________________________________________________________________________</w:t>
      </w:r>
    </w:p>
    <w:p w14:paraId="744BAAA9" w14:textId="77777777" w:rsidR="003B0688" w:rsidRDefault="003B0688" w:rsidP="003B0688">
      <w:pPr>
        <w:pStyle w:val="Textbody"/>
      </w:pPr>
      <w:r>
        <w:tab/>
        <w:t>________________________________________________________________________________</w:t>
      </w:r>
    </w:p>
    <w:p w14:paraId="15DEFC46" w14:textId="77777777" w:rsidR="003B0688" w:rsidRDefault="003B0688" w:rsidP="003B0688">
      <w:pPr>
        <w:pStyle w:val="Textbody"/>
      </w:pPr>
      <w:r>
        <w:tab/>
        <w:t>________________________________________________________________________________</w:t>
      </w:r>
    </w:p>
    <w:p w14:paraId="2680CC0B" w14:textId="77777777" w:rsidR="003B0688" w:rsidRDefault="003B0688" w:rsidP="003B0688">
      <w:pPr>
        <w:pStyle w:val="Heading2"/>
      </w:pPr>
      <w:r>
        <w:t>The Church is the Lord’s</w:t>
      </w:r>
    </w:p>
    <w:p w14:paraId="362087D5" w14:textId="77777777" w:rsidR="003B0688" w:rsidRDefault="003B0688" w:rsidP="003B0688">
      <w:pPr>
        <w:pStyle w:val="Textbody"/>
      </w:pPr>
      <w:r>
        <w:t>The word “church” is from ____________________________________________________________</w:t>
      </w:r>
    </w:p>
    <w:p w14:paraId="1907B4F2" w14:textId="0501407F" w:rsidR="003B0688" w:rsidRDefault="003B0688" w:rsidP="003B0688">
      <w:pPr>
        <w:pStyle w:val="Textbody"/>
      </w:pPr>
      <w:r>
        <w:tab/>
        <w:t>________________</w:t>
      </w:r>
      <w:r w:rsidR="00C04269">
        <w:t xml:space="preserve"> is the adjective that goes with </w:t>
      </w:r>
      <w:r>
        <w:t>______________________________________</w:t>
      </w:r>
    </w:p>
    <w:p w14:paraId="57B57517" w14:textId="77777777" w:rsidR="003B0688" w:rsidRDefault="003B0688" w:rsidP="003B0688">
      <w:pPr>
        <w:pStyle w:val="Textbody"/>
      </w:pPr>
      <w:r>
        <w:tab/>
        <w:t>________________________________________________________________________________</w:t>
      </w:r>
    </w:p>
    <w:p w14:paraId="6759D0A4" w14:textId="77777777" w:rsidR="003B0688" w:rsidRDefault="003B0688" w:rsidP="003B0688">
      <w:pPr>
        <w:pStyle w:val="Textbody"/>
      </w:pPr>
      <w:r>
        <w:tab/>
        <w:t>________________________________________________________________________________</w:t>
      </w:r>
    </w:p>
    <w:p w14:paraId="7BA602E2" w14:textId="77777777" w:rsidR="003B0688" w:rsidRDefault="003B0688" w:rsidP="003B0688">
      <w:pPr>
        <w:pStyle w:val="Textbody"/>
      </w:pPr>
      <w:r w:rsidRPr="0089060C">
        <w:t>You don’t belong to a church because you choose to.</w:t>
      </w:r>
      <w:r>
        <w:t xml:space="preserve"> </w:t>
      </w:r>
      <w:r w:rsidRPr="0089060C">
        <w:t xml:space="preserve">You belong to a church because you belong to the </w:t>
      </w:r>
    </w:p>
    <w:p w14:paraId="2AC99A1B" w14:textId="77777777" w:rsidR="003B0688" w:rsidRDefault="003B0688" w:rsidP="003B0688">
      <w:pPr>
        <w:pStyle w:val="Textbody"/>
      </w:pPr>
      <w:r w:rsidRPr="0089060C">
        <w:t xml:space="preserve">Lord. </w:t>
      </w:r>
      <w:r>
        <w:t>_________________________</w:t>
      </w:r>
    </w:p>
    <w:p w14:paraId="5E7D7E6A" w14:textId="77777777" w:rsidR="006C3C46" w:rsidRDefault="00355802">
      <w:pPr>
        <w:pStyle w:val="Heading2"/>
      </w:pPr>
      <w:r>
        <w:t>Bible Study</w:t>
      </w:r>
      <w:r w:rsidR="00E370FF">
        <w:t>: Christ’s Flock</w:t>
      </w:r>
      <w:r w:rsidR="00FD09F3">
        <w:t xml:space="preserve"> – John 10:1-</w:t>
      </w:r>
      <w:r w:rsidR="00AF274E">
        <w:t>18</w:t>
      </w:r>
    </w:p>
    <w:p w14:paraId="0F678ABE" w14:textId="77777777" w:rsidR="006C3C46" w:rsidRDefault="006E343A">
      <w:pPr>
        <w:pStyle w:val="Textbody"/>
      </w:pPr>
      <w:r>
        <w:t xml:space="preserve">1. </w:t>
      </w:r>
      <w:r w:rsidR="006A5258">
        <w:t>Fill in the blanks in the following paragraph.</w:t>
      </w:r>
    </w:p>
    <w:p w14:paraId="158AED83" w14:textId="0FBEE741" w:rsidR="00A75FC0" w:rsidRPr="00777B71" w:rsidRDefault="00777B71" w:rsidP="00A75FC0">
      <w:pPr>
        <w:pStyle w:val="Textbody"/>
        <w:spacing w:after="0" w:line="360" w:lineRule="auto"/>
        <w:rPr>
          <w:i/>
        </w:rPr>
      </w:pPr>
      <w:r w:rsidRPr="00777B71">
        <w:rPr>
          <w:i/>
        </w:rPr>
        <w:t>But he who enters by _________ is the shepherd of the sheep. To him the gatekeeper opens. The sheep hear __________, and he calls his own sheep _________ and leads them out. When he has brought out all his own, he goes __________, and the sheep _________, for they ____________.</w:t>
      </w:r>
    </w:p>
    <w:p w14:paraId="0DC6660D" w14:textId="77777777" w:rsidR="006E343A" w:rsidRDefault="00AF274E" w:rsidP="00A75FC0">
      <w:pPr>
        <w:pStyle w:val="Textbody"/>
        <w:spacing w:after="0" w:line="360" w:lineRule="auto"/>
      </w:pPr>
      <w:r>
        <w:t xml:space="preserve">2. Verse 8: What does Jesus compare </w:t>
      </w:r>
      <w:r w:rsidR="0088248C">
        <w:t>H</w:t>
      </w:r>
      <w:r>
        <w:t>imself to? ___________________________________________</w:t>
      </w:r>
    </w:p>
    <w:p w14:paraId="0F45C1B0" w14:textId="77777777" w:rsidR="00AF274E" w:rsidRDefault="00AF274E" w:rsidP="00A75FC0">
      <w:pPr>
        <w:pStyle w:val="Textbody"/>
        <w:spacing w:after="0" w:line="360" w:lineRule="auto"/>
      </w:pPr>
      <w:r>
        <w:t>3. What does this mean? _______________________________________________________________</w:t>
      </w:r>
    </w:p>
    <w:p w14:paraId="022442ED" w14:textId="77777777" w:rsidR="00AF274E" w:rsidRDefault="00AF274E" w:rsidP="00AF274E">
      <w:pPr>
        <w:pStyle w:val="Textbody"/>
      </w:pPr>
      <w:r>
        <w:tab/>
        <w:t>________________________________________________________________________________</w:t>
      </w:r>
    </w:p>
    <w:p w14:paraId="4428243C" w14:textId="77777777" w:rsidR="00AF274E" w:rsidRDefault="00AF274E" w:rsidP="00AF274E">
      <w:pPr>
        <w:pStyle w:val="Textbody"/>
      </w:pPr>
      <w:r>
        <w:tab/>
        <w:t>________________________________________________________________________________</w:t>
      </w:r>
    </w:p>
    <w:p w14:paraId="5302FD18" w14:textId="77777777" w:rsidR="00AF274E" w:rsidRDefault="00AF274E" w:rsidP="00A75FC0">
      <w:pPr>
        <w:pStyle w:val="Textbody"/>
        <w:spacing w:after="0" w:line="360" w:lineRule="auto"/>
      </w:pPr>
      <w:r>
        <w:t xml:space="preserve">4. </w:t>
      </w:r>
      <w:r w:rsidR="00636CB4">
        <w:t>Ver</w:t>
      </w:r>
      <w:r w:rsidR="0088248C">
        <w:t>se 11: What does Jesus compare H</w:t>
      </w:r>
      <w:r w:rsidR="00636CB4">
        <w:t>imself to? __________________________________________</w:t>
      </w:r>
    </w:p>
    <w:p w14:paraId="34B476C2" w14:textId="77777777" w:rsidR="00636CB4" w:rsidRDefault="00636CB4" w:rsidP="00A75FC0">
      <w:pPr>
        <w:pStyle w:val="Textbody"/>
        <w:spacing w:after="0" w:line="360" w:lineRule="auto"/>
      </w:pPr>
      <w:r>
        <w:t>5. What does this mean? _______________________________________________________________</w:t>
      </w:r>
    </w:p>
    <w:p w14:paraId="0A3CBFAE" w14:textId="77777777" w:rsidR="00636CB4" w:rsidRDefault="00636CB4" w:rsidP="00636CB4">
      <w:pPr>
        <w:pStyle w:val="Textbody"/>
      </w:pPr>
      <w:r>
        <w:tab/>
        <w:t>________________________________________________________________________________</w:t>
      </w:r>
    </w:p>
    <w:p w14:paraId="57922976" w14:textId="77777777" w:rsidR="00636CB4" w:rsidRDefault="00636CB4" w:rsidP="00636CB4">
      <w:pPr>
        <w:pStyle w:val="Textbody"/>
      </w:pPr>
      <w:r>
        <w:tab/>
        <w:t>________________________________________________________________________________</w:t>
      </w:r>
    </w:p>
    <w:p w14:paraId="1D4D7700" w14:textId="77777777" w:rsidR="00636CB4" w:rsidRDefault="00636CB4" w:rsidP="00A75FC0">
      <w:pPr>
        <w:pStyle w:val="Textbody"/>
        <w:spacing w:after="0" w:line="360" w:lineRule="auto"/>
      </w:pPr>
      <w:r>
        <w:t>6. What will Jesus do for the sheep? _____________________________________________________</w:t>
      </w:r>
    </w:p>
    <w:p w14:paraId="3FDAFA64" w14:textId="77777777" w:rsidR="00636CB4" w:rsidRDefault="00636CB4" w:rsidP="00A75FC0">
      <w:pPr>
        <w:pStyle w:val="Textbody"/>
        <w:spacing w:after="0" w:line="360" w:lineRule="auto"/>
      </w:pPr>
      <w:r>
        <w:t xml:space="preserve">7. </w:t>
      </w:r>
      <w:r w:rsidR="002A76C4">
        <w:t xml:space="preserve">In verse 16 Jesus speaks of “this sheep pen”. What does </w:t>
      </w:r>
      <w:r w:rsidR="0088248C">
        <w:t>H</w:t>
      </w:r>
      <w:r w:rsidR="002A76C4">
        <w:t>e mean by that? _____________________</w:t>
      </w:r>
    </w:p>
    <w:p w14:paraId="4EC49B6E" w14:textId="77777777" w:rsidR="002A76C4" w:rsidRDefault="002A76C4" w:rsidP="00A75FC0">
      <w:pPr>
        <w:pStyle w:val="Textbody"/>
        <w:spacing w:after="0" w:line="360" w:lineRule="auto"/>
      </w:pPr>
      <w:r>
        <w:t>8. Jesus also speaks of “other sheep” Who are they? _________________________________________</w:t>
      </w:r>
    </w:p>
    <w:p w14:paraId="678BA147" w14:textId="77777777" w:rsidR="002A76C4" w:rsidRDefault="002A76C4" w:rsidP="00A75FC0">
      <w:pPr>
        <w:pStyle w:val="Textbody"/>
        <w:spacing w:after="0" w:line="360" w:lineRule="auto"/>
      </w:pPr>
      <w:r>
        <w:t>9. Jesus speaks of there going to be “one flock”. What is the flock? _____________________________</w:t>
      </w:r>
    </w:p>
    <w:p w14:paraId="72B70438" w14:textId="731ED574" w:rsidR="006C3C46" w:rsidRDefault="007F74BE">
      <w:pPr>
        <w:pStyle w:val="Heading2"/>
      </w:pPr>
      <w:r>
        <w:lastRenderedPageBreak/>
        <w:t>This</w:t>
      </w:r>
      <w:r w:rsidR="0055672B">
        <w:t xml:space="preserve"> is </w:t>
      </w:r>
      <w:r w:rsidR="00994644">
        <w:t>h</w:t>
      </w:r>
      <w:r>
        <w:t>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"/>
        <w:gridCol w:w="2979"/>
        <w:gridCol w:w="2979"/>
        <w:gridCol w:w="2979"/>
      </w:tblGrid>
      <w:tr w:rsidR="009A2FE8" w14:paraId="14ED734E" w14:textId="77777777" w:rsidTr="009A2FE8">
        <w:tc>
          <w:tcPr>
            <w:tcW w:w="1242" w:type="dxa"/>
          </w:tcPr>
          <w:p w14:paraId="7229D9F8" w14:textId="77777777" w:rsidR="009A2FE8" w:rsidRDefault="009A2FE8" w:rsidP="007F74BE">
            <w:pPr>
              <w:pStyle w:val="Textbody"/>
            </w:pPr>
          </w:p>
        </w:tc>
        <w:tc>
          <w:tcPr>
            <w:tcW w:w="2982" w:type="dxa"/>
          </w:tcPr>
          <w:p w14:paraId="4A9BE239" w14:textId="4D39DC59" w:rsidR="009A2FE8" w:rsidRDefault="009A2FE8" w:rsidP="007F74BE">
            <w:pPr>
              <w:pStyle w:val="Textbody"/>
            </w:pPr>
            <w:r>
              <w:t>Gathers</w:t>
            </w:r>
            <w:r w:rsidR="00B345C4">
              <w:t xml:space="preserve"> </w:t>
            </w:r>
          </w:p>
        </w:tc>
        <w:tc>
          <w:tcPr>
            <w:tcW w:w="2982" w:type="dxa"/>
          </w:tcPr>
          <w:p w14:paraId="59428A89" w14:textId="0FEB3416" w:rsidR="009A2FE8" w:rsidRDefault="009A2FE8" w:rsidP="007F74BE">
            <w:pPr>
              <w:pStyle w:val="Textbody"/>
            </w:pPr>
            <w:r>
              <w:t>Defends</w:t>
            </w:r>
            <w:r w:rsidR="00B345C4">
              <w:t xml:space="preserve"> </w:t>
            </w:r>
          </w:p>
        </w:tc>
        <w:tc>
          <w:tcPr>
            <w:tcW w:w="2982" w:type="dxa"/>
          </w:tcPr>
          <w:p w14:paraId="68C97DD6" w14:textId="237D1068" w:rsidR="009A2FE8" w:rsidRDefault="009A2FE8" w:rsidP="007F74BE">
            <w:pPr>
              <w:pStyle w:val="Textbody"/>
            </w:pPr>
            <w:r>
              <w:t>Preserves</w:t>
            </w:r>
            <w:r w:rsidR="00B345C4">
              <w:t xml:space="preserve"> </w:t>
            </w:r>
          </w:p>
        </w:tc>
      </w:tr>
      <w:tr w:rsidR="009A2FE8" w14:paraId="5BAA6A53" w14:textId="77777777" w:rsidTr="009A2FE8">
        <w:tc>
          <w:tcPr>
            <w:tcW w:w="1242" w:type="dxa"/>
          </w:tcPr>
          <w:p w14:paraId="746D34C6" w14:textId="77777777" w:rsidR="009A2FE8" w:rsidRDefault="009A2FE8" w:rsidP="007F74BE">
            <w:pPr>
              <w:pStyle w:val="Textbody"/>
            </w:pPr>
            <w:r>
              <w:t xml:space="preserve">A </w:t>
            </w:r>
            <w:proofErr w:type="spellStart"/>
            <w:r>
              <w:t>shep</w:t>
            </w:r>
            <w:proofErr w:type="spellEnd"/>
            <w:r w:rsidR="0055672B">
              <w:t>-</w:t>
            </w:r>
            <w:r>
              <w:t>herd and his flock</w:t>
            </w:r>
          </w:p>
        </w:tc>
        <w:tc>
          <w:tcPr>
            <w:tcW w:w="2982" w:type="dxa"/>
          </w:tcPr>
          <w:p w14:paraId="1C8E8E09" w14:textId="77777777" w:rsidR="009A2FE8" w:rsidRDefault="009A2FE8" w:rsidP="007F74BE">
            <w:pPr>
              <w:pStyle w:val="Textbody"/>
            </w:pPr>
            <w:r>
              <w:t>Calls the sheep together</w:t>
            </w:r>
          </w:p>
          <w:p w14:paraId="23EBBDB9" w14:textId="77777777" w:rsidR="009A2FE8" w:rsidRDefault="009A2FE8" w:rsidP="007F74BE">
            <w:pPr>
              <w:pStyle w:val="Textbody"/>
            </w:pPr>
            <w:r>
              <w:t>Can use a sheepdog</w:t>
            </w:r>
          </w:p>
        </w:tc>
        <w:tc>
          <w:tcPr>
            <w:tcW w:w="2982" w:type="dxa"/>
          </w:tcPr>
          <w:p w14:paraId="25DA1C81" w14:textId="77777777" w:rsidR="009A2FE8" w:rsidRDefault="009A2FE8" w:rsidP="007F74BE">
            <w:pPr>
              <w:pStyle w:val="Textbody"/>
            </w:pPr>
            <w:r>
              <w:t>Against wild animals using a stick or slingshot (or gun)</w:t>
            </w:r>
          </w:p>
        </w:tc>
        <w:tc>
          <w:tcPr>
            <w:tcW w:w="2982" w:type="dxa"/>
          </w:tcPr>
          <w:p w14:paraId="3B84407A" w14:textId="77777777" w:rsidR="009A2FE8" w:rsidRDefault="009A2FE8" w:rsidP="009A2FE8">
            <w:pPr>
              <w:pStyle w:val="Textbody"/>
            </w:pPr>
            <w:r>
              <w:t>Brings the sheep to places where there is food; takes care of them if they get sick.</w:t>
            </w:r>
          </w:p>
        </w:tc>
      </w:tr>
      <w:tr w:rsidR="0055672B" w14:paraId="7AFFCFBA" w14:textId="77777777" w:rsidTr="009A2FE8">
        <w:tc>
          <w:tcPr>
            <w:tcW w:w="1242" w:type="dxa"/>
          </w:tcPr>
          <w:p w14:paraId="33BDE279" w14:textId="77777777" w:rsidR="0055672B" w:rsidRDefault="0055672B" w:rsidP="007F74BE">
            <w:pPr>
              <w:pStyle w:val="Textbody"/>
            </w:pPr>
            <w:r>
              <w:t>The Lord Jesus and his church</w:t>
            </w:r>
          </w:p>
        </w:tc>
        <w:tc>
          <w:tcPr>
            <w:tcW w:w="2982" w:type="dxa"/>
          </w:tcPr>
          <w:p w14:paraId="16A5FA26" w14:textId="77777777" w:rsidR="0055672B" w:rsidRPr="0055672B" w:rsidRDefault="0055672B" w:rsidP="007F74BE">
            <w:pPr>
              <w:pStyle w:val="Textbody"/>
              <w:rPr>
                <w:sz w:val="2"/>
              </w:rPr>
            </w:pPr>
          </w:p>
          <w:p w14:paraId="787A5480" w14:textId="77777777" w:rsidR="0055672B" w:rsidRDefault="0055672B" w:rsidP="007F74BE">
            <w:pPr>
              <w:pStyle w:val="Textbody"/>
            </w:pPr>
            <w:r>
              <w:t>_______________________</w:t>
            </w:r>
          </w:p>
          <w:p w14:paraId="0808A465" w14:textId="77777777" w:rsidR="0055672B" w:rsidRDefault="0055672B" w:rsidP="009A2FE8">
            <w:pPr>
              <w:pStyle w:val="Textbody"/>
            </w:pPr>
            <w:r>
              <w:t>_______________________</w:t>
            </w:r>
          </w:p>
          <w:p w14:paraId="4E976DC3" w14:textId="77777777" w:rsidR="0055672B" w:rsidRDefault="0055672B" w:rsidP="009A2FE8">
            <w:pPr>
              <w:pStyle w:val="Textbody"/>
            </w:pPr>
            <w:r>
              <w:t>_______________________</w:t>
            </w:r>
          </w:p>
          <w:p w14:paraId="225ABF16" w14:textId="77777777" w:rsidR="0055672B" w:rsidRDefault="0055672B" w:rsidP="009A2FE8">
            <w:pPr>
              <w:pStyle w:val="Textbody"/>
            </w:pPr>
            <w:r>
              <w:t>_______________________</w:t>
            </w:r>
          </w:p>
          <w:p w14:paraId="0E618264" w14:textId="77777777" w:rsidR="0055672B" w:rsidRDefault="0055672B" w:rsidP="009A2FE8">
            <w:pPr>
              <w:pStyle w:val="Textbody"/>
            </w:pPr>
            <w:r>
              <w:t>_______________________</w:t>
            </w:r>
          </w:p>
          <w:p w14:paraId="4DD3F02C" w14:textId="77777777" w:rsidR="0055672B" w:rsidRDefault="0055672B" w:rsidP="007F74BE">
            <w:pPr>
              <w:pStyle w:val="Textbody"/>
            </w:pPr>
            <w:r>
              <w:t>_______________________</w:t>
            </w:r>
          </w:p>
        </w:tc>
        <w:tc>
          <w:tcPr>
            <w:tcW w:w="2982" w:type="dxa"/>
          </w:tcPr>
          <w:p w14:paraId="56B1AA84" w14:textId="77777777" w:rsidR="0055672B" w:rsidRPr="0055672B" w:rsidRDefault="0055672B" w:rsidP="00BE5521">
            <w:pPr>
              <w:pStyle w:val="Textbody"/>
              <w:rPr>
                <w:sz w:val="2"/>
              </w:rPr>
            </w:pPr>
          </w:p>
          <w:p w14:paraId="78E75E52" w14:textId="77777777" w:rsidR="0055672B" w:rsidRDefault="0055672B" w:rsidP="00BE5521">
            <w:pPr>
              <w:pStyle w:val="Textbody"/>
            </w:pPr>
            <w:r>
              <w:t>_______________________</w:t>
            </w:r>
          </w:p>
          <w:p w14:paraId="5F1A5DDB" w14:textId="77777777" w:rsidR="0055672B" w:rsidRDefault="0055672B" w:rsidP="00BE5521">
            <w:pPr>
              <w:pStyle w:val="Textbody"/>
            </w:pPr>
            <w:r>
              <w:t>_______________________</w:t>
            </w:r>
          </w:p>
          <w:p w14:paraId="118F9452" w14:textId="77777777" w:rsidR="0055672B" w:rsidRDefault="0055672B" w:rsidP="00BE5521">
            <w:pPr>
              <w:pStyle w:val="Textbody"/>
            </w:pPr>
            <w:r>
              <w:t>_______________________</w:t>
            </w:r>
          </w:p>
          <w:p w14:paraId="4C39C7A2" w14:textId="77777777" w:rsidR="0055672B" w:rsidRDefault="0055672B" w:rsidP="00BE5521">
            <w:pPr>
              <w:pStyle w:val="Textbody"/>
            </w:pPr>
            <w:r>
              <w:t>_______________________</w:t>
            </w:r>
          </w:p>
          <w:p w14:paraId="5FAC7461" w14:textId="77777777" w:rsidR="0055672B" w:rsidRDefault="0055672B" w:rsidP="00BE5521">
            <w:pPr>
              <w:pStyle w:val="Textbody"/>
            </w:pPr>
            <w:r>
              <w:t>_______________________</w:t>
            </w:r>
          </w:p>
          <w:p w14:paraId="75F9A7F8" w14:textId="77777777" w:rsidR="0055672B" w:rsidRDefault="0055672B" w:rsidP="00BE5521">
            <w:pPr>
              <w:pStyle w:val="Textbody"/>
            </w:pPr>
            <w:r>
              <w:t>_______________________</w:t>
            </w:r>
          </w:p>
        </w:tc>
        <w:tc>
          <w:tcPr>
            <w:tcW w:w="2982" w:type="dxa"/>
          </w:tcPr>
          <w:p w14:paraId="05ADC32B" w14:textId="77777777" w:rsidR="0055672B" w:rsidRPr="0055672B" w:rsidRDefault="0055672B" w:rsidP="00BE5521">
            <w:pPr>
              <w:pStyle w:val="Textbody"/>
              <w:rPr>
                <w:sz w:val="2"/>
              </w:rPr>
            </w:pPr>
          </w:p>
          <w:p w14:paraId="7624F5A6" w14:textId="77777777" w:rsidR="0055672B" w:rsidRDefault="0055672B" w:rsidP="00BE5521">
            <w:pPr>
              <w:pStyle w:val="Textbody"/>
            </w:pPr>
            <w:r>
              <w:t>_______________________</w:t>
            </w:r>
          </w:p>
          <w:p w14:paraId="02F0E7E1" w14:textId="77777777" w:rsidR="0055672B" w:rsidRDefault="0055672B" w:rsidP="00BE5521">
            <w:pPr>
              <w:pStyle w:val="Textbody"/>
            </w:pPr>
            <w:r>
              <w:t>_______________________</w:t>
            </w:r>
          </w:p>
          <w:p w14:paraId="6EFC5EE7" w14:textId="77777777" w:rsidR="0055672B" w:rsidRDefault="0055672B" w:rsidP="00BE5521">
            <w:pPr>
              <w:pStyle w:val="Textbody"/>
            </w:pPr>
            <w:r>
              <w:t>_______________________</w:t>
            </w:r>
          </w:p>
          <w:p w14:paraId="62D1BEA7" w14:textId="77777777" w:rsidR="0055672B" w:rsidRDefault="0055672B" w:rsidP="00BE5521">
            <w:pPr>
              <w:pStyle w:val="Textbody"/>
            </w:pPr>
            <w:r>
              <w:t>_______________________</w:t>
            </w:r>
          </w:p>
          <w:p w14:paraId="238BEB74" w14:textId="77777777" w:rsidR="0055672B" w:rsidRDefault="0055672B" w:rsidP="00BE5521">
            <w:pPr>
              <w:pStyle w:val="Textbody"/>
            </w:pPr>
            <w:r>
              <w:t>_______________________</w:t>
            </w:r>
          </w:p>
          <w:p w14:paraId="49D4925D" w14:textId="77777777" w:rsidR="0055672B" w:rsidRDefault="0055672B" w:rsidP="00BE5521">
            <w:pPr>
              <w:pStyle w:val="Textbody"/>
            </w:pPr>
            <w:r>
              <w:t>_______________________</w:t>
            </w:r>
          </w:p>
        </w:tc>
      </w:tr>
    </w:tbl>
    <w:p w14:paraId="42D0F986" w14:textId="77777777" w:rsidR="006C3C46" w:rsidRDefault="00332496">
      <w:pPr>
        <w:pStyle w:val="Heading2"/>
      </w:pPr>
      <w:r>
        <w:t>Join the Right Church</w:t>
      </w:r>
    </w:p>
    <w:p w14:paraId="66015355" w14:textId="31D0E65A" w:rsidR="006C3C46" w:rsidRDefault="001A3C90">
      <w:pPr>
        <w:pStyle w:val="Textbody"/>
      </w:pPr>
      <w:r>
        <w:t>There are _______ churches and ________ churches.</w:t>
      </w:r>
    </w:p>
    <w:p w14:paraId="5BE6D2EC" w14:textId="70ED1280" w:rsidR="006C3C46" w:rsidRDefault="00355802">
      <w:pPr>
        <w:pStyle w:val="Textbody"/>
      </w:pPr>
      <w:r>
        <w:tab/>
        <w:t>_________</w:t>
      </w:r>
      <w:r w:rsidR="001A3C90">
        <w:t xml:space="preserve"> churches: ones that are </w:t>
      </w:r>
      <w:r>
        <w:t>___________________________________________________</w:t>
      </w:r>
    </w:p>
    <w:p w14:paraId="21B62E98" w14:textId="77777777" w:rsidR="001A3C90" w:rsidRDefault="001A3C90" w:rsidP="001A3C90">
      <w:pPr>
        <w:pStyle w:val="Textbody"/>
      </w:pPr>
      <w:r>
        <w:tab/>
        <w:t>_________ churches: ones that are ___________________________________________________</w:t>
      </w:r>
    </w:p>
    <w:p w14:paraId="642F6966" w14:textId="4CE8EAC7" w:rsidR="006C3C46" w:rsidRDefault="001A3C90">
      <w:pPr>
        <w:pStyle w:val="Textbody"/>
      </w:pPr>
      <w:r>
        <w:t xml:space="preserve">Those who belong to Christ, </w:t>
      </w:r>
      <w:r w:rsidR="00350B22">
        <w:t>_</w:t>
      </w:r>
      <w:r w:rsidR="00355802">
        <w:t>__________________________________________________________</w:t>
      </w:r>
    </w:p>
    <w:p w14:paraId="09EB5995" w14:textId="77777777" w:rsidR="00C846A3" w:rsidRDefault="00C846A3" w:rsidP="00C846A3">
      <w:pPr>
        <w:pStyle w:val="Textbody"/>
      </w:pPr>
      <w:r>
        <w:tab/>
        <w:t>________________________________________________________________________________</w:t>
      </w:r>
    </w:p>
    <w:p w14:paraId="24D84F58" w14:textId="77777777" w:rsidR="00C846A3" w:rsidRDefault="00C846A3" w:rsidP="00C846A3">
      <w:pPr>
        <w:pStyle w:val="Textbody"/>
      </w:pPr>
      <w:r>
        <w:tab/>
        <w:t>________________________________________________________________________________</w:t>
      </w:r>
    </w:p>
    <w:p w14:paraId="60097AED" w14:textId="1462DA19" w:rsidR="00C846A3" w:rsidRDefault="00350B22" w:rsidP="00C846A3">
      <w:pPr>
        <w:pStyle w:val="Textbody"/>
      </w:pPr>
      <w:r>
        <w:t xml:space="preserve">When choosing a church, </w:t>
      </w:r>
      <w:r w:rsidR="00C846A3">
        <w:t>______________________________________________________________</w:t>
      </w:r>
    </w:p>
    <w:p w14:paraId="66BDAEBC" w14:textId="77777777" w:rsidR="00C846A3" w:rsidRDefault="00C846A3" w:rsidP="00C846A3">
      <w:pPr>
        <w:pStyle w:val="Textbody"/>
      </w:pPr>
      <w:r>
        <w:tab/>
        <w:t>________________________________________________________________________________</w:t>
      </w:r>
    </w:p>
    <w:p w14:paraId="15E55DEE" w14:textId="77777777" w:rsidR="00C846A3" w:rsidRDefault="00C846A3" w:rsidP="00C846A3">
      <w:pPr>
        <w:pStyle w:val="Textbody"/>
      </w:pPr>
      <w:r>
        <w:tab/>
        <w:t>________________________________________________________________________________</w:t>
      </w:r>
    </w:p>
    <w:p w14:paraId="1B514210" w14:textId="77777777" w:rsidR="00C846A3" w:rsidRDefault="00C846A3" w:rsidP="00C846A3">
      <w:pPr>
        <w:pStyle w:val="Textbody"/>
      </w:pPr>
      <w:r>
        <w:tab/>
        <w:t>________________________________________________________________________________</w:t>
      </w:r>
    </w:p>
    <w:p w14:paraId="1760280C" w14:textId="77777777" w:rsidR="002647EC" w:rsidRDefault="00C846A3" w:rsidP="00C846A3">
      <w:pPr>
        <w:pStyle w:val="Textbody"/>
      </w:pPr>
      <w:r>
        <w:tab/>
        <w:t>________________________________________________________________________________</w:t>
      </w:r>
    </w:p>
    <w:p w14:paraId="5EED0BBB" w14:textId="77777777" w:rsidR="002647EC" w:rsidRDefault="002647EC" w:rsidP="002647EC">
      <w:pPr>
        <w:pStyle w:val="Heading2"/>
      </w:pPr>
      <w:r>
        <w:t>A Communion of Saints</w:t>
      </w:r>
    </w:p>
    <w:p w14:paraId="7101C869" w14:textId="77777777" w:rsidR="00350B22" w:rsidRPr="00350B22" w:rsidRDefault="00350B22" w:rsidP="00350B22">
      <w:pPr>
        <w:pStyle w:val="Textbody"/>
      </w:pPr>
      <w:r w:rsidRPr="00350B22">
        <w:t>If you belong to Christ, you belong to the Church.</w:t>
      </w:r>
    </w:p>
    <w:p w14:paraId="07CFDD54" w14:textId="60267EB1" w:rsidR="002647EC" w:rsidRDefault="00824F01" w:rsidP="002647EC">
      <w:pPr>
        <w:pStyle w:val="Textbody"/>
      </w:pPr>
      <w:r>
        <w:t>Belonging to the Church means _</w:t>
      </w:r>
      <w:r w:rsidR="002647EC">
        <w:t>________________________________________________________</w:t>
      </w:r>
    </w:p>
    <w:p w14:paraId="4C6A8D99" w14:textId="77777777" w:rsidR="002647EC" w:rsidRDefault="002647EC" w:rsidP="002647EC">
      <w:pPr>
        <w:pStyle w:val="Textbody"/>
      </w:pPr>
      <w:r>
        <w:tab/>
        <w:t>________________________________________________________________________________</w:t>
      </w:r>
    </w:p>
    <w:p w14:paraId="2EC6F542" w14:textId="75731362" w:rsidR="002647EC" w:rsidRDefault="00824F01" w:rsidP="002647EC">
      <w:pPr>
        <w:pStyle w:val="Textbody"/>
      </w:pPr>
      <w:r>
        <w:t xml:space="preserve">God’s gift to you is </w:t>
      </w:r>
      <w:r w:rsidR="002647EC">
        <w:t>___________________________________________________________</w:t>
      </w:r>
    </w:p>
    <w:p w14:paraId="21BBB42E" w14:textId="5458A34E" w:rsidR="002647EC" w:rsidRDefault="002647EC" w:rsidP="002647EC">
      <w:pPr>
        <w:pStyle w:val="Textbody"/>
      </w:pPr>
      <w:r>
        <w:tab/>
      </w:r>
      <w:r w:rsidR="00824F01">
        <w:t>God’s gift to the Church is ____________</w:t>
      </w:r>
    </w:p>
    <w:p w14:paraId="38FBFBF6" w14:textId="2BB5A344" w:rsidR="002647EC" w:rsidRDefault="00824F01" w:rsidP="002647EC">
      <w:pPr>
        <w:pStyle w:val="Textbody"/>
      </w:pPr>
      <w:r>
        <w:t xml:space="preserve">Hence </w:t>
      </w:r>
      <w:r w:rsidR="002647EC">
        <w:t>____________________________________________________________________________</w:t>
      </w:r>
    </w:p>
    <w:p w14:paraId="35FDEF80" w14:textId="77777777" w:rsidR="002647EC" w:rsidRDefault="002647EC" w:rsidP="002647EC">
      <w:pPr>
        <w:pStyle w:val="Textbody"/>
      </w:pPr>
      <w:r>
        <w:tab/>
        <w:t>________________________________________________________________________________</w:t>
      </w:r>
    </w:p>
    <w:p w14:paraId="69D9C0E3" w14:textId="647679C1" w:rsidR="006C3C46" w:rsidRDefault="002647EC" w:rsidP="00C846A3">
      <w:pPr>
        <w:pStyle w:val="Textbody"/>
      </w:pPr>
      <w:r>
        <w:tab/>
        <w:t>________________________________________________</w:t>
      </w:r>
      <w:r w:rsidR="00D61277">
        <w:t>________________________________</w:t>
      </w:r>
    </w:p>
    <w:p w14:paraId="3029D242" w14:textId="6CF65171" w:rsidR="008F4E44" w:rsidRDefault="008F4E44" w:rsidP="008F4E44">
      <w:pPr>
        <w:pStyle w:val="Textbody"/>
        <w:jc w:val="center"/>
      </w:pPr>
      <w:r w:rsidRPr="008F4E44">
        <w:t>What are your gifts? What can you see yourself doing, today and in the future?</w:t>
      </w:r>
    </w:p>
    <w:sectPr w:rsidR="008F4E44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D32D9" w14:textId="77777777" w:rsidR="00652E31" w:rsidRDefault="00652E31">
      <w:r>
        <w:separator/>
      </w:r>
    </w:p>
  </w:endnote>
  <w:endnote w:type="continuationSeparator" w:id="0">
    <w:p w14:paraId="28A11E29" w14:textId="77777777" w:rsidR="00652E31" w:rsidRDefault="0065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DE352" w14:textId="77777777" w:rsidR="00652E31" w:rsidRDefault="00652E31">
      <w:r>
        <w:rPr>
          <w:color w:val="000000"/>
        </w:rPr>
        <w:separator/>
      </w:r>
    </w:p>
  </w:footnote>
  <w:footnote w:type="continuationSeparator" w:id="0">
    <w:p w14:paraId="32807221" w14:textId="77777777" w:rsidR="00652E31" w:rsidRDefault="00652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BAB3C" w14:textId="262103B8" w:rsidR="00C2125D" w:rsidRDefault="00D61277">
    <w:pPr>
      <w:pStyle w:val="Header"/>
      <w:rPr>
        <w:sz w:val="14"/>
        <w:szCs w:val="14"/>
      </w:rPr>
    </w:pPr>
    <w:r>
      <w:rPr>
        <w:sz w:val="14"/>
        <w:szCs w:val="14"/>
      </w:rPr>
      <w:t>3</w:t>
    </w:r>
    <w:r w:rsidR="00C04269">
      <w:rPr>
        <w:sz w:val="14"/>
        <w:szCs w:val="14"/>
      </w:rPr>
      <w:t>.27B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564E2"/>
    <w:multiLevelType w:val="multilevel"/>
    <w:tmpl w:val="08864BAE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C46"/>
    <w:rsid w:val="00043C20"/>
    <w:rsid w:val="001103E2"/>
    <w:rsid w:val="001A3C90"/>
    <w:rsid w:val="001E0E53"/>
    <w:rsid w:val="001F2B6C"/>
    <w:rsid w:val="002647EC"/>
    <w:rsid w:val="002A76C4"/>
    <w:rsid w:val="00332496"/>
    <w:rsid w:val="00350B22"/>
    <w:rsid w:val="00355802"/>
    <w:rsid w:val="003B0688"/>
    <w:rsid w:val="00436C53"/>
    <w:rsid w:val="00477333"/>
    <w:rsid w:val="00490F6D"/>
    <w:rsid w:val="0050300D"/>
    <w:rsid w:val="0055672B"/>
    <w:rsid w:val="00636CB4"/>
    <w:rsid w:val="00652E31"/>
    <w:rsid w:val="006A5258"/>
    <w:rsid w:val="006C3C46"/>
    <w:rsid w:val="006E343A"/>
    <w:rsid w:val="00777B71"/>
    <w:rsid w:val="007F74BE"/>
    <w:rsid w:val="00824F01"/>
    <w:rsid w:val="0088248C"/>
    <w:rsid w:val="008F4E44"/>
    <w:rsid w:val="00933CDF"/>
    <w:rsid w:val="00994644"/>
    <w:rsid w:val="009A2FE8"/>
    <w:rsid w:val="009F27EC"/>
    <w:rsid w:val="00A75FC0"/>
    <w:rsid w:val="00AF274E"/>
    <w:rsid w:val="00B345C4"/>
    <w:rsid w:val="00C04269"/>
    <w:rsid w:val="00C846A3"/>
    <w:rsid w:val="00D21C8D"/>
    <w:rsid w:val="00D61277"/>
    <w:rsid w:val="00D61F07"/>
    <w:rsid w:val="00E370FF"/>
    <w:rsid w:val="00E43EB6"/>
    <w:rsid w:val="00FD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7A916"/>
  <w15:docId w15:val="{5559487E-CB71-4306-925C-FAD6573C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table" w:styleId="TableGrid">
    <w:name w:val="Table Grid"/>
    <w:basedOn w:val="TableNormal"/>
    <w:uiPriority w:val="59"/>
    <w:rsid w:val="009A2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61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5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Normal portrait</vt:lpstr>
      <vt:lpstr>Lesson 27: The Church of Christ</vt:lpstr>
      <vt:lpstr>    Belonging to a church</vt:lpstr>
      <vt:lpstr>    The Church is the Lord’s</vt:lpstr>
      <vt:lpstr>    Bible Study: Christ’s Flock – John 10:1-18</vt:lpstr>
      <vt:lpstr>    This is how</vt:lpstr>
      <vt:lpstr>    Join the Right Church</vt:lpstr>
      <vt:lpstr>    A Communion of Saints</vt:lpstr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2010-02-11T15:14:00Z</cp:lastPrinted>
  <dcterms:created xsi:type="dcterms:W3CDTF">2022-03-24T17:57:00Z</dcterms:created>
  <dcterms:modified xsi:type="dcterms:W3CDTF">2022-03-24T17:57:00Z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