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396D" w14:textId="77777777" w:rsidR="009D2167" w:rsidRDefault="008E0273">
      <w:pPr>
        <w:pStyle w:val="Heading1"/>
        <w:jc w:val="center"/>
      </w:pPr>
      <w:r>
        <w:t xml:space="preserve">Lesson </w:t>
      </w:r>
      <w:r w:rsidR="00B830CA">
        <w:t>2</w:t>
      </w:r>
      <w:r w:rsidR="004F0033">
        <w:t>7</w:t>
      </w:r>
      <w:r>
        <w:t xml:space="preserve">: </w:t>
      </w:r>
      <w:r w:rsidR="00B830CA">
        <w:t>The Church of Jesus Christ</w:t>
      </w:r>
    </w:p>
    <w:p w14:paraId="413AC950" w14:textId="77777777" w:rsidR="009D2167" w:rsidRPr="00B830CA" w:rsidRDefault="008E0273">
      <w:pPr>
        <w:pStyle w:val="Heading2"/>
        <w:rPr>
          <w:i w:val="0"/>
        </w:rPr>
      </w:pPr>
      <w:r w:rsidRPr="00B830CA">
        <w:rPr>
          <w:i w:val="0"/>
        </w:rPr>
        <w:t>Memory work</w:t>
      </w:r>
    </w:p>
    <w:p w14:paraId="0749DD2E" w14:textId="77777777" w:rsidR="00B830CA" w:rsidRPr="004F0033" w:rsidRDefault="00B830CA" w:rsidP="00B830CA">
      <w:pPr>
        <w:pStyle w:val="NoSpacing"/>
        <w:rPr>
          <w:b/>
          <w:i/>
          <w:sz w:val="28"/>
          <w:lang w:val="en-US"/>
        </w:rPr>
      </w:pPr>
      <w:r w:rsidRPr="004F0033">
        <w:rPr>
          <w:b/>
          <w:i/>
          <w:sz w:val="28"/>
          <w:lang w:val="en-US"/>
        </w:rPr>
        <w:t>54. Q. What do you believe concerning the holy catholic Christian church?</w:t>
      </w:r>
    </w:p>
    <w:p w14:paraId="37B6DC64" w14:textId="77777777" w:rsidR="00B830CA" w:rsidRPr="00B830CA" w:rsidRDefault="00B830CA" w:rsidP="00B830CA">
      <w:pPr>
        <w:pStyle w:val="NoSpacing"/>
        <w:rPr>
          <w:i/>
          <w:lang w:val="en-US"/>
        </w:rPr>
      </w:pPr>
      <w:r w:rsidRPr="00B830CA">
        <w:rPr>
          <w:i/>
          <w:lang w:val="en-US"/>
        </w:rPr>
        <w:t>A.</w:t>
      </w:r>
      <w:r>
        <w:rPr>
          <w:i/>
          <w:lang w:val="en-US"/>
        </w:rPr>
        <w:t xml:space="preserve"> I believe that the Son of God,</w:t>
      </w:r>
    </w:p>
    <w:p w14:paraId="7D31C862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>
        <w:rPr>
          <w:i/>
          <w:lang w:val="en-US"/>
        </w:rPr>
        <w:t>out of the whole human race,</w:t>
      </w:r>
    </w:p>
    <w:p w14:paraId="79E1528E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from the beg</w:t>
      </w:r>
      <w:r>
        <w:rPr>
          <w:i/>
          <w:lang w:val="en-US"/>
        </w:rPr>
        <w:t>inning of the world to its end,</w:t>
      </w:r>
    </w:p>
    <w:p w14:paraId="542914A2" w14:textId="77777777" w:rsidR="00B830CA" w:rsidRPr="00B830CA" w:rsidRDefault="00B830CA" w:rsidP="00B830CA">
      <w:pPr>
        <w:pStyle w:val="NoSpacing"/>
        <w:ind w:firstLine="340"/>
        <w:rPr>
          <w:i/>
          <w:lang w:val="en-US"/>
        </w:rPr>
      </w:pPr>
      <w:r w:rsidRPr="00B830CA">
        <w:rPr>
          <w:i/>
          <w:lang w:val="en-US"/>
        </w:rPr>
        <w:t>gathers, defen</w:t>
      </w:r>
      <w:r>
        <w:rPr>
          <w:i/>
          <w:lang w:val="en-US"/>
        </w:rPr>
        <w:t xml:space="preserve">ds, and preserves for Himself, </w:t>
      </w:r>
    </w:p>
    <w:p w14:paraId="47097F37" w14:textId="77777777" w:rsidR="00B830CA" w:rsidRPr="00B830CA" w:rsidRDefault="00B830CA" w:rsidP="00B830CA">
      <w:pPr>
        <w:pStyle w:val="NoSpacing"/>
        <w:ind w:left="680" w:firstLine="340"/>
        <w:rPr>
          <w:i/>
          <w:lang w:val="en-US"/>
        </w:rPr>
      </w:pPr>
      <w:r>
        <w:rPr>
          <w:i/>
          <w:lang w:val="en-US"/>
        </w:rPr>
        <w:t>by His Spirit and Word,</w:t>
      </w:r>
    </w:p>
    <w:p w14:paraId="52623E31" w14:textId="77777777" w:rsidR="00B830CA" w:rsidRPr="00B830CA" w:rsidRDefault="00B830CA" w:rsidP="00B830CA">
      <w:pPr>
        <w:pStyle w:val="NoSpacing"/>
        <w:ind w:left="680" w:firstLine="340"/>
        <w:rPr>
          <w:i/>
          <w:lang w:val="en-US"/>
        </w:rPr>
      </w:pPr>
      <w:r w:rsidRPr="00B830CA">
        <w:rPr>
          <w:i/>
          <w:lang w:val="en-US"/>
        </w:rPr>
        <w:t xml:space="preserve">in the unity </w:t>
      </w:r>
      <w:r>
        <w:rPr>
          <w:i/>
          <w:lang w:val="en-US"/>
        </w:rPr>
        <w:t>of the true faith,</w:t>
      </w:r>
    </w:p>
    <w:p w14:paraId="1DF8B625" w14:textId="77777777" w:rsidR="00B830CA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a chu</w:t>
      </w:r>
      <w:r>
        <w:rPr>
          <w:i/>
          <w:lang w:val="en-US"/>
        </w:rPr>
        <w:t>rch chosen to everlasting life.</w:t>
      </w:r>
    </w:p>
    <w:p w14:paraId="697062D6" w14:textId="77777777" w:rsidR="00B830CA" w:rsidRPr="00B830CA" w:rsidRDefault="00B830CA" w:rsidP="00B830CA">
      <w:pPr>
        <w:pStyle w:val="NoSpacing"/>
        <w:rPr>
          <w:i/>
          <w:lang w:val="en-US"/>
        </w:rPr>
      </w:pPr>
      <w:r>
        <w:rPr>
          <w:i/>
          <w:lang w:val="en-US"/>
        </w:rPr>
        <w:t>And I believe that I am</w:t>
      </w:r>
    </w:p>
    <w:p w14:paraId="178C8AD4" w14:textId="77777777" w:rsidR="009D2167" w:rsidRPr="00B830CA" w:rsidRDefault="00B830CA" w:rsidP="00B830CA">
      <w:pPr>
        <w:pStyle w:val="NoSpacing"/>
        <w:ind w:left="340" w:firstLine="340"/>
        <w:rPr>
          <w:i/>
          <w:lang w:val="en-US"/>
        </w:rPr>
      </w:pPr>
      <w:r w:rsidRPr="00B830CA">
        <w:rPr>
          <w:i/>
          <w:lang w:val="en-US"/>
        </w:rPr>
        <w:t>and forever shall remain</w:t>
      </w:r>
    </w:p>
    <w:p w14:paraId="05B6ADC0" w14:textId="77777777" w:rsidR="00B830CA" w:rsidRDefault="00B830CA" w:rsidP="00B830CA">
      <w:pPr>
        <w:pStyle w:val="NoSpacing"/>
        <w:ind w:firstLine="340"/>
        <w:rPr>
          <w:i/>
          <w:lang w:val="en-US"/>
        </w:rPr>
      </w:pPr>
      <w:r>
        <w:rPr>
          <w:i/>
          <w:lang w:val="en-US"/>
        </w:rPr>
        <w:t>a living member of it.</w:t>
      </w:r>
    </w:p>
    <w:p w14:paraId="4C346435" w14:textId="77777777" w:rsidR="00E5258F" w:rsidRPr="004F0033" w:rsidRDefault="00E5258F" w:rsidP="004F0033">
      <w:pPr>
        <w:pStyle w:val="NoSpacing"/>
        <w:spacing w:before="120"/>
        <w:rPr>
          <w:b/>
          <w:i/>
          <w:sz w:val="28"/>
          <w:lang w:val="en-US"/>
        </w:rPr>
      </w:pPr>
      <w:r w:rsidRPr="004F0033">
        <w:rPr>
          <w:b/>
          <w:i/>
          <w:sz w:val="28"/>
          <w:lang w:val="en-US"/>
        </w:rPr>
        <w:t>55. Q. What do you understand by the communion of saints?</w:t>
      </w:r>
    </w:p>
    <w:p w14:paraId="28E7342C" w14:textId="551F6A52" w:rsidR="00E5258F" w:rsidRPr="00E5258F" w:rsidRDefault="00E5258F" w:rsidP="00EB55C3">
      <w:pPr>
        <w:pStyle w:val="NoSpacing"/>
        <w:rPr>
          <w:i/>
          <w:lang w:val="en-US"/>
        </w:rPr>
      </w:pPr>
      <w:r w:rsidRPr="00E5258F">
        <w:rPr>
          <w:i/>
          <w:lang w:val="en-US"/>
        </w:rPr>
        <w:t>A. First,</w:t>
      </w:r>
      <w:r w:rsidR="00EB55C3">
        <w:rPr>
          <w:i/>
          <w:lang w:val="en-US"/>
        </w:rPr>
        <w:t xml:space="preserve"> </w:t>
      </w:r>
      <w:r w:rsidRPr="00E5258F">
        <w:rPr>
          <w:i/>
          <w:lang w:val="en-US"/>
        </w:rPr>
        <w:t>that believers, all and everyone,</w:t>
      </w:r>
    </w:p>
    <w:p w14:paraId="48C95766" w14:textId="77777777" w:rsidR="00E5258F" w:rsidRPr="00E5258F" w:rsidRDefault="00E5258F" w:rsidP="00E5258F">
      <w:pPr>
        <w:pStyle w:val="NoSpacing"/>
        <w:ind w:left="340" w:firstLine="340"/>
        <w:rPr>
          <w:i/>
          <w:lang w:val="en-US"/>
        </w:rPr>
      </w:pPr>
      <w:r w:rsidRPr="00E5258F">
        <w:rPr>
          <w:i/>
          <w:lang w:val="en-US"/>
        </w:rPr>
        <w:t>as members of Christ</w:t>
      </w:r>
    </w:p>
    <w:p w14:paraId="6F2AAE9B" w14:textId="77777777" w:rsidR="00E5258F" w:rsidRPr="00E5258F" w:rsidRDefault="00E5258F" w:rsidP="00E5258F">
      <w:pPr>
        <w:pStyle w:val="NoSpacing"/>
        <w:ind w:firstLine="340"/>
        <w:rPr>
          <w:i/>
          <w:lang w:val="en-US"/>
        </w:rPr>
      </w:pPr>
      <w:r w:rsidRPr="00E5258F">
        <w:rPr>
          <w:i/>
          <w:lang w:val="en-US"/>
        </w:rPr>
        <w:t>have communion with Him</w:t>
      </w:r>
    </w:p>
    <w:p w14:paraId="5379663F" w14:textId="77777777" w:rsidR="00E5258F" w:rsidRPr="00E5258F" w:rsidRDefault="00E5258F" w:rsidP="00E5258F">
      <w:pPr>
        <w:pStyle w:val="NoSpacing"/>
        <w:ind w:firstLine="340"/>
        <w:rPr>
          <w:i/>
          <w:lang w:val="en-US"/>
        </w:rPr>
      </w:pPr>
      <w:r w:rsidRPr="00E5258F">
        <w:rPr>
          <w:i/>
          <w:lang w:val="en-US"/>
        </w:rPr>
        <w:t xml:space="preserve">and share </w:t>
      </w:r>
      <w:r>
        <w:rPr>
          <w:i/>
          <w:lang w:val="en-US"/>
        </w:rPr>
        <w:t>in all His treasures and gifts.</w:t>
      </w:r>
    </w:p>
    <w:p w14:paraId="0552AF74" w14:textId="4E1F63BC" w:rsidR="00E5258F" w:rsidRPr="00E5258F" w:rsidRDefault="00E5258F" w:rsidP="00EB55C3">
      <w:pPr>
        <w:pStyle w:val="NoSpacing"/>
        <w:rPr>
          <w:i/>
          <w:lang w:val="en-US"/>
        </w:rPr>
      </w:pPr>
      <w:r w:rsidRPr="00E5258F">
        <w:rPr>
          <w:i/>
          <w:lang w:val="en-US"/>
        </w:rPr>
        <w:t>Second,</w:t>
      </w:r>
      <w:r w:rsidR="00EB55C3">
        <w:rPr>
          <w:i/>
          <w:lang w:val="en-US"/>
        </w:rPr>
        <w:t xml:space="preserve"> </w:t>
      </w:r>
      <w:r w:rsidRPr="00E5258F">
        <w:rPr>
          <w:i/>
          <w:lang w:val="en-US"/>
        </w:rPr>
        <w:t>that everyone is duty-bound</w:t>
      </w:r>
      <w:r>
        <w:rPr>
          <w:i/>
          <w:lang w:val="en-US"/>
        </w:rPr>
        <w:t xml:space="preserve"> t</w:t>
      </w:r>
      <w:r w:rsidRPr="00E5258F">
        <w:rPr>
          <w:i/>
          <w:lang w:val="en-US"/>
        </w:rPr>
        <w:t>o use his gifts</w:t>
      </w:r>
    </w:p>
    <w:p w14:paraId="5021AE4F" w14:textId="77777777" w:rsidR="00E5258F" w:rsidRPr="00E5258F" w:rsidRDefault="00E5258F" w:rsidP="00E5258F">
      <w:pPr>
        <w:pStyle w:val="NoSpacing"/>
        <w:ind w:firstLine="340"/>
        <w:rPr>
          <w:i/>
          <w:lang w:val="en-US"/>
        </w:rPr>
      </w:pPr>
      <w:r w:rsidRPr="00E5258F">
        <w:rPr>
          <w:i/>
          <w:lang w:val="en-US"/>
        </w:rPr>
        <w:t>readily and cheerfully</w:t>
      </w:r>
    </w:p>
    <w:p w14:paraId="3728FD3E" w14:textId="77777777" w:rsidR="00E5258F" w:rsidRDefault="00E5258F" w:rsidP="00E5258F">
      <w:pPr>
        <w:pStyle w:val="NoSpacing"/>
        <w:ind w:firstLine="340"/>
        <w:rPr>
          <w:i/>
          <w:lang w:val="en-US"/>
        </w:rPr>
      </w:pPr>
      <w:r w:rsidRPr="00E5258F">
        <w:rPr>
          <w:i/>
          <w:lang w:val="en-US"/>
        </w:rPr>
        <w:t>for the benefit and well-being</w:t>
      </w:r>
      <w:r>
        <w:rPr>
          <w:i/>
          <w:lang w:val="en-US"/>
        </w:rPr>
        <w:t xml:space="preserve"> of the other members.</w:t>
      </w:r>
    </w:p>
    <w:p w14:paraId="3A88069F" w14:textId="77777777" w:rsidR="004F0033" w:rsidRPr="002700C8" w:rsidRDefault="004F0033" w:rsidP="004F0033">
      <w:pPr>
        <w:pStyle w:val="Textbody"/>
        <w:spacing w:before="120" w:after="0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2700C8">
        <w:rPr>
          <w:rFonts w:eastAsia="MS Mincho"/>
          <w:b/>
          <w:bCs/>
          <w:i/>
          <w:iCs/>
          <w:sz w:val="28"/>
          <w:szCs w:val="28"/>
          <w:lang w:val="en-CA"/>
        </w:rPr>
        <w:t>56. Q. What do you believe concerning the forgiveness of sins?</w:t>
      </w:r>
    </w:p>
    <w:p w14:paraId="0F72C61A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>A. I believe that God,</w:t>
      </w:r>
    </w:p>
    <w:p w14:paraId="412679BC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</w:r>
      <w:r w:rsidRPr="002700C8">
        <w:rPr>
          <w:rFonts w:eastAsia="MS Mincho"/>
          <w:bCs/>
          <w:i/>
          <w:iCs/>
          <w:szCs w:val="28"/>
          <w:lang w:val="en-CA"/>
        </w:rPr>
        <w:tab/>
        <w:t>because of Christ’s satisfaction,</w:t>
      </w:r>
    </w:p>
    <w:p w14:paraId="7C18F42A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  <w:t>will no more remember my sins,</w:t>
      </w:r>
    </w:p>
    <w:p w14:paraId="645BEB69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  <w:t>nor my sinful nature,</w:t>
      </w:r>
    </w:p>
    <w:p w14:paraId="35631A99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  <w:t xml:space="preserve">     against which I </w:t>
      </w:r>
      <w:proofErr w:type="gramStart"/>
      <w:r w:rsidRPr="002700C8">
        <w:rPr>
          <w:rFonts w:eastAsia="MS Mincho"/>
          <w:bCs/>
          <w:i/>
          <w:iCs/>
          <w:szCs w:val="28"/>
          <w:lang w:val="en-CA"/>
        </w:rPr>
        <w:t>have to</w:t>
      </w:r>
      <w:proofErr w:type="gramEnd"/>
      <w:r w:rsidRPr="002700C8">
        <w:rPr>
          <w:rFonts w:eastAsia="MS Mincho"/>
          <w:bCs/>
          <w:i/>
          <w:iCs/>
          <w:szCs w:val="28"/>
          <w:lang w:val="en-CA"/>
        </w:rPr>
        <w:t xml:space="preserve"> struggle all my life,</w:t>
      </w:r>
    </w:p>
    <w:p w14:paraId="3600384C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  <w:t>but will graciously grant me</w:t>
      </w:r>
    </w:p>
    <w:p w14:paraId="417C97D9" w14:textId="77777777" w:rsidR="004F0033" w:rsidRPr="002700C8" w:rsidRDefault="004F0033" w:rsidP="004F0033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</w:r>
      <w:r w:rsidRPr="002700C8">
        <w:rPr>
          <w:rFonts w:eastAsia="MS Mincho"/>
          <w:bCs/>
          <w:i/>
          <w:iCs/>
          <w:szCs w:val="28"/>
          <w:lang w:val="en-CA"/>
        </w:rPr>
        <w:tab/>
        <w:t>the righteousness of Christ,</w:t>
      </w:r>
    </w:p>
    <w:p w14:paraId="63DA2A4F" w14:textId="77777777" w:rsidR="004F0033" w:rsidRPr="002700C8" w:rsidRDefault="004F0033" w:rsidP="004F0033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2700C8">
        <w:rPr>
          <w:rFonts w:eastAsia="MS Mincho"/>
          <w:bCs/>
          <w:i/>
          <w:iCs/>
          <w:szCs w:val="28"/>
          <w:lang w:val="en-CA"/>
        </w:rPr>
        <w:tab/>
      </w:r>
      <w:r w:rsidRPr="002700C8">
        <w:rPr>
          <w:rFonts w:eastAsia="MS Mincho"/>
          <w:bCs/>
          <w:i/>
          <w:iCs/>
          <w:szCs w:val="28"/>
          <w:lang w:val="en-CA"/>
        </w:rPr>
        <w:tab/>
        <w:t>that I may never come into condemnation.</w:t>
      </w:r>
    </w:p>
    <w:p w14:paraId="439607AB" w14:textId="77777777" w:rsidR="009D2167" w:rsidRPr="00B830CA" w:rsidRDefault="008E0273" w:rsidP="004F0033">
      <w:pPr>
        <w:pStyle w:val="Heading2"/>
        <w:spacing w:after="0"/>
        <w:rPr>
          <w:i w:val="0"/>
        </w:rPr>
      </w:pPr>
      <w:r w:rsidRPr="00B830CA">
        <w:rPr>
          <w:i w:val="0"/>
        </w:rPr>
        <w:t>Homework</w:t>
      </w:r>
    </w:p>
    <w:p w14:paraId="6DB10555" w14:textId="56F976C7" w:rsidR="00B830CA" w:rsidRDefault="00AA0957">
      <w:pPr>
        <w:pStyle w:val="Textbody"/>
        <w:rPr>
          <w:lang w:val="en-CA"/>
        </w:rPr>
      </w:pPr>
      <w:r>
        <w:rPr>
          <w:lang w:val="en-CA"/>
        </w:rPr>
        <w:t xml:space="preserve">1. (10) The Nicene Creed </w:t>
      </w:r>
      <w:r w:rsidR="004F0033">
        <w:rPr>
          <w:lang w:val="en-CA"/>
        </w:rPr>
        <w:t xml:space="preserve">speaks of </w:t>
      </w:r>
      <w:r w:rsidR="00B830CA">
        <w:rPr>
          <w:lang w:val="en-CA"/>
        </w:rPr>
        <w:t xml:space="preserve">“one holy catholic and apostolic church”. </w:t>
      </w:r>
      <w:r w:rsidR="004F0033">
        <w:rPr>
          <w:lang w:val="en-CA"/>
        </w:rPr>
        <w:t xml:space="preserve">What do these mean? </w:t>
      </w:r>
    </w:p>
    <w:p w14:paraId="637B39BE" w14:textId="77777777" w:rsidR="0015139F" w:rsidRDefault="00586034" w:rsidP="00AA0957">
      <w:pPr>
        <w:pStyle w:val="Textbody"/>
        <w:rPr>
          <w:lang w:val="en-CA"/>
        </w:rPr>
      </w:pPr>
      <w:r>
        <w:rPr>
          <w:lang w:val="en-CA"/>
        </w:rPr>
        <w:t>One:</w:t>
      </w:r>
      <w:r w:rsidR="0015139F">
        <w:rPr>
          <w:lang w:val="en-CA"/>
        </w:rPr>
        <w:t xml:space="preserve"> ______________________________________________________________________________</w:t>
      </w:r>
    </w:p>
    <w:p w14:paraId="6A2A6028" w14:textId="77777777" w:rsidR="0015139F" w:rsidRDefault="0015139F" w:rsidP="0015139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F2C6247" w14:textId="19FE7659" w:rsidR="00AA0957" w:rsidRDefault="00586034" w:rsidP="00AA0957">
      <w:pPr>
        <w:pStyle w:val="Textbody"/>
        <w:rPr>
          <w:lang w:val="en-CA"/>
        </w:rPr>
      </w:pPr>
      <w:r>
        <w:rPr>
          <w:lang w:val="en-CA"/>
        </w:rPr>
        <w:t xml:space="preserve">Holy: </w:t>
      </w:r>
      <w:r w:rsidR="0015139F">
        <w:rPr>
          <w:lang w:val="en-CA"/>
        </w:rPr>
        <w:t>______________________________________________________________________________</w:t>
      </w:r>
    </w:p>
    <w:p w14:paraId="17588CAD" w14:textId="77777777" w:rsidR="0015139F" w:rsidRDefault="0015139F" w:rsidP="0015139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4FEB269" w14:textId="58C92A13" w:rsidR="0015139F" w:rsidRDefault="00586034" w:rsidP="0015139F">
      <w:pPr>
        <w:pStyle w:val="Textbody"/>
        <w:rPr>
          <w:lang w:val="en-CA"/>
        </w:rPr>
      </w:pPr>
      <w:r>
        <w:rPr>
          <w:lang w:val="en-CA"/>
        </w:rPr>
        <w:t xml:space="preserve">Catholic: </w:t>
      </w:r>
      <w:r w:rsidR="0015139F">
        <w:rPr>
          <w:lang w:val="en-CA"/>
        </w:rPr>
        <w:t>___________________________________________________________________________</w:t>
      </w:r>
    </w:p>
    <w:p w14:paraId="6B01FA76" w14:textId="77777777" w:rsidR="0015139F" w:rsidRDefault="0015139F" w:rsidP="0015139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85FF292" w14:textId="1C42ACF5" w:rsidR="0015139F" w:rsidRDefault="00586034" w:rsidP="0015139F">
      <w:pPr>
        <w:pStyle w:val="Textbody"/>
        <w:rPr>
          <w:lang w:val="en-CA"/>
        </w:rPr>
      </w:pPr>
      <w:r>
        <w:rPr>
          <w:lang w:val="en-CA"/>
        </w:rPr>
        <w:t xml:space="preserve">Apostolic: </w:t>
      </w:r>
      <w:r w:rsidR="0015139F">
        <w:rPr>
          <w:lang w:val="en-CA"/>
        </w:rPr>
        <w:t>_________________________________________________________________________</w:t>
      </w:r>
    </w:p>
    <w:p w14:paraId="0963BE28" w14:textId="77777777" w:rsidR="0015139F" w:rsidRDefault="0015139F" w:rsidP="0015139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0F6DC07" w14:textId="77777777" w:rsidR="0015139F" w:rsidRDefault="0015139F" w:rsidP="00AA0957">
      <w:pPr>
        <w:pStyle w:val="Textbody"/>
        <w:rPr>
          <w:lang w:val="en-CA"/>
        </w:rPr>
      </w:pPr>
    </w:p>
    <w:sectPr w:rsidR="0015139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C9B2" w14:textId="77777777" w:rsidR="00366011" w:rsidRDefault="00366011">
      <w:r>
        <w:separator/>
      </w:r>
    </w:p>
  </w:endnote>
  <w:endnote w:type="continuationSeparator" w:id="0">
    <w:p w14:paraId="1912CBE0" w14:textId="77777777" w:rsidR="00366011" w:rsidRDefault="0036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FA7E" w14:textId="77777777" w:rsidR="00366011" w:rsidRDefault="00366011">
      <w:r>
        <w:rPr>
          <w:color w:val="000000"/>
        </w:rPr>
        <w:separator/>
      </w:r>
    </w:p>
  </w:footnote>
  <w:footnote w:type="continuationSeparator" w:id="0">
    <w:p w14:paraId="7809F947" w14:textId="77777777" w:rsidR="00366011" w:rsidRDefault="0036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7F55" w14:textId="77532FD9" w:rsidR="00B3702A" w:rsidRDefault="007450D2">
    <w:pPr>
      <w:pStyle w:val="Header"/>
    </w:pPr>
    <w:r>
      <w:rPr>
        <w:sz w:val="14"/>
        <w:szCs w:val="14"/>
      </w:rPr>
      <w:t>3</w:t>
    </w:r>
    <w:r w:rsidR="0015139F">
      <w:rPr>
        <w:sz w:val="14"/>
        <w:szCs w:val="14"/>
      </w:rPr>
      <w:t>.27</w:t>
    </w:r>
    <w:r w:rsidR="00970BB6">
      <w:rPr>
        <w:sz w:val="14"/>
        <w:szCs w:val="14"/>
      </w:rPr>
      <w:t>C</w:t>
    </w:r>
    <w:r w:rsidR="008E0273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798"/>
    <w:multiLevelType w:val="multilevel"/>
    <w:tmpl w:val="A636139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2891C53"/>
    <w:multiLevelType w:val="multilevel"/>
    <w:tmpl w:val="C55E4CA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7"/>
    <w:rsid w:val="0009093F"/>
    <w:rsid w:val="000D415F"/>
    <w:rsid w:val="00117B03"/>
    <w:rsid w:val="0015139F"/>
    <w:rsid w:val="002107E1"/>
    <w:rsid w:val="0022274B"/>
    <w:rsid w:val="00226A57"/>
    <w:rsid w:val="00366011"/>
    <w:rsid w:val="0044075A"/>
    <w:rsid w:val="004F0033"/>
    <w:rsid w:val="00586034"/>
    <w:rsid w:val="006F0FBF"/>
    <w:rsid w:val="007450D2"/>
    <w:rsid w:val="00856DEC"/>
    <w:rsid w:val="008E0273"/>
    <w:rsid w:val="00970BB6"/>
    <w:rsid w:val="009D2167"/>
    <w:rsid w:val="00AA0957"/>
    <w:rsid w:val="00AA4345"/>
    <w:rsid w:val="00B830CA"/>
    <w:rsid w:val="00B97925"/>
    <w:rsid w:val="00C14EA0"/>
    <w:rsid w:val="00C459CD"/>
    <w:rsid w:val="00CA72AC"/>
    <w:rsid w:val="00CC55FC"/>
    <w:rsid w:val="00E5258F"/>
    <w:rsid w:val="00EB55C3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F315"/>
  <w15:docId w15:val="{17A3EA5B-4915-403B-BADD-CD4E85AE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NoSpacing">
    <w:name w:val="No Spacing"/>
    <w:uiPriority w:val="1"/>
    <w:qFormat/>
    <w:rsid w:val="00B830CA"/>
  </w:style>
  <w:style w:type="paragraph" w:styleId="Footer">
    <w:name w:val="footer"/>
    <w:basedOn w:val="Normal"/>
    <w:link w:val="FooterChar"/>
    <w:uiPriority w:val="99"/>
    <w:unhideWhenUsed/>
    <w:rsid w:val="00745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27: The Church of Jesus Christ</vt:lpstr>
      <vt:lpstr>    Memory work</vt:lpstr>
      <vt:lpstr>    Homework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2022-03-24T17:47:00Z</cp:lastPrinted>
  <dcterms:created xsi:type="dcterms:W3CDTF">2022-03-24T17:47:00Z</dcterms:created>
  <dcterms:modified xsi:type="dcterms:W3CDTF">2022-03-24T17:47:00Z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