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3CBA6" w14:textId="7133AC20" w:rsidR="00F04A30" w:rsidRDefault="00F04A30" w:rsidP="00F04A30">
      <w:pPr>
        <w:pStyle w:val="Heading1"/>
        <w:jc w:val="center"/>
      </w:pPr>
      <w:r>
        <w:t>Lesson 2</w:t>
      </w:r>
      <w:r w:rsidR="006A3BDD">
        <w:t>5</w:t>
      </w:r>
      <w:r>
        <w:t>: The Church – Government (</w:t>
      </w:r>
      <w:r w:rsidR="006A3BDD">
        <w:t>6</w:t>
      </w:r>
      <w:r>
        <w:t>)</w:t>
      </w:r>
    </w:p>
    <w:p w14:paraId="319F6739" w14:textId="77777777" w:rsidR="00A64E6D" w:rsidRDefault="00A64E6D" w:rsidP="00F04A30">
      <w:pPr>
        <w:pStyle w:val="Heading3"/>
      </w:pPr>
    </w:p>
    <w:p w14:paraId="2445EDA7" w14:textId="3A8907DE" w:rsidR="00F04A30" w:rsidRDefault="006A3BDD" w:rsidP="00F04A30">
      <w:pPr>
        <w:pStyle w:val="Heading3"/>
      </w:pPr>
      <w:r>
        <w:t>Office Bearers</w:t>
      </w:r>
      <w:r w:rsidR="00A64E6D">
        <w:t xml:space="preserve"> – Space for Notes </w:t>
      </w:r>
    </w:p>
    <w:p w14:paraId="29BAE667" w14:textId="169E46AF" w:rsidR="00F04A30" w:rsidRDefault="00F04A30" w:rsidP="00F04A30">
      <w:pPr>
        <w:pStyle w:val="Textbody"/>
        <w:spacing w:before="120"/>
      </w:pPr>
      <w:r>
        <w:tab/>
        <w:t xml:space="preserve">Relevant Church Order Articles are </w:t>
      </w:r>
      <w:r w:rsidR="006A3BDD">
        <w:t>71-74</w:t>
      </w:r>
      <w:r>
        <w:t>.</w:t>
      </w:r>
    </w:p>
    <w:p w14:paraId="0225C2E1" w14:textId="77777777" w:rsidR="00F04A30" w:rsidRDefault="00F04A30" w:rsidP="00F04A30">
      <w:pPr>
        <w:pStyle w:val="Textbody"/>
        <w:spacing w:before="120"/>
      </w:pPr>
      <w:r>
        <w:tab/>
        <w:t>________________________________________________________________________________</w:t>
      </w:r>
    </w:p>
    <w:p w14:paraId="1B45B2CE" w14:textId="77777777" w:rsidR="00A64E6D" w:rsidRDefault="00A64E6D" w:rsidP="00A64E6D">
      <w:pPr>
        <w:pStyle w:val="Textbody"/>
      </w:pPr>
      <w:r>
        <w:tab/>
        <w:t>________________________________________________________________________________</w:t>
      </w:r>
    </w:p>
    <w:p w14:paraId="5BE93C16" w14:textId="77777777" w:rsidR="00A64E6D" w:rsidRDefault="00A64E6D" w:rsidP="00A64E6D">
      <w:pPr>
        <w:pStyle w:val="Textbody"/>
      </w:pPr>
      <w:r>
        <w:tab/>
        <w:t>________________________________________________________________________________</w:t>
      </w:r>
    </w:p>
    <w:p w14:paraId="1DB2FB20" w14:textId="77777777" w:rsidR="00A64E6D" w:rsidRDefault="00A64E6D" w:rsidP="00A64E6D">
      <w:pPr>
        <w:pStyle w:val="Textbody"/>
      </w:pPr>
      <w:r>
        <w:tab/>
        <w:t>________________________________________________________________________________</w:t>
      </w:r>
    </w:p>
    <w:p w14:paraId="7658BA03" w14:textId="77777777" w:rsidR="00A64E6D" w:rsidRDefault="00A64E6D" w:rsidP="00A64E6D">
      <w:pPr>
        <w:pStyle w:val="Textbody"/>
      </w:pPr>
      <w:r>
        <w:tab/>
        <w:t>________________________________________________________________________________</w:t>
      </w:r>
    </w:p>
    <w:p w14:paraId="44E4F88E" w14:textId="77777777" w:rsidR="00A64E6D" w:rsidRDefault="00A64E6D" w:rsidP="00A64E6D">
      <w:pPr>
        <w:pStyle w:val="Textbody"/>
      </w:pPr>
      <w:r>
        <w:tab/>
        <w:t>________________________________________________________________________________</w:t>
      </w:r>
    </w:p>
    <w:p w14:paraId="1F2035FB" w14:textId="77777777" w:rsidR="00A64E6D" w:rsidRDefault="00A64E6D" w:rsidP="00A64E6D">
      <w:pPr>
        <w:pStyle w:val="Textbody"/>
      </w:pPr>
      <w:r>
        <w:tab/>
        <w:t>________________________________________________________________________________</w:t>
      </w:r>
    </w:p>
    <w:p w14:paraId="31C3A238" w14:textId="77777777" w:rsidR="00A64E6D" w:rsidRDefault="00A64E6D" w:rsidP="00A64E6D">
      <w:pPr>
        <w:pStyle w:val="Textbody"/>
      </w:pPr>
      <w:r>
        <w:tab/>
        <w:t>________________________________________________________________________________</w:t>
      </w:r>
    </w:p>
    <w:p w14:paraId="3933157C" w14:textId="77777777" w:rsidR="00A64E6D" w:rsidRDefault="00A64E6D" w:rsidP="00A64E6D">
      <w:pPr>
        <w:pStyle w:val="Textbody"/>
      </w:pPr>
      <w:r>
        <w:tab/>
        <w:t>________________________________________________________________________________</w:t>
      </w:r>
    </w:p>
    <w:p w14:paraId="77CC1966" w14:textId="77777777" w:rsidR="00A64E6D" w:rsidRDefault="00A64E6D" w:rsidP="00A64E6D">
      <w:pPr>
        <w:pStyle w:val="Textbody"/>
      </w:pPr>
      <w:r>
        <w:tab/>
        <w:t>________________________________________________________________________________</w:t>
      </w:r>
    </w:p>
    <w:p w14:paraId="6BF758B6" w14:textId="77777777" w:rsidR="00A64E6D" w:rsidRDefault="00A64E6D" w:rsidP="00A64E6D">
      <w:pPr>
        <w:pStyle w:val="Textbody"/>
      </w:pPr>
      <w:r>
        <w:tab/>
        <w:t>________________________________________________________________________________</w:t>
      </w:r>
    </w:p>
    <w:p w14:paraId="0B13254C" w14:textId="77777777" w:rsidR="00A64E6D" w:rsidRDefault="00A64E6D" w:rsidP="00A64E6D">
      <w:pPr>
        <w:pStyle w:val="Textbody"/>
      </w:pPr>
      <w:r>
        <w:tab/>
        <w:t>________________________________________________________________________________</w:t>
      </w:r>
    </w:p>
    <w:p w14:paraId="788A8CBA" w14:textId="77777777" w:rsidR="00A64E6D" w:rsidRDefault="00A64E6D" w:rsidP="00A64E6D">
      <w:pPr>
        <w:pStyle w:val="Textbody"/>
      </w:pPr>
      <w:r>
        <w:tab/>
        <w:t>________________________________________________________________________________</w:t>
      </w:r>
    </w:p>
    <w:p w14:paraId="7645BDA5" w14:textId="77777777" w:rsidR="00A64E6D" w:rsidRDefault="00A64E6D" w:rsidP="00A64E6D">
      <w:pPr>
        <w:pStyle w:val="Textbody"/>
      </w:pPr>
      <w:r>
        <w:tab/>
        <w:t>________________________________________________________________________________</w:t>
      </w:r>
    </w:p>
    <w:p w14:paraId="6C89495E" w14:textId="77777777" w:rsidR="00A64E6D" w:rsidRDefault="00A64E6D" w:rsidP="00A64E6D">
      <w:pPr>
        <w:pStyle w:val="Textbody"/>
      </w:pPr>
      <w:r>
        <w:tab/>
        <w:t>________________________________________________________________________________</w:t>
      </w:r>
    </w:p>
    <w:p w14:paraId="69D080AD" w14:textId="77777777" w:rsidR="00A64E6D" w:rsidRDefault="00A64E6D" w:rsidP="00A64E6D">
      <w:pPr>
        <w:pStyle w:val="Textbody"/>
      </w:pPr>
      <w:r>
        <w:tab/>
        <w:t>________________________________________________________________________________</w:t>
      </w:r>
    </w:p>
    <w:p w14:paraId="7EE54B7B" w14:textId="77777777" w:rsidR="00A64E6D" w:rsidRDefault="00A64E6D" w:rsidP="00A64E6D">
      <w:pPr>
        <w:pStyle w:val="Textbody"/>
      </w:pPr>
      <w:r>
        <w:tab/>
        <w:t>________________________________________________________________________________</w:t>
      </w:r>
    </w:p>
    <w:p w14:paraId="256D7794" w14:textId="2C61AF26" w:rsidR="006A3BDD" w:rsidRDefault="006A3BDD" w:rsidP="006A3BDD">
      <w:pPr>
        <w:pStyle w:val="Heading3"/>
      </w:pPr>
      <w:r>
        <w:t xml:space="preserve">Observing and Changing the Church </w:t>
      </w:r>
      <w:proofErr w:type="gramStart"/>
      <w:r>
        <w:t xml:space="preserve">Order </w:t>
      </w:r>
      <w:r>
        <w:t xml:space="preserve"> –</w:t>
      </w:r>
      <w:proofErr w:type="gramEnd"/>
      <w:r>
        <w:t xml:space="preserve"> Space for Notes</w:t>
      </w:r>
    </w:p>
    <w:p w14:paraId="7391423A" w14:textId="7DA7E0A2" w:rsidR="006A3BDD" w:rsidRDefault="006A3BDD" w:rsidP="006A3BDD">
      <w:pPr>
        <w:pStyle w:val="Textbody"/>
        <w:spacing w:before="120"/>
      </w:pPr>
      <w:r>
        <w:tab/>
        <w:t>Relevant Church Order Article</w:t>
      </w:r>
      <w:r>
        <w:t xml:space="preserve"> is 76</w:t>
      </w:r>
      <w:r>
        <w:t>.</w:t>
      </w:r>
    </w:p>
    <w:p w14:paraId="3D8D9755" w14:textId="26A6A6A1" w:rsidR="00A64E6D" w:rsidRDefault="00A64E6D" w:rsidP="00A64E6D">
      <w:pPr>
        <w:pStyle w:val="Textbody"/>
      </w:pPr>
      <w:r>
        <w:t>________________________________________________________________________________</w:t>
      </w:r>
    </w:p>
    <w:p w14:paraId="7BF37636" w14:textId="77777777" w:rsidR="00A64E6D" w:rsidRDefault="00A64E6D" w:rsidP="00A64E6D">
      <w:pPr>
        <w:pStyle w:val="Textbody"/>
      </w:pPr>
      <w:r>
        <w:tab/>
        <w:t>________________________________________________________________________________</w:t>
      </w:r>
    </w:p>
    <w:p w14:paraId="460AE9C2" w14:textId="77777777" w:rsidR="00A64E6D" w:rsidRDefault="00A64E6D" w:rsidP="00A64E6D">
      <w:pPr>
        <w:pStyle w:val="Textbody"/>
      </w:pPr>
      <w:r>
        <w:tab/>
        <w:t>________________________________________________________________________________</w:t>
      </w:r>
    </w:p>
    <w:p w14:paraId="2BB67FEF" w14:textId="77777777" w:rsidR="00A64E6D" w:rsidRDefault="00A64E6D" w:rsidP="00A64E6D">
      <w:pPr>
        <w:pStyle w:val="Textbody"/>
      </w:pPr>
      <w:r>
        <w:tab/>
        <w:t>________________________________________________________________________________</w:t>
      </w:r>
    </w:p>
    <w:p w14:paraId="1356C01B" w14:textId="77777777" w:rsidR="00A64E6D" w:rsidRDefault="00A64E6D" w:rsidP="00A64E6D">
      <w:pPr>
        <w:pStyle w:val="Textbody"/>
      </w:pPr>
      <w:r>
        <w:tab/>
        <w:t>________________________________________________________________________________</w:t>
      </w:r>
    </w:p>
    <w:p w14:paraId="02147BD7" w14:textId="77777777" w:rsidR="00A64E6D" w:rsidRDefault="00A64E6D" w:rsidP="00A64E6D">
      <w:pPr>
        <w:pStyle w:val="Textbody"/>
      </w:pPr>
      <w:r>
        <w:tab/>
        <w:t>________________________________________________________________________________</w:t>
      </w:r>
    </w:p>
    <w:p w14:paraId="66DFAB23" w14:textId="77777777" w:rsidR="00A64E6D" w:rsidRDefault="00A64E6D" w:rsidP="00A64E6D">
      <w:pPr>
        <w:pStyle w:val="Textbody"/>
      </w:pPr>
      <w:r>
        <w:tab/>
        <w:t>________________________________________________________________________________</w:t>
      </w:r>
    </w:p>
    <w:p w14:paraId="2DB55B39" w14:textId="77777777" w:rsidR="00A64E6D" w:rsidRDefault="00A64E6D" w:rsidP="00A64E6D">
      <w:pPr>
        <w:pStyle w:val="Textbody"/>
      </w:pPr>
      <w:r>
        <w:tab/>
        <w:t>________________________________________________________________________________</w:t>
      </w:r>
    </w:p>
    <w:p w14:paraId="21796DB4" w14:textId="77777777" w:rsidR="00A64E6D" w:rsidRDefault="00A64E6D" w:rsidP="00A64E6D">
      <w:pPr>
        <w:pStyle w:val="Textbody"/>
      </w:pPr>
      <w:r>
        <w:tab/>
        <w:t>________________________________________________________________________________</w:t>
      </w:r>
    </w:p>
    <w:p w14:paraId="4CA23D83" w14:textId="77777777" w:rsidR="00F04A30" w:rsidRDefault="00F04A30" w:rsidP="00F04A30">
      <w:pPr>
        <w:pStyle w:val="Textbody"/>
      </w:pPr>
      <w:r>
        <w:tab/>
        <w:t>________________________________________________________________________________</w:t>
      </w:r>
    </w:p>
    <w:p w14:paraId="071E9B24" w14:textId="77777777" w:rsidR="00F04A30" w:rsidRDefault="00F04A30" w:rsidP="00F04A30">
      <w:pPr>
        <w:pStyle w:val="Textbody"/>
      </w:pPr>
      <w:r>
        <w:tab/>
        <w:t>________________________________________________________________________________</w:t>
      </w:r>
    </w:p>
    <w:p w14:paraId="3C3271AB" w14:textId="77777777" w:rsidR="00F04A30" w:rsidRDefault="00F04A30" w:rsidP="00F04A30">
      <w:pPr>
        <w:pStyle w:val="Textbody"/>
      </w:pPr>
      <w:r>
        <w:lastRenderedPageBreak/>
        <w:tab/>
        <w:t>________________________________________________________________________________</w:t>
      </w:r>
    </w:p>
    <w:p w14:paraId="763F92CC" w14:textId="77777777" w:rsidR="00F04A30" w:rsidRDefault="00F04A30" w:rsidP="00F04A30">
      <w:pPr>
        <w:pStyle w:val="Textbody"/>
      </w:pPr>
      <w:r>
        <w:tab/>
        <w:t>________________________________________________________________________________</w:t>
      </w:r>
    </w:p>
    <w:sectPr w:rsidR="00F04A30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CC6E4" w14:textId="77777777" w:rsidR="00D13E2D" w:rsidRDefault="00D13E2D">
      <w:r>
        <w:separator/>
      </w:r>
    </w:p>
  </w:endnote>
  <w:endnote w:type="continuationSeparator" w:id="0">
    <w:p w14:paraId="374E1B89" w14:textId="77777777" w:rsidR="00D13E2D" w:rsidRDefault="00D13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7B6E0" w14:textId="77777777" w:rsidR="00D13E2D" w:rsidRDefault="00D13E2D">
      <w:r>
        <w:rPr>
          <w:color w:val="000000"/>
        </w:rPr>
        <w:separator/>
      </w:r>
    </w:p>
  </w:footnote>
  <w:footnote w:type="continuationSeparator" w:id="0">
    <w:p w14:paraId="52614FF0" w14:textId="77777777" w:rsidR="00D13E2D" w:rsidRDefault="00D13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7D0A0" w14:textId="0B71E471" w:rsidR="001D267C" w:rsidRPr="000F3BCD" w:rsidRDefault="000F3BCD">
    <w:pPr>
      <w:pStyle w:val="Header"/>
      <w:rPr>
        <w:sz w:val="14"/>
        <w:szCs w:val="14"/>
        <w:lang w:val="en-US"/>
      </w:rPr>
    </w:pPr>
    <w:r>
      <w:rPr>
        <w:sz w:val="14"/>
        <w:szCs w:val="14"/>
        <w:lang w:val="en-US"/>
      </w:rPr>
      <w:t>5.2</w:t>
    </w:r>
    <w:r w:rsidR="006A3BDD">
      <w:rPr>
        <w:sz w:val="14"/>
        <w:szCs w:val="14"/>
        <w:lang w:val="en-US"/>
      </w:rPr>
      <w:t>5</w:t>
    </w:r>
    <w:r>
      <w:rPr>
        <w:sz w:val="14"/>
        <w:szCs w:val="14"/>
        <w:lang w:val="en-US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856CE"/>
    <w:multiLevelType w:val="hybridMultilevel"/>
    <w:tmpl w:val="E960BD8E"/>
    <w:lvl w:ilvl="0" w:tplc="604831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BA8C2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9CCC8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6601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E85D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8AF8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02A8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72F7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2E3F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29178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efaultTabStop w:val="34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CA5"/>
    <w:rsid w:val="000E4306"/>
    <w:rsid w:val="000F3BCD"/>
    <w:rsid w:val="000F5BBD"/>
    <w:rsid w:val="00121D9C"/>
    <w:rsid w:val="001D267C"/>
    <w:rsid w:val="00381355"/>
    <w:rsid w:val="003F2A1B"/>
    <w:rsid w:val="00517FA5"/>
    <w:rsid w:val="006463EB"/>
    <w:rsid w:val="0065652A"/>
    <w:rsid w:val="00661116"/>
    <w:rsid w:val="00691AD3"/>
    <w:rsid w:val="006A3BDD"/>
    <w:rsid w:val="007848C3"/>
    <w:rsid w:val="007D3002"/>
    <w:rsid w:val="007F62CB"/>
    <w:rsid w:val="00865FDB"/>
    <w:rsid w:val="008F18F7"/>
    <w:rsid w:val="00982CA5"/>
    <w:rsid w:val="00A64E6D"/>
    <w:rsid w:val="00BF307F"/>
    <w:rsid w:val="00C21655"/>
    <w:rsid w:val="00D13E2D"/>
    <w:rsid w:val="00EA519B"/>
    <w:rsid w:val="00EB7DA6"/>
    <w:rsid w:val="00F04A30"/>
    <w:rsid w:val="00F2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491F5"/>
  <w15:docId w15:val="{C2CA4B98-B744-48CA-85BF-65C825868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Normal"/>
    <w:link w:val="FooterChar"/>
    <w:uiPriority w:val="99"/>
    <w:unhideWhenUsed/>
    <w:rsid w:val="000F3B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3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..\..\..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5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4</cp:revision>
  <cp:lastPrinted>2009-11-16T09:11:00Z</cp:lastPrinted>
  <dcterms:created xsi:type="dcterms:W3CDTF">2026-04-13T22:20:00Z</dcterms:created>
  <dcterms:modified xsi:type="dcterms:W3CDTF">2026-04-21T22:11:00Z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